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46D33004" w:rsidR="005E7171" w:rsidRPr="00DD75CC" w:rsidRDefault="005E7171" w:rsidP="005E7171">
      <w:pPr>
        <w:contextualSpacing/>
        <w:rPr>
          <w:rFonts w:asciiTheme="minorHAnsi" w:hAnsiTheme="minorHAnsi" w:cstheme="minorHAnsi"/>
          <w:sz w:val="20"/>
          <w:szCs w:val="20"/>
        </w:rPr>
      </w:pPr>
      <w:r w:rsidRPr="00DD75CC">
        <w:rPr>
          <w:rFonts w:asciiTheme="minorHAnsi" w:hAnsiTheme="minorHAnsi" w:cstheme="minorHAnsi"/>
          <w:sz w:val="20"/>
          <w:szCs w:val="20"/>
        </w:rPr>
        <w:t xml:space="preserve">Številka: </w:t>
      </w:r>
      <w:r w:rsidR="00242BF1">
        <w:rPr>
          <w:rFonts w:asciiTheme="minorHAnsi" w:hAnsiTheme="minorHAnsi" w:cstheme="minorHAnsi"/>
          <w:sz w:val="20"/>
          <w:szCs w:val="20"/>
        </w:rPr>
        <w:t>430</w:t>
      </w:r>
      <w:r w:rsidR="00642B23">
        <w:rPr>
          <w:rFonts w:asciiTheme="minorHAnsi" w:hAnsiTheme="minorHAnsi" w:cstheme="minorHAnsi"/>
          <w:sz w:val="20"/>
          <w:szCs w:val="20"/>
        </w:rPr>
        <w:t>1</w:t>
      </w:r>
      <w:r w:rsidR="00242BF1">
        <w:rPr>
          <w:rFonts w:asciiTheme="minorHAnsi" w:hAnsiTheme="minorHAnsi" w:cstheme="minorHAnsi"/>
          <w:sz w:val="20"/>
          <w:szCs w:val="20"/>
        </w:rPr>
        <w:t>-1</w:t>
      </w:r>
      <w:r w:rsidR="00642B23">
        <w:rPr>
          <w:rFonts w:asciiTheme="minorHAnsi" w:hAnsiTheme="minorHAnsi" w:cstheme="minorHAnsi"/>
          <w:sz w:val="20"/>
          <w:szCs w:val="20"/>
        </w:rPr>
        <w:t>2</w:t>
      </w:r>
      <w:r w:rsidR="00242BF1">
        <w:rPr>
          <w:rFonts w:asciiTheme="minorHAnsi" w:hAnsiTheme="minorHAnsi" w:cstheme="minorHAnsi"/>
          <w:sz w:val="20"/>
          <w:szCs w:val="20"/>
        </w:rPr>
        <w:t>/2016/2</w:t>
      </w:r>
    </w:p>
    <w:p w14:paraId="7919DB28" w14:textId="3AB206FC" w:rsidR="005E7171" w:rsidRPr="00DD75CC" w:rsidRDefault="005D01DA" w:rsidP="005E7171">
      <w:pPr>
        <w:contextualSpacing/>
        <w:rPr>
          <w:rFonts w:asciiTheme="minorHAnsi" w:hAnsiTheme="minorHAnsi" w:cstheme="minorHAnsi"/>
          <w:sz w:val="20"/>
          <w:szCs w:val="20"/>
        </w:rPr>
      </w:pPr>
      <w:r w:rsidRPr="00DD75CC">
        <w:rPr>
          <w:rFonts w:asciiTheme="minorHAnsi" w:hAnsiTheme="minorHAnsi" w:cstheme="minorHAnsi"/>
          <w:sz w:val="20"/>
          <w:szCs w:val="20"/>
        </w:rPr>
        <w:t xml:space="preserve">Datum: </w:t>
      </w:r>
      <w:r w:rsidR="000930CA">
        <w:rPr>
          <w:rFonts w:asciiTheme="minorHAnsi" w:hAnsiTheme="minorHAnsi" w:cstheme="minorHAnsi"/>
          <w:sz w:val="20"/>
          <w:szCs w:val="20"/>
        </w:rPr>
        <w:t>2</w:t>
      </w:r>
      <w:r w:rsidR="00701644">
        <w:rPr>
          <w:rFonts w:asciiTheme="minorHAnsi" w:hAnsiTheme="minorHAnsi" w:cstheme="minorHAnsi"/>
          <w:sz w:val="20"/>
          <w:szCs w:val="20"/>
        </w:rPr>
        <w:t>1</w:t>
      </w:r>
      <w:r w:rsidR="000930CA">
        <w:rPr>
          <w:rFonts w:asciiTheme="minorHAnsi" w:hAnsiTheme="minorHAnsi" w:cstheme="minorHAnsi"/>
          <w:sz w:val="20"/>
          <w:szCs w:val="20"/>
        </w:rPr>
        <w:t>. 12</w:t>
      </w:r>
      <w:r w:rsidR="00AD0B84" w:rsidRPr="00DD75CC">
        <w:rPr>
          <w:rFonts w:asciiTheme="minorHAnsi" w:hAnsiTheme="minorHAnsi" w:cstheme="minorHAnsi"/>
          <w:sz w:val="20"/>
          <w:szCs w:val="20"/>
        </w:rPr>
        <w:t>. 2016</w:t>
      </w:r>
    </w:p>
    <w:p w14:paraId="6FF979BA" w14:textId="77777777" w:rsidR="005E7171" w:rsidRPr="00DD75CC" w:rsidRDefault="005E7171" w:rsidP="005E7171">
      <w:pPr>
        <w:contextualSpacing/>
        <w:rPr>
          <w:rFonts w:asciiTheme="minorHAnsi" w:hAnsiTheme="minorHAnsi" w:cstheme="minorHAnsi"/>
          <w:sz w:val="20"/>
          <w:szCs w:val="20"/>
        </w:rPr>
      </w:pPr>
    </w:p>
    <w:p w14:paraId="50BFB97F" w14:textId="77777777" w:rsidR="005E7171" w:rsidRPr="00DD75CC" w:rsidRDefault="005E7171" w:rsidP="005E7171">
      <w:pPr>
        <w:contextualSpacing/>
        <w:rPr>
          <w:rFonts w:asciiTheme="minorHAnsi" w:hAnsiTheme="minorHAnsi" w:cstheme="minorHAnsi"/>
          <w:sz w:val="20"/>
          <w:szCs w:val="20"/>
        </w:rPr>
      </w:pPr>
    </w:p>
    <w:p w14:paraId="663C30C0" w14:textId="77777777" w:rsidR="005E7171" w:rsidRPr="00DD75CC" w:rsidRDefault="005E7171" w:rsidP="005E7171">
      <w:pPr>
        <w:tabs>
          <w:tab w:val="left" w:pos="989"/>
        </w:tabs>
        <w:contextualSpacing/>
        <w:rPr>
          <w:rFonts w:asciiTheme="minorHAnsi" w:hAnsiTheme="minorHAnsi" w:cstheme="minorHAnsi"/>
          <w:sz w:val="20"/>
          <w:szCs w:val="20"/>
        </w:rPr>
      </w:pPr>
    </w:p>
    <w:p w14:paraId="2E271A01" w14:textId="77777777" w:rsidR="005E7171" w:rsidRPr="00DD75CC" w:rsidRDefault="005E7171" w:rsidP="005E7171">
      <w:pPr>
        <w:contextualSpacing/>
        <w:rPr>
          <w:rFonts w:asciiTheme="minorHAnsi" w:hAnsiTheme="minorHAnsi" w:cstheme="minorHAnsi"/>
          <w:sz w:val="20"/>
          <w:szCs w:val="20"/>
        </w:rPr>
      </w:pPr>
    </w:p>
    <w:p w14:paraId="2D1D738D" w14:textId="77777777" w:rsidR="005E7171" w:rsidRPr="00DD75CC" w:rsidRDefault="005E7171" w:rsidP="005E7171">
      <w:pPr>
        <w:contextualSpacing/>
        <w:rPr>
          <w:rFonts w:asciiTheme="minorHAnsi" w:hAnsiTheme="minorHAnsi" w:cstheme="minorHAnsi"/>
          <w:sz w:val="20"/>
          <w:szCs w:val="20"/>
        </w:rPr>
      </w:pPr>
    </w:p>
    <w:p w14:paraId="5DE6C43C" w14:textId="77777777" w:rsidR="005E7171" w:rsidRPr="00DD75CC" w:rsidRDefault="005E7171" w:rsidP="005E7171">
      <w:pPr>
        <w:contextualSpacing/>
        <w:rPr>
          <w:rFonts w:asciiTheme="minorHAnsi" w:hAnsiTheme="minorHAnsi" w:cstheme="minorHAnsi"/>
          <w:sz w:val="20"/>
          <w:szCs w:val="20"/>
        </w:rPr>
      </w:pPr>
    </w:p>
    <w:p w14:paraId="79030DBB" w14:textId="77777777" w:rsidR="005E7171" w:rsidRPr="00DD75CC" w:rsidRDefault="005E7171" w:rsidP="005E7171">
      <w:pPr>
        <w:contextualSpacing/>
        <w:rPr>
          <w:rFonts w:asciiTheme="minorHAnsi" w:hAnsiTheme="minorHAnsi" w:cstheme="minorHAnsi"/>
          <w:sz w:val="20"/>
          <w:szCs w:val="20"/>
        </w:rPr>
      </w:pPr>
    </w:p>
    <w:p w14:paraId="0532BA45" w14:textId="77777777" w:rsidR="005E7171" w:rsidRPr="00DD75CC" w:rsidRDefault="005E7171" w:rsidP="005E7171">
      <w:pPr>
        <w:contextualSpacing/>
        <w:rPr>
          <w:rFonts w:asciiTheme="minorHAnsi" w:hAnsiTheme="minorHAnsi" w:cstheme="minorHAnsi"/>
          <w:sz w:val="20"/>
          <w:szCs w:val="20"/>
        </w:rPr>
      </w:pPr>
    </w:p>
    <w:p w14:paraId="06209BF2" w14:textId="77777777" w:rsidR="005E7171" w:rsidRPr="00DD75CC" w:rsidRDefault="005E7171" w:rsidP="005E7171">
      <w:pPr>
        <w:contextualSpacing/>
        <w:rPr>
          <w:rFonts w:asciiTheme="minorHAnsi" w:hAnsiTheme="minorHAnsi" w:cstheme="minorHAnsi"/>
          <w:sz w:val="20"/>
          <w:szCs w:val="20"/>
        </w:rPr>
      </w:pPr>
    </w:p>
    <w:p w14:paraId="2C0B5334" w14:textId="77777777" w:rsidR="005E7171" w:rsidRPr="00DD75CC" w:rsidRDefault="005E7171" w:rsidP="005E7171">
      <w:pPr>
        <w:contextualSpacing/>
        <w:rPr>
          <w:rFonts w:asciiTheme="minorHAnsi" w:hAnsiTheme="minorHAnsi" w:cstheme="minorHAnsi"/>
          <w:sz w:val="20"/>
          <w:szCs w:val="20"/>
        </w:rPr>
      </w:pPr>
    </w:p>
    <w:p w14:paraId="00F167CF" w14:textId="77777777" w:rsidR="00EC062E" w:rsidRPr="00DD75CC" w:rsidRDefault="00EC062E" w:rsidP="00EC062E">
      <w:pPr>
        <w:pStyle w:val="Naslov"/>
        <w:contextualSpacing/>
        <w:rPr>
          <w:rFonts w:asciiTheme="minorHAnsi" w:hAnsiTheme="minorHAnsi" w:cstheme="minorHAnsi"/>
          <w:noProof/>
          <w:sz w:val="28"/>
          <w:szCs w:val="28"/>
          <w:lang w:val="sl-SI"/>
        </w:rPr>
      </w:pPr>
      <w:r w:rsidRPr="00DD75CC">
        <w:rPr>
          <w:rFonts w:asciiTheme="minorHAnsi" w:hAnsiTheme="minorHAnsi" w:cstheme="minorHAnsi"/>
          <w:noProof/>
          <w:sz w:val="28"/>
          <w:szCs w:val="28"/>
          <w:lang w:val="sl-SI"/>
        </w:rPr>
        <w:t>DOKUMENTACIJA V ZVEZI Z ODDAJO JAVNEGA NAROČILA</w:t>
      </w:r>
    </w:p>
    <w:p w14:paraId="5F4B60B1" w14:textId="77777777" w:rsidR="005E7171" w:rsidRPr="00DD75CC" w:rsidRDefault="005E7171" w:rsidP="005E7171">
      <w:pPr>
        <w:pStyle w:val="Naslov"/>
        <w:spacing w:before="0" w:line="240" w:lineRule="auto"/>
        <w:contextualSpacing/>
        <w:rPr>
          <w:rFonts w:asciiTheme="minorHAnsi" w:hAnsiTheme="minorHAnsi" w:cstheme="minorHAnsi"/>
          <w:noProof/>
          <w:sz w:val="28"/>
          <w:szCs w:val="28"/>
          <w:lang w:val="sl-SI"/>
        </w:rPr>
      </w:pPr>
    </w:p>
    <w:p w14:paraId="69C94E39" w14:textId="0B1CB072" w:rsidR="005E7171" w:rsidRPr="00DD75CC" w:rsidRDefault="00BB1262" w:rsidP="00A85190">
      <w:pPr>
        <w:pStyle w:val="Naslov"/>
        <w:spacing w:before="0" w:line="240" w:lineRule="auto"/>
        <w:contextualSpacing/>
        <w:rPr>
          <w:rFonts w:asciiTheme="minorHAnsi" w:hAnsiTheme="minorHAnsi" w:cstheme="minorHAnsi"/>
          <w:noProof/>
          <w:sz w:val="28"/>
          <w:szCs w:val="28"/>
          <w:lang w:val="sl-SI"/>
        </w:rPr>
      </w:pPr>
      <w:r>
        <w:rPr>
          <w:rFonts w:asciiTheme="minorHAnsi" w:hAnsiTheme="minorHAnsi" w:cstheme="minorHAnsi"/>
          <w:noProof/>
          <w:sz w:val="28"/>
          <w:szCs w:val="28"/>
          <w:lang w:val="sl-SI"/>
        </w:rPr>
        <w:t>Nadgradnja in vzdrževanje AkosTestNet sistema za obdobje 3 let</w:t>
      </w:r>
    </w:p>
    <w:p w14:paraId="1AEE8280" w14:textId="77777777" w:rsidR="005E7171" w:rsidRPr="00DD75CC" w:rsidRDefault="005E7171" w:rsidP="00BE0055">
      <w:pPr>
        <w:pStyle w:val="Naslov"/>
        <w:spacing w:before="0" w:line="240" w:lineRule="auto"/>
        <w:contextualSpacing/>
        <w:rPr>
          <w:rFonts w:asciiTheme="minorHAnsi" w:hAnsiTheme="minorHAnsi" w:cstheme="minorHAnsi"/>
          <w:noProof/>
          <w:sz w:val="28"/>
          <w:szCs w:val="28"/>
          <w:lang w:val="sl-SI"/>
        </w:rPr>
      </w:pPr>
    </w:p>
    <w:p w14:paraId="516B6AC8" w14:textId="77777777" w:rsidR="00974F59" w:rsidRDefault="00974F59" w:rsidP="00BE0055">
      <w:pPr>
        <w:pStyle w:val="Naslov"/>
        <w:spacing w:before="0" w:line="240" w:lineRule="auto"/>
        <w:contextualSpacing/>
        <w:rPr>
          <w:rFonts w:asciiTheme="minorHAnsi" w:hAnsiTheme="minorHAnsi" w:cstheme="minorHAnsi"/>
          <w:noProof/>
          <w:spacing w:val="60"/>
          <w:sz w:val="28"/>
          <w:szCs w:val="28"/>
          <w:lang w:val="sl-SI"/>
        </w:rPr>
      </w:pPr>
    </w:p>
    <w:p w14:paraId="6D9E52A2" w14:textId="58F47CF1" w:rsidR="005E7171" w:rsidRPr="00DD75CC"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DD75CC">
        <w:rPr>
          <w:rFonts w:asciiTheme="minorHAnsi" w:hAnsiTheme="minorHAnsi" w:cstheme="minorHAnsi"/>
          <w:noProof/>
          <w:spacing w:val="60"/>
          <w:sz w:val="28"/>
          <w:szCs w:val="28"/>
          <w:lang w:val="sl-SI"/>
        </w:rPr>
        <w:t>VSEBINA</w:t>
      </w:r>
    </w:p>
    <w:p w14:paraId="6DD4F900" w14:textId="77777777" w:rsidR="005E7171" w:rsidRPr="00DD75CC" w:rsidRDefault="005E7171" w:rsidP="005E7171">
      <w:pPr>
        <w:contextualSpacing/>
        <w:rPr>
          <w:rFonts w:asciiTheme="minorHAnsi" w:hAnsiTheme="minorHAnsi" w:cstheme="minorHAnsi"/>
          <w:sz w:val="20"/>
          <w:szCs w:val="20"/>
        </w:rPr>
      </w:pPr>
    </w:p>
    <w:p w14:paraId="1E61616C" w14:textId="77777777" w:rsidR="005E7171" w:rsidRPr="00DD75CC" w:rsidRDefault="005E7171" w:rsidP="005E7171">
      <w:pPr>
        <w:contextualSpacing/>
        <w:rPr>
          <w:rFonts w:asciiTheme="minorHAnsi" w:hAnsiTheme="minorHAnsi" w:cstheme="minorHAnsi"/>
          <w:sz w:val="20"/>
          <w:szCs w:val="20"/>
        </w:rPr>
      </w:pPr>
    </w:p>
    <w:p w14:paraId="18E33FC8" w14:textId="77777777" w:rsidR="005E7171" w:rsidRPr="00DD75CC" w:rsidRDefault="005E7171" w:rsidP="005E7171">
      <w:pPr>
        <w:contextualSpacing/>
        <w:rPr>
          <w:rFonts w:asciiTheme="minorHAnsi" w:hAnsiTheme="minorHAnsi" w:cstheme="minorHAnsi"/>
          <w:sz w:val="20"/>
          <w:szCs w:val="20"/>
        </w:rPr>
      </w:pPr>
    </w:p>
    <w:p w14:paraId="6112A370" w14:textId="77777777" w:rsidR="005E7171" w:rsidRPr="00DD75CC" w:rsidRDefault="005E7171" w:rsidP="005E7171">
      <w:pPr>
        <w:contextualSpacing/>
        <w:rPr>
          <w:rFonts w:asciiTheme="minorHAnsi" w:hAnsiTheme="minorHAnsi" w:cstheme="minorHAnsi"/>
          <w:sz w:val="20"/>
          <w:szCs w:val="20"/>
        </w:rPr>
      </w:pPr>
    </w:p>
    <w:p w14:paraId="2314D9FA" w14:textId="77777777" w:rsidR="005E7171" w:rsidRPr="00DD75CC" w:rsidRDefault="005E7171" w:rsidP="005E7171">
      <w:pPr>
        <w:contextualSpacing/>
        <w:rPr>
          <w:rFonts w:asciiTheme="minorHAnsi" w:hAnsiTheme="minorHAnsi" w:cstheme="minorHAnsi"/>
          <w:sz w:val="20"/>
          <w:szCs w:val="20"/>
        </w:rPr>
      </w:pPr>
    </w:p>
    <w:p w14:paraId="0195D488" w14:textId="77777777" w:rsidR="005E7171" w:rsidRDefault="005E7171" w:rsidP="005E7171">
      <w:pPr>
        <w:contextualSpacing/>
        <w:rPr>
          <w:rFonts w:asciiTheme="minorHAnsi" w:hAnsiTheme="minorHAnsi" w:cstheme="minorHAnsi"/>
          <w:sz w:val="20"/>
          <w:szCs w:val="20"/>
        </w:rPr>
      </w:pPr>
    </w:p>
    <w:p w14:paraId="745225B6" w14:textId="77777777" w:rsidR="00974F59" w:rsidRDefault="00974F59" w:rsidP="005E7171">
      <w:pPr>
        <w:contextualSpacing/>
        <w:rPr>
          <w:rFonts w:asciiTheme="minorHAnsi" w:hAnsiTheme="minorHAnsi" w:cstheme="minorHAnsi"/>
          <w:sz w:val="20"/>
          <w:szCs w:val="20"/>
        </w:rPr>
      </w:pPr>
    </w:p>
    <w:p w14:paraId="0E7DB6E0" w14:textId="77777777" w:rsidR="00974F59" w:rsidRDefault="00974F59" w:rsidP="005E7171">
      <w:pPr>
        <w:contextualSpacing/>
        <w:rPr>
          <w:rFonts w:asciiTheme="minorHAnsi" w:hAnsiTheme="minorHAnsi" w:cstheme="minorHAnsi"/>
          <w:sz w:val="20"/>
          <w:szCs w:val="20"/>
        </w:rPr>
      </w:pPr>
    </w:p>
    <w:p w14:paraId="07DD5751" w14:textId="77777777" w:rsidR="00974F59" w:rsidRPr="00DD75CC" w:rsidRDefault="00974F59" w:rsidP="005E7171">
      <w:pPr>
        <w:contextualSpacing/>
        <w:rPr>
          <w:rFonts w:asciiTheme="minorHAnsi" w:hAnsiTheme="minorHAnsi" w:cstheme="minorHAnsi"/>
          <w:sz w:val="20"/>
          <w:szCs w:val="20"/>
        </w:rPr>
      </w:pPr>
    </w:p>
    <w:p w14:paraId="6C0722FF" w14:textId="77777777" w:rsidR="005E7171" w:rsidRPr="00DD75CC" w:rsidRDefault="005E7171" w:rsidP="005E7171">
      <w:pPr>
        <w:contextualSpacing/>
        <w:rPr>
          <w:rFonts w:asciiTheme="minorHAnsi" w:hAnsiTheme="minorHAnsi" w:cstheme="minorHAnsi"/>
          <w:sz w:val="20"/>
          <w:szCs w:val="20"/>
        </w:rPr>
      </w:pPr>
      <w:r w:rsidRPr="00DD75CC">
        <w:rPr>
          <w:rFonts w:asciiTheme="minorHAnsi" w:hAnsiTheme="minorHAnsi" w:cstheme="minorHAnsi"/>
          <w:sz w:val="20"/>
          <w:szCs w:val="20"/>
        </w:rPr>
        <w:t>SPLOŠNI DEL:</w:t>
      </w:r>
    </w:p>
    <w:p w14:paraId="68D67650" w14:textId="77777777" w:rsidR="005E7171" w:rsidRPr="00DD75CC" w:rsidRDefault="005E7171"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NAVODILA PONUDNIKOM ZA IZDELAVO PONUDBE</w:t>
      </w:r>
    </w:p>
    <w:p w14:paraId="0685D32D" w14:textId="77777777" w:rsidR="005E7171" w:rsidRPr="00DD75CC" w:rsidRDefault="005E7171" w:rsidP="005E7171">
      <w:pPr>
        <w:contextualSpacing/>
        <w:rPr>
          <w:rFonts w:asciiTheme="minorHAnsi" w:hAnsiTheme="minorHAnsi" w:cstheme="minorHAnsi"/>
          <w:sz w:val="20"/>
          <w:szCs w:val="20"/>
        </w:rPr>
      </w:pPr>
    </w:p>
    <w:p w14:paraId="57031F57" w14:textId="77777777" w:rsidR="005E7171" w:rsidRPr="00DD75CC" w:rsidRDefault="005E7171" w:rsidP="005E7171">
      <w:pPr>
        <w:contextualSpacing/>
        <w:rPr>
          <w:rFonts w:asciiTheme="minorHAnsi" w:hAnsiTheme="minorHAnsi" w:cstheme="minorHAnsi"/>
          <w:sz w:val="20"/>
          <w:szCs w:val="20"/>
        </w:rPr>
      </w:pPr>
      <w:r w:rsidRPr="00DD75CC">
        <w:rPr>
          <w:rFonts w:asciiTheme="minorHAnsi" w:hAnsiTheme="minorHAnsi" w:cstheme="minorHAnsi"/>
          <w:sz w:val="20"/>
          <w:szCs w:val="20"/>
        </w:rPr>
        <w:t>PONUDBENI DEL:</w:t>
      </w:r>
    </w:p>
    <w:p w14:paraId="2DD63D13" w14:textId="77777777" w:rsidR="005E7171" w:rsidRPr="00DD75CC" w:rsidRDefault="005E7171"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Ponudba (OBR-1)</w:t>
      </w:r>
    </w:p>
    <w:p w14:paraId="0EF1CE08" w14:textId="77777777" w:rsidR="005E7171" w:rsidRPr="00DD75CC" w:rsidRDefault="005E7171"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Predračun (OBR-2)</w:t>
      </w:r>
    </w:p>
    <w:p w14:paraId="6D79D15C" w14:textId="77777777" w:rsidR="001D69F7" w:rsidRPr="00DD75CC" w:rsidRDefault="001D69F7"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Vzorec pogodbe (OBR-3)</w:t>
      </w:r>
    </w:p>
    <w:p w14:paraId="7561A90F" w14:textId="4979C62A" w:rsidR="005E7171" w:rsidRPr="00DD75CC" w:rsidRDefault="00EC062E"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ESPD obrazec</w:t>
      </w:r>
      <w:r w:rsidR="001D69F7" w:rsidRPr="00DD75CC">
        <w:rPr>
          <w:rFonts w:asciiTheme="minorHAnsi" w:hAnsiTheme="minorHAnsi" w:cstheme="minorHAnsi"/>
          <w:sz w:val="20"/>
          <w:szCs w:val="20"/>
        </w:rPr>
        <w:t xml:space="preserve"> (OBR-4</w:t>
      </w:r>
      <w:r w:rsidR="005E7171" w:rsidRPr="00DD75CC">
        <w:rPr>
          <w:rFonts w:asciiTheme="minorHAnsi" w:hAnsiTheme="minorHAnsi" w:cstheme="minorHAnsi"/>
          <w:sz w:val="20"/>
          <w:szCs w:val="20"/>
        </w:rPr>
        <w:t>)</w:t>
      </w:r>
    </w:p>
    <w:p w14:paraId="5FB427ED" w14:textId="5472E0A0" w:rsidR="00EC062E" w:rsidRPr="00DD75CC" w:rsidRDefault="00163050"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Reference (OBR-5)</w:t>
      </w:r>
    </w:p>
    <w:p w14:paraId="2EBB8BD5" w14:textId="77777777" w:rsidR="005E7171" w:rsidRPr="00DD75CC" w:rsidRDefault="005E7171" w:rsidP="005E7171">
      <w:pPr>
        <w:ind w:left="360"/>
        <w:contextualSpacing/>
        <w:rPr>
          <w:rFonts w:asciiTheme="minorHAnsi" w:hAnsiTheme="minorHAnsi" w:cstheme="minorHAnsi"/>
          <w:sz w:val="20"/>
          <w:szCs w:val="20"/>
        </w:rPr>
      </w:pPr>
    </w:p>
    <w:p w14:paraId="6BF03801" w14:textId="77777777" w:rsidR="005E7171" w:rsidRPr="00DD75CC" w:rsidRDefault="005E7171" w:rsidP="001D69F7">
      <w:pPr>
        <w:ind w:left="720" w:hanging="720"/>
        <w:contextualSpacing/>
        <w:rPr>
          <w:rFonts w:asciiTheme="minorHAnsi" w:hAnsiTheme="minorHAnsi" w:cstheme="minorHAnsi"/>
          <w:sz w:val="20"/>
          <w:szCs w:val="20"/>
        </w:rPr>
      </w:pPr>
      <w:r w:rsidRPr="00DD75CC">
        <w:rPr>
          <w:rFonts w:asciiTheme="minorHAnsi" w:hAnsiTheme="minorHAnsi" w:cstheme="minorHAnsi"/>
          <w:sz w:val="20"/>
          <w:szCs w:val="20"/>
        </w:rPr>
        <w:t>TEHNIČNE SPECIFIKACIJE</w:t>
      </w:r>
    </w:p>
    <w:p w14:paraId="03CEB109" w14:textId="77777777" w:rsidR="00464512" w:rsidRPr="00DD75CC" w:rsidRDefault="00464512" w:rsidP="00464512">
      <w:pPr>
        <w:rPr>
          <w:rFonts w:asciiTheme="minorHAnsi" w:hAnsiTheme="minorHAnsi" w:cs="Calibri"/>
          <w:sz w:val="20"/>
          <w:szCs w:val="20"/>
        </w:rPr>
      </w:pPr>
    </w:p>
    <w:p w14:paraId="2B6A5D32" w14:textId="77777777" w:rsidR="00464512" w:rsidRPr="00DD75CC" w:rsidRDefault="00464512" w:rsidP="00464512">
      <w:pPr>
        <w:rPr>
          <w:rFonts w:asciiTheme="minorHAnsi" w:hAnsiTheme="minorHAnsi" w:cs="Calibri"/>
          <w:sz w:val="20"/>
          <w:szCs w:val="20"/>
        </w:rPr>
        <w:sectPr w:rsidR="00464512" w:rsidRPr="00DD75CC"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DD75CC" w:rsidRDefault="00DC2578" w:rsidP="00DC2578">
      <w:pPr>
        <w:pStyle w:val="Naslov"/>
        <w:spacing w:before="0" w:line="240" w:lineRule="auto"/>
        <w:contextualSpacing/>
        <w:rPr>
          <w:rFonts w:asciiTheme="minorHAnsi" w:hAnsiTheme="minorHAnsi" w:cstheme="minorHAnsi"/>
          <w:noProof/>
          <w:sz w:val="24"/>
          <w:szCs w:val="24"/>
          <w:lang w:val="sl-SI"/>
        </w:rPr>
      </w:pPr>
      <w:r w:rsidRPr="00DD75CC">
        <w:rPr>
          <w:rFonts w:asciiTheme="minorHAnsi" w:hAnsiTheme="minorHAnsi" w:cstheme="minorHAnsi"/>
          <w:noProof/>
          <w:sz w:val="24"/>
          <w:szCs w:val="24"/>
          <w:lang w:val="sl-SI"/>
        </w:rPr>
        <w:lastRenderedPageBreak/>
        <w:t>NAVODILA PONUDNIKOM ZA IZDELAVO PONUDBE</w:t>
      </w:r>
    </w:p>
    <w:p w14:paraId="71BF0DCE" w14:textId="77777777" w:rsidR="00DC2578" w:rsidRPr="00DD75CC" w:rsidRDefault="00DC2578" w:rsidP="00DC2578">
      <w:pPr>
        <w:contextualSpacing/>
        <w:rPr>
          <w:rFonts w:asciiTheme="minorHAnsi" w:hAnsiTheme="minorHAnsi" w:cstheme="minorHAnsi"/>
          <w:sz w:val="20"/>
          <w:szCs w:val="20"/>
        </w:rPr>
      </w:pPr>
    </w:p>
    <w:p w14:paraId="49819DA8" w14:textId="77777777" w:rsidR="00DC2578" w:rsidRPr="00DD75CC" w:rsidRDefault="00DC2578" w:rsidP="00DC2578">
      <w:pPr>
        <w:contextualSpacing/>
        <w:rPr>
          <w:rFonts w:asciiTheme="minorHAnsi" w:hAnsiTheme="minorHAnsi" w:cstheme="minorHAnsi"/>
          <w:sz w:val="20"/>
          <w:szCs w:val="20"/>
        </w:rPr>
      </w:pPr>
    </w:p>
    <w:p w14:paraId="0C8A1FC2" w14:textId="77777777" w:rsidR="00DC2578" w:rsidRPr="00DD75CC" w:rsidRDefault="00DC2578" w:rsidP="00DC2578">
      <w:pPr>
        <w:pStyle w:val="Naslov8"/>
        <w:spacing w:before="0"/>
        <w:contextualSpacing/>
        <w:rPr>
          <w:rFonts w:asciiTheme="minorHAnsi" w:hAnsiTheme="minorHAnsi" w:cstheme="minorHAnsi"/>
          <w:b/>
          <w:sz w:val="20"/>
          <w:szCs w:val="20"/>
        </w:rPr>
      </w:pPr>
      <w:r w:rsidRPr="00DD75CC">
        <w:rPr>
          <w:rFonts w:asciiTheme="minorHAnsi" w:hAnsiTheme="minorHAnsi" w:cstheme="minorHAnsi"/>
          <w:b/>
          <w:sz w:val="20"/>
          <w:szCs w:val="20"/>
        </w:rPr>
        <w:t xml:space="preserve">I. SPLOŠNO </w:t>
      </w:r>
    </w:p>
    <w:p w14:paraId="29F11445" w14:textId="77777777" w:rsidR="00DC2578" w:rsidRPr="00DD75CC" w:rsidRDefault="00DC2578" w:rsidP="00DC2578">
      <w:pPr>
        <w:contextualSpacing/>
        <w:rPr>
          <w:rFonts w:asciiTheme="minorHAnsi" w:hAnsiTheme="minorHAnsi" w:cstheme="minorHAnsi"/>
          <w:sz w:val="20"/>
          <w:szCs w:val="20"/>
        </w:rPr>
      </w:pPr>
    </w:p>
    <w:p w14:paraId="20A356C9" w14:textId="77777777" w:rsidR="00DC2578" w:rsidRPr="00DD75CC" w:rsidRDefault="00DC2578" w:rsidP="00DC2578">
      <w:pPr>
        <w:contextualSpacing/>
        <w:rPr>
          <w:rFonts w:asciiTheme="minorHAnsi" w:hAnsiTheme="minorHAnsi" w:cstheme="minorHAnsi"/>
          <w:sz w:val="20"/>
          <w:szCs w:val="20"/>
        </w:rPr>
      </w:pPr>
    </w:p>
    <w:p w14:paraId="35452DF1"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 Podatki o naročniku</w:t>
      </w:r>
    </w:p>
    <w:p w14:paraId="3A0056FC" w14:textId="77777777" w:rsidR="00DC2578" w:rsidRPr="00DD75CC" w:rsidRDefault="00DC2578" w:rsidP="00DC2578">
      <w:pPr>
        <w:contextualSpacing/>
        <w:rPr>
          <w:rFonts w:asciiTheme="minorHAnsi" w:hAnsiTheme="minorHAnsi" w:cstheme="minorHAnsi"/>
          <w:sz w:val="20"/>
          <w:szCs w:val="20"/>
        </w:rPr>
      </w:pPr>
    </w:p>
    <w:p w14:paraId="3A15D29F" w14:textId="77777777"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DD75CC" w:rsidRDefault="00DC2578" w:rsidP="00DC2578">
      <w:pPr>
        <w:pStyle w:val="BodyText21"/>
        <w:contextualSpacing/>
        <w:rPr>
          <w:rFonts w:asciiTheme="minorHAnsi" w:hAnsiTheme="minorHAnsi" w:cstheme="minorHAnsi"/>
          <w:sz w:val="20"/>
        </w:rPr>
      </w:pPr>
    </w:p>
    <w:p w14:paraId="4BA47F65" w14:textId="77777777" w:rsidR="00DC2578" w:rsidRPr="00DD75CC" w:rsidRDefault="00DC2578" w:rsidP="00DC2578">
      <w:pPr>
        <w:pStyle w:val="BodyText21"/>
        <w:contextualSpacing/>
        <w:rPr>
          <w:rFonts w:asciiTheme="minorHAnsi" w:hAnsiTheme="minorHAnsi" w:cstheme="minorHAnsi"/>
          <w:sz w:val="20"/>
        </w:rPr>
      </w:pPr>
    </w:p>
    <w:p w14:paraId="00B834D0"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2. Vrsta postopka</w:t>
      </w:r>
    </w:p>
    <w:p w14:paraId="35CED15A" w14:textId="77777777" w:rsidR="00DC2578" w:rsidRPr="00DD75CC" w:rsidRDefault="00DC2578" w:rsidP="00DC2578">
      <w:pPr>
        <w:rPr>
          <w:rFonts w:asciiTheme="minorHAnsi" w:hAnsiTheme="minorHAnsi"/>
          <w:sz w:val="20"/>
          <w:szCs w:val="20"/>
        </w:rPr>
      </w:pPr>
    </w:p>
    <w:p w14:paraId="68BB8A1B" w14:textId="6D7EB365" w:rsidR="003906B8" w:rsidRPr="00DD75CC" w:rsidRDefault="00390A3E" w:rsidP="003906B8">
      <w:pPr>
        <w:contextualSpacing/>
        <w:rPr>
          <w:rFonts w:asciiTheme="minorHAnsi" w:hAnsiTheme="minorHAnsi" w:cstheme="minorHAnsi"/>
          <w:sz w:val="20"/>
          <w:szCs w:val="20"/>
        </w:rPr>
      </w:pPr>
      <w:r w:rsidRPr="00DD75CC">
        <w:rPr>
          <w:rFonts w:asciiTheme="minorHAnsi" w:hAnsiTheme="minorHAnsi" w:cstheme="minorHAnsi"/>
          <w:sz w:val="20"/>
          <w:szCs w:val="20"/>
        </w:rPr>
        <w:t>Naročnik bo v skladu s 40</w:t>
      </w:r>
      <w:r w:rsidR="003906B8" w:rsidRPr="00DD75CC">
        <w:rPr>
          <w:rFonts w:asciiTheme="minorHAnsi" w:hAnsiTheme="minorHAnsi" w:cstheme="minorHAnsi"/>
          <w:sz w:val="20"/>
          <w:szCs w:val="20"/>
        </w:rPr>
        <w:t>. členom Zakona o javnem naročanju (</w:t>
      </w:r>
      <w:r w:rsidR="003906B8" w:rsidRPr="00DD75CC">
        <w:rPr>
          <w:rFonts w:asciiTheme="minorHAnsi" w:hAnsiTheme="minorHAnsi" w:cstheme="minorHAnsi"/>
          <w:bCs/>
          <w:sz w:val="20"/>
          <w:szCs w:val="20"/>
        </w:rPr>
        <w:t>Uradni list RS, št. 91/2015; v nadaljevanju: ZJN-3</w:t>
      </w:r>
      <w:r w:rsidR="003906B8" w:rsidRPr="00DD75CC">
        <w:rPr>
          <w:rFonts w:asciiTheme="minorHAnsi" w:hAnsiTheme="minorHAnsi" w:cstheme="minorHAnsi"/>
          <w:sz w:val="20"/>
          <w:szCs w:val="20"/>
        </w:rPr>
        <w:t xml:space="preserve">) izvedel </w:t>
      </w:r>
      <w:r w:rsidRPr="00DD75CC">
        <w:rPr>
          <w:rFonts w:asciiTheme="minorHAnsi" w:hAnsiTheme="minorHAnsi" w:cstheme="minorHAnsi"/>
          <w:b/>
          <w:sz w:val="20"/>
          <w:szCs w:val="20"/>
        </w:rPr>
        <w:t>odprti postopek</w:t>
      </w:r>
      <w:r w:rsidR="003906B8" w:rsidRPr="00DD75CC">
        <w:rPr>
          <w:rFonts w:asciiTheme="minorHAnsi" w:hAnsiTheme="minorHAnsi" w:cstheme="minorHAnsi"/>
          <w:sz w:val="20"/>
          <w:szCs w:val="20"/>
        </w:rPr>
        <w:t>.</w:t>
      </w:r>
    </w:p>
    <w:p w14:paraId="38291E4F" w14:textId="77777777" w:rsidR="00DC2578" w:rsidRPr="00DD75CC" w:rsidRDefault="00DC2578" w:rsidP="00DC2578">
      <w:pPr>
        <w:contextualSpacing/>
        <w:rPr>
          <w:rFonts w:asciiTheme="minorHAnsi" w:hAnsiTheme="minorHAnsi" w:cstheme="minorHAnsi"/>
          <w:sz w:val="20"/>
          <w:szCs w:val="20"/>
        </w:rPr>
      </w:pPr>
    </w:p>
    <w:p w14:paraId="1C7C7DBD" w14:textId="77777777" w:rsidR="00DC2578" w:rsidRPr="00DD75CC" w:rsidRDefault="00DC2578" w:rsidP="00DC2578">
      <w:pPr>
        <w:contextualSpacing/>
        <w:rPr>
          <w:rFonts w:asciiTheme="minorHAnsi" w:hAnsiTheme="minorHAnsi" w:cstheme="minorHAnsi"/>
          <w:sz w:val="20"/>
          <w:szCs w:val="20"/>
        </w:rPr>
      </w:pPr>
    </w:p>
    <w:p w14:paraId="6EF0889C"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3. Predmet naročila</w:t>
      </w:r>
    </w:p>
    <w:p w14:paraId="1CB5B76B" w14:textId="77777777" w:rsidR="00DC2578" w:rsidRPr="00DD75CC" w:rsidRDefault="00DC2578" w:rsidP="00DC2578">
      <w:pPr>
        <w:contextualSpacing/>
        <w:rPr>
          <w:rFonts w:asciiTheme="minorHAnsi" w:hAnsiTheme="minorHAnsi" w:cstheme="minorHAnsi"/>
          <w:sz w:val="20"/>
          <w:szCs w:val="20"/>
        </w:rPr>
      </w:pPr>
    </w:p>
    <w:p w14:paraId="2CA0598F" w14:textId="7624CAA5" w:rsidR="00727475" w:rsidRPr="00DD75CC" w:rsidRDefault="003E530C" w:rsidP="00DC2578">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Predmet javnega naročila </w:t>
      </w:r>
      <w:r w:rsidR="00A85190" w:rsidRPr="00DD75CC">
        <w:rPr>
          <w:rFonts w:asciiTheme="minorHAnsi" w:hAnsiTheme="minorHAnsi" w:cstheme="minorHAnsi"/>
          <w:sz w:val="20"/>
          <w:szCs w:val="20"/>
        </w:rPr>
        <w:t xml:space="preserve">je </w:t>
      </w:r>
      <w:r w:rsidR="00727475">
        <w:rPr>
          <w:rFonts w:asciiTheme="minorHAnsi" w:hAnsiTheme="minorHAnsi" w:cstheme="minorHAnsi"/>
          <w:sz w:val="20"/>
          <w:szCs w:val="20"/>
        </w:rPr>
        <w:t xml:space="preserve">nadgradnja in vzdrževanje AkosTestNet sistema za obdobje 3 let. </w:t>
      </w:r>
    </w:p>
    <w:p w14:paraId="4904A341" w14:textId="77777777" w:rsidR="00482904" w:rsidRPr="00DD75CC" w:rsidRDefault="00482904" w:rsidP="00DC2578">
      <w:pPr>
        <w:contextualSpacing/>
        <w:rPr>
          <w:rFonts w:asciiTheme="minorHAnsi" w:hAnsiTheme="minorHAnsi" w:cstheme="minorHAnsi"/>
          <w:sz w:val="20"/>
          <w:szCs w:val="20"/>
        </w:rPr>
      </w:pPr>
    </w:p>
    <w:p w14:paraId="0888623F" w14:textId="77777777" w:rsidR="00482904" w:rsidRPr="00DD75CC" w:rsidRDefault="00DC2578" w:rsidP="00482904">
      <w:pPr>
        <w:contextualSpacing/>
        <w:rPr>
          <w:rFonts w:asciiTheme="minorHAnsi" w:hAnsiTheme="minorHAnsi" w:cstheme="minorHAnsi"/>
          <w:sz w:val="20"/>
          <w:szCs w:val="20"/>
        </w:rPr>
      </w:pPr>
      <w:r w:rsidRPr="00DD75CC">
        <w:rPr>
          <w:rFonts w:asciiTheme="minorHAnsi" w:hAnsiTheme="minorHAnsi" w:cstheme="minorHAnsi"/>
          <w:sz w:val="20"/>
          <w:szCs w:val="20"/>
        </w:rPr>
        <w:t>Zahteve naročnika v zvezi s predmetom naročila so razvidne iz tehničnih specifikacij, ki so</w:t>
      </w:r>
      <w:r w:rsidR="00CE25C8" w:rsidRPr="00DD75CC">
        <w:rPr>
          <w:rFonts w:asciiTheme="minorHAnsi" w:hAnsiTheme="minorHAnsi" w:cstheme="minorHAnsi"/>
          <w:sz w:val="20"/>
          <w:szCs w:val="20"/>
        </w:rPr>
        <w:t xml:space="preserve"> del te </w:t>
      </w:r>
      <w:r w:rsidR="00482904" w:rsidRPr="00DD75CC">
        <w:rPr>
          <w:rFonts w:asciiTheme="minorHAnsi" w:hAnsiTheme="minorHAnsi" w:cstheme="minorHAnsi"/>
          <w:sz w:val="20"/>
          <w:szCs w:val="20"/>
        </w:rPr>
        <w:t xml:space="preserve">dokumentacije v zvezi z oddajo javnega naročila. </w:t>
      </w:r>
    </w:p>
    <w:p w14:paraId="3EC42001" w14:textId="7F29FAD3" w:rsidR="00DC2578" w:rsidRPr="00DD75CC" w:rsidRDefault="00DC2578" w:rsidP="00DC2578">
      <w:pPr>
        <w:contextualSpacing/>
        <w:rPr>
          <w:rFonts w:asciiTheme="minorHAnsi" w:hAnsiTheme="minorHAnsi" w:cstheme="minorHAnsi"/>
          <w:sz w:val="20"/>
          <w:szCs w:val="20"/>
        </w:rPr>
      </w:pPr>
    </w:p>
    <w:p w14:paraId="050CAE38" w14:textId="77777777" w:rsidR="00DC2578" w:rsidRPr="00DD75CC" w:rsidDel="00A14789" w:rsidRDefault="00DC2578" w:rsidP="00DC2578">
      <w:pPr>
        <w:contextualSpacing/>
        <w:rPr>
          <w:rFonts w:asciiTheme="minorHAnsi" w:hAnsiTheme="minorHAnsi" w:cstheme="minorHAnsi"/>
          <w:sz w:val="20"/>
          <w:szCs w:val="20"/>
        </w:rPr>
      </w:pPr>
    </w:p>
    <w:p w14:paraId="52844461"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4. Sodelovanje</w:t>
      </w:r>
    </w:p>
    <w:p w14:paraId="7F654A34" w14:textId="77777777" w:rsidR="00DC2578" w:rsidRPr="00DD75CC" w:rsidRDefault="00DC2578" w:rsidP="00DC2578">
      <w:pPr>
        <w:pStyle w:val="Telobesedila"/>
        <w:ind w:left="0"/>
        <w:contextualSpacing/>
        <w:rPr>
          <w:rFonts w:asciiTheme="minorHAnsi" w:hAnsiTheme="minorHAnsi" w:cstheme="minorHAnsi"/>
          <w:sz w:val="20"/>
          <w:szCs w:val="20"/>
        </w:rPr>
      </w:pPr>
    </w:p>
    <w:p w14:paraId="52A1BCA6" w14:textId="77777777" w:rsidR="00482904" w:rsidRPr="00DD75CC" w:rsidRDefault="00482904" w:rsidP="00482904">
      <w:pPr>
        <w:pStyle w:val="Telobesedila"/>
        <w:ind w:left="0"/>
        <w:rPr>
          <w:rFonts w:asciiTheme="minorHAnsi" w:hAnsiTheme="minorHAnsi" w:cstheme="minorHAnsi"/>
          <w:sz w:val="20"/>
          <w:szCs w:val="20"/>
        </w:rPr>
      </w:pPr>
      <w:r w:rsidRPr="00DD75CC">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1CF1FFF" w14:textId="77777777" w:rsidR="00482904" w:rsidRPr="00DD75CC" w:rsidRDefault="00482904" w:rsidP="00482904">
      <w:pPr>
        <w:pStyle w:val="Telobesedila"/>
        <w:ind w:left="0"/>
        <w:rPr>
          <w:rFonts w:asciiTheme="minorHAnsi" w:hAnsiTheme="minorHAnsi" w:cstheme="minorHAnsi"/>
          <w:sz w:val="20"/>
          <w:szCs w:val="20"/>
        </w:rPr>
      </w:pPr>
    </w:p>
    <w:p w14:paraId="220B3E7F" w14:textId="77777777" w:rsidR="00482904" w:rsidRPr="00DD75CC" w:rsidRDefault="00482904" w:rsidP="00482904">
      <w:pPr>
        <w:pStyle w:val="Telobesedila"/>
        <w:ind w:left="0"/>
        <w:rPr>
          <w:rFonts w:asciiTheme="minorHAnsi" w:hAnsiTheme="minorHAnsi" w:cstheme="minorHAnsi"/>
          <w:sz w:val="20"/>
          <w:szCs w:val="20"/>
        </w:rPr>
      </w:pPr>
      <w:r w:rsidRPr="00DD75CC">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0A9A0AEC" w14:textId="77777777" w:rsidR="00482904" w:rsidRPr="00DD75CC" w:rsidRDefault="00482904" w:rsidP="00DC2578">
      <w:pPr>
        <w:pStyle w:val="Telobesedila"/>
        <w:ind w:left="0"/>
        <w:contextualSpacing/>
        <w:rPr>
          <w:rFonts w:asciiTheme="minorHAnsi" w:hAnsiTheme="minorHAnsi" w:cstheme="minorHAnsi"/>
          <w:sz w:val="20"/>
          <w:szCs w:val="20"/>
        </w:rPr>
      </w:pPr>
    </w:p>
    <w:p w14:paraId="6BDCAE4A"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4.1. Tuji ponudniki</w:t>
      </w:r>
    </w:p>
    <w:p w14:paraId="0C174166" w14:textId="77777777" w:rsidR="00DC2578" w:rsidRPr="00DD75CC" w:rsidRDefault="00DC2578" w:rsidP="00DC2578">
      <w:pPr>
        <w:contextualSpacing/>
        <w:rPr>
          <w:rFonts w:asciiTheme="minorHAnsi" w:hAnsiTheme="minorHAnsi" w:cstheme="minorHAnsi"/>
          <w:sz w:val="20"/>
          <w:szCs w:val="20"/>
        </w:rPr>
      </w:pPr>
    </w:p>
    <w:p w14:paraId="2A8CE222" w14:textId="77777777" w:rsidR="00482904" w:rsidRPr="00DD75CC" w:rsidRDefault="00482904" w:rsidP="00482904">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DD75CC" w:rsidRDefault="00482904" w:rsidP="00482904">
      <w:pPr>
        <w:contextualSpacing/>
        <w:rPr>
          <w:rFonts w:asciiTheme="minorHAnsi" w:hAnsiTheme="minorHAnsi" w:cstheme="minorHAnsi"/>
          <w:sz w:val="20"/>
          <w:szCs w:val="20"/>
        </w:rPr>
      </w:pPr>
    </w:p>
    <w:p w14:paraId="21956127" w14:textId="77777777" w:rsidR="00482904" w:rsidRPr="00DD75CC" w:rsidRDefault="00482904" w:rsidP="00482904">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DD75CC" w:rsidRDefault="00482904" w:rsidP="00482904">
      <w:pPr>
        <w:contextualSpacing/>
        <w:rPr>
          <w:rFonts w:asciiTheme="minorHAnsi" w:hAnsiTheme="minorHAnsi" w:cstheme="minorHAnsi"/>
          <w:sz w:val="20"/>
          <w:szCs w:val="20"/>
        </w:rPr>
      </w:pPr>
    </w:p>
    <w:p w14:paraId="3747B52B" w14:textId="77777777" w:rsidR="00482904" w:rsidRDefault="00482904" w:rsidP="00482904">
      <w:pPr>
        <w:contextualSpacing/>
        <w:rPr>
          <w:rFonts w:asciiTheme="minorHAnsi" w:hAnsiTheme="minorHAnsi" w:cstheme="minorHAnsi"/>
          <w:sz w:val="20"/>
          <w:szCs w:val="20"/>
        </w:rPr>
      </w:pPr>
      <w:r w:rsidRPr="00DD75CC">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7FAAD9C0" w14:textId="77777777" w:rsidR="00F62596" w:rsidRDefault="00F62596" w:rsidP="00482904">
      <w:pPr>
        <w:contextualSpacing/>
        <w:rPr>
          <w:rFonts w:asciiTheme="minorHAnsi" w:hAnsiTheme="minorHAnsi" w:cstheme="minorHAnsi"/>
          <w:sz w:val="20"/>
          <w:szCs w:val="20"/>
        </w:rPr>
      </w:pPr>
    </w:p>
    <w:p w14:paraId="587087EB" w14:textId="77777777" w:rsidR="00F62596" w:rsidRPr="00DD75CC" w:rsidRDefault="00F62596" w:rsidP="00482904">
      <w:pPr>
        <w:contextualSpacing/>
        <w:rPr>
          <w:rFonts w:asciiTheme="minorHAnsi" w:hAnsiTheme="minorHAnsi" w:cstheme="minorHAnsi"/>
          <w:sz w:val="20"/>
          <w:szCs w:val="20"/>
        </w:rPr>
      </w:pPr>
    </w:p>
    <w:p w14:paraId="2BA2F989"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lastRenderedPageBreak/>
        <w:t>4.2. Podizvajalci</w:t>
      </w:r>
    </w:p>
    <w:p w14:paraId="264BD45D" w14:textId="77777777" w:rsidR="00DC2578" w:rsidRPr="00DD75CC" w:rsidRDefault="00DC2578" w:rsidP="00DC2578">
      <w:pPr>
        <w:contextualSpacing/>
        <w:rPr>
          <w:rFonts w:asciiTheme="minorHAnsi" w:hAnsiTheme="minorHAnsi" w:cstheme="minorHAnsi"/>
          <w:sz w:val="20"/>
          <w:szCs w:val="20"/>
        </w:rPr>
      </w:pPr>
    </w:p>
    <w:p w14:paraId="4C513E12" w14:textId="77777777" w:rsidR="001655D2" w:rsidRPr="00DD75CC" w:rsidRDefault="001655D2" w:rsidP="001655D2">
      <w:pPr>
        <w:contextualSpacing/>
        <w:rPr>
          <w:rFonts w:asciiTheme="minorHAnsi" w:hAnsiTheme="minorHAnsi" w:cstheme="minorHAnsi"/>
          <w:b/>
          <w:sz w:val="20"/>
          <w:szCs w:val="20"/>
        </w:rPr>
      </w:pPr>
      <w:r w:rsidRPr="00DD75CC">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DD75CC">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DD75CC" w:rsidRDefault="001655D2" w:rsidP="001655D2">
      <w:pPr>
        <w:contextualSpacing/>
        <w:rPr>
          <w:rFonts w:asciiTheme="minorHAnsi" w:hAnsiTheme="minorHAnsi" w:cstheme="minorHAnsi"/>
          <w:b/>
          <w:sz w:val="20"/>
          <w:szCs w:val="20"/>
        </w:rPr>
      </w:pPr>
    </w:p>
    <w:p w14:paraId="6694AADB" w14:textId="77777777"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mora v ponudbi: </w:t>
      </w:r>
    </w:p>
    <w:p w14:paraId="706B9110" w14:textId="77777777" w:rsidR="001655D2" w:rsidRPr="00DD75CC" w:rsidRDefault="001655D2" w:rsidP="004F43A0">
      <w:pPr>
        <w:numPr>
          <w:ilvl w:val="0"/>
          <w:numId w:val="7"/>
        </w:numPr>
        <w:ind w:left="709"/>
        <w:contextualSpacing/>
        <w:rPr>
          <w:rFonts w:asciiTheme="minorHAnsi" w:hAnsiTheme="minorHAnsi" w:cstheme="minorHAnsi"/>
          <w:sz w:val="20"/>
          <w:szCs w:val="20"/>
        </w:rPr>
      </w:pPr>
      <w:r w:rsidRPr="00DD75CC">
        <w:rPr>
          <w:rFonts w:asciiTheme="minorHAnsi" w:hAnsiTheme="minorHAnsi" w:cstheme="minorHAnsi"/>
          <w:sz w:val="20"/>
          <w:szCs w:val="20"/>
        </w:rPr>
        <w:t xml:space="preserve">navesti izpolnjene ESPD teh podizvajalcev v skladu z 79. členom ZJN-3 ter </w:t>
      </w:r>
    </w:p>
    <w:p w14:paraId="69A8F62A" w14:textId="77777777" w:rsidR="001655D2" w:rsidRPr="00DD75CC" w:rsidRDefault="001655D2" w:rsidP="004F43A0">
      <w:pPr>
        <w:numPr>
          <w:ilvl w:val="0"/>
          <w:numId w:val="7"/>
        </w:numPr>
        <w:ind w:left="709"/>
        <w:contextualSpacing/>
        <w:rPr>
          <w:rFonts w:asciiTheme="minorHAnsi" w:hAnsiTheme="minorHAnsi" w:cstheme="minorHAnsi"/>
          <w:sz w:val="20"/>
          <w:szCs w:val="20"/>
        </w:rPr>
      </w:pPr>
      <w:r w:rsidRPr="00DD75CC">
        <w:rPr>
          <w:rFonts w:asciiTheme="minorHAnsi" w:hAnsiTheme="minorHAnsi" w:cstheme="minorHAnsi"/>
          <w:sz w:val="20"/>
          <w:szCs w:val="20"/>
        </w:rPr>
        <w:t xml:space="preserve">priložiti zahtevo podizvajalca za neposredno plačilo, če podizvajalec to zahteva. </w:t>
      </w:r>
    </w:p>
    <w:p w14:paraId="11F8A412" w14:textId="77777777" w:rsidR="001655D2" w:rsidRPr="00DD75CC" w:rsidRDefault="001655D2" w:rsidP="001655D2">
      <w:pPr>
        <w:contextualSpacing/>
        <w:rPr>
          <w:rFonts w:asciiTheme="minorHAnsi" w:hAnsiTheme="minorHAnsi" w:cstheme="minorHAnsi"/>
          <w:sz w:val="20"/>
          <w:szCs w:val="20"/>
        </w:rPr>
      </w:pPr>
    </w:p>
    <w:p w14:paraId="0ABAEEDB" w14:textId="77777777"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DD75CC" w:rsidRDefault="001655D2" w:rsidP="004F43A0">
      <w:pPr>
        <w:numPr>
          <w:ilvl w:val="0"/>
          <w:numId w:val="12"/>
        </w:numPr>
        <w:contextualSpacing/>
        <w:rPr>
          <w:rFonts w:asciiTheme="minorHAnsi" w:hAnsiTheme="minorHAnsi" w:cstheme="minorHAnsi"/>
          <w:sz w:val="20"/>
          <w:szCs w:val="20"/>
        </w:rPr>
      </w:pPr>
      <w:r w:rsidRPr="00DD75CC">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DD75CC" w:rsidRDefault="001655D2" w:rsidP="004F43A0">
      <w:pPr>
        <w:numPr>
          <w:ilvl w:val="0"/>
          <w:numId w:val="12"/>
        </w:numPr>
        <w:contextualSpacing/>
        <w:rPr>
          <w:rFonts w:asciiTheme="minorHAnsi" w:hAnsiTheme="minorHAnsi" w:cstheme="minorHAnsi"/>
          <w:sz w:val="20"/>
          <w:szCs w:val="20"/>
        </w:rPr>
      </w:pPr>
      <w:r w:rsidRPr="00DD75CC">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DD75CC" w:rsidRDefault="001655D2" w:rsidP="004F43A0">
      <w:pPr>
        <w:numPr>
          <w:ilvl w:val="0"/>
          <w:numId w:val="12"/>
        </w:numPr>
        <w:contextualSpacing/>
        <w:rPr>
          <w:rFonts w:asciiTheme="minorHAnsi" w:hAnsiTheme="minorHAnsi" w:cstheme="minorHAnsi"/>
          <w:sz w:val="20"/>
          <w:szCs w:val="20"/>
        </w:rPr>
      </w:pPr>
      <w:r w:rsidRPr="00DD75CC">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DD75CC" w:rsidRDefault="001655D2" w:rsidP="001655D2">
      <w:pPr>
        <w:contextualSpacing/>
        <w:rPr>
          <w:rFonts w:asciiTheme="minorHAnsi" w:hAnsiTheme="minorHAnsi" w:cstheme="minorHAnsi"/>
          <w:sz w:val="20"/>
          <w:szCs w:val="20"/>
        </w:rPr>
      </w:pPr>
    </w:p>
    <w:p w14:paraId="6B4369CC" w14:textId="2371DA1A"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DD75CC">
        <w:rPr>
          <w:rFonts w:asciiTheme="minorHAnsi" w:hAnsiTheme="minorHAnsi" w:cstheme="minorHAnsi"/>
          <w:sz w:val="20"/>
          <w:szCs w:val="20"/>
        </w:rPr>
        <w:t>storitve</w:t>
      </w:r>
      <w:r w:rsidRPr="00DD75CC">
        <w:rPr>
          <w:rFonts w:asciiTheme="minorHAnsi" w:hAnsiTheme="minorHAnsi" w:cstheme="minorHAnsi"/>
          <w:sz w:val="20"/>
          <w:szCs w:val="20"/>
        </w:rPr>
        <w:t xml:space="preserve">, neposredno povezano s predmetom javnega naročila. </w:t>
      </w:r>
    </w:p>
    <w:p w14:paraId="143E9B5E" w14:textId="77777777" w:rsidR="001655D2" w:rsidRPr="00DD75CC" w:rsidRDefault="001655D2" w:rsidP="001655D2">
      <w:pPr>
        <w:contextualSpacing/>
        <w:rPr>
          <w:rFonts w:asciiTheme="minorHAnsi" w:hAnsiTheme="minorHAnsi" w:cstheme="minorHAnsi"/>
          <w:sz w:val="20"/>
          <w:szCs w:val="20"/>
        </w:rPr>
      </w:pPr>
    </w:p>
    <w:p w14:paraId="40DB1A1F" w14:textId="7D0C4214"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sidRPr="00DD75CC">
        <w:rPr>
          <w:rFonts w:asciiTheme="minorHAnsi" w:hAnsiTheme="minorHAnsi" w:cstheme="minorHAnsi"/>
          <w:sz w:val="20"/>
          <w:szCs w:val="20"/>
        </w:rPr>
        <w:t>ega javnega naročila</w:t>
      </w:r>
      <w:r w:rsidRPr="00DD75CC">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DD75CC" w:rsidRDefault="001655D2" w:rsidP="001655D2">
      <w:pPr>
        <w:contextualSpacing/>
        <w:rPr>
          <w:rFonts w:asciiTheme="minorHAnsi" w:hAnsiTheme="minorHAnsi" w:cstheme="minorHAnsi"/>
          <w:sz w:val="20"/>
          <w:szCs w:val="20"/>
        </w:rPr>
      </w:pPr>
    </w:p>
    <w:p w14:paraId="1FE94850" w14:textId="55025FB3" w:rsidR="001655D2" w:rsidRPr="00DD75CC" w:rsidRDefault="001655D2" w:rsidP="001655D2">
      <w:pPr>
        <w:contextualSpacing/>
        <w:rPr>
          <w:rFonts w:asciiTheme="minorHAnsi" w:hAnsiTheme="minorHAnsi" w:cstheme="minorHAnsi"/>
          <w:b/>
          <w:sz w:val="20"/>
          <w:szCs w:val="20"/>
        </w:rPr>
      </w:pPr>
      <w:r w:rsidRPr="00DD75CC">
        <w:rPr>
          <w:rFonts w:asciiTheme="minorHAnsi" w:hAnsiTheme="minorHAnsi" w:cstheme="minorHAnsi"/>
          <w:sz w:val="20"/>
          <w:szCs w:val="20"/>
        </w:rPr>
        <w:t>Kadar namerava ponudnik izvesti javno naročilo s podizvajalcem, mora pogoje iz točke 12.1.</w:t>
      </w:r>
      <w:r w:rsidR="003D76CF">
        <w:rPr>
          <w:rFonts w:asciiTheme="minorHAnsi" w:hAnsiTheme="minorHAnsi" w:cstheme="minorHAnsi"/>
          <w:sz w:val="20"/>
          <w:szCs w:val="20"/>
        </w:rPr>
        <w:t xml:space="preserve"> in 12.2.</w:t>
      </w:r>
      <w:r w:rsidRPr="00DD75CC">
        <w:rPr>
          <w:rFonts w:asciiTheme="minorHAnsi" w:hAnsiTheme="minorHAnsi" w:cstheme="minorHAnsi"/>
          <w:sz w:val="20"/>
          <w:szCs w:val="20"/>
        </w:rPr>
        <w:t xml:space="preserve"> II. poglavja te dokumentacije izpolnjevati tudi podizvajalec, ki sodeluje pri izvedbi javnega naročila.</w:t>
      </w:r>
      <w:r w:rsidRPr="00DD75CC">
        <w:rPr>
          <w:rFonts w:asciiTheme="minorHAnsi" w:hAnsiTheme="minorHAnsi" w:cstheme="minorHAnsi"/>
          <w:b/>
          <w:sz w:val="20"/>
          <w:szCs w:val="20"/>
        </w:rPr>
        <w:t xml:space="preserve"> </w:t>
      </w:r>
    </w:p>
    <w:p w14:paraId="5387FAC8" w14:textId="77777777" w:rsidR="001655D2" w:rsidRPr="00DD75CC" w:rsidRDefault="001655D2" w:rsidP="001655D2">
      <w:pPr>
        <w:contextualSpacing/>
        <w:rPr>
          <w:rFonts w:asciiTheme="minorHAnsi" w:hAnsiTheme="minorHAnsi" w:cstheme="minorHAnsi"/>
          <w:b/>
          <w:sz w:val="20"/>
          <w:szCs w:val="20"/>
        </w:rPr>
      </w:pPr>
    </w:p>
    <w:p w14:paraId="22AC9CB4" w14:textId="77777777"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Naročnik lahko zavrne predlog za zamenjavo podizvajalca oziroma vključitev novega podizvajalca tudi,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DD75CC" w:rsidRDefault="001655D2" w:rsidP="001655D2">
      <w:pPr>
        <w:contextualSpacing/>
        <w:rPr>
          <w:rFonts w:asciiTheme="minorHAnsi" w:hAnsiTheme="minorHAnsi" w:cstheme="minorHAnsi"/>
          <w:sz w:val="20"/>
          <w:szCs w:val="20"/>
        </w:rPr>
      </w:pPr>
    </w:p>
    <w:p w14:paraId="6DF972F5" w14:textId="77777777"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Pr="00DD75CC" w:rsidRDefault="00DC2578" w:rsidP="00DC2578">
      <w:pPr>
        <w:contextualSpacing/>
        <w:rPr>
          <w:rFonts w:asciiTheme="minorHAnsi" w:hAnsiTheme="minorHAnsi" w:cstheme="minorHAnsi"/>
          <w:sz w:val="20"/>
          <w:szCs w:val="20"/>
        </w:rPr>
      </w:pPr>
    </w:p>
    <w:p w14:paraId="6DBD5E61" w14:textId="77777777" w:rsidR="00DC2578" w:rsidRPr="00DD75CC" w:rsidRDefault="00DC2578" w:rsidP="00DC2578">
      <w:pPr>
        <w:pStyle w:val="Naslov9"/>
        <w:spacing w:before="0"/>
        <w:contextualSpacing/>
        <w:rPr>
          <w:rFonts w:asciiTheme="minorHAnsi" w:hAnsiTheme="minorHAnsi" w:cstheme="minorHAnsi"/>
          <w:b/>
          <w:i w:val="0"/>
          <w:color w:val="auto"/>
          <w:sz w:val="20"/>
          <w:szCs w:val="20"/>
        </w:rPr>
      </w:pPr>
      <w:r w:rsidRPr="00DD75CC">
        <w:rPr>
          <w:rFonts w:asciiTheme="minorHAnsi" w:hAnsiTheme="minorHAnsi" w:cstheme="minorHAnsi"/>
          <w:b/>
          <w:i w:val="0"/>
          <w:color w:val="auto"/>
          <w:sz w:val="20"/>
          <w:szCs w:val="20"/>
        </w:rPr>
        <w:t>4.3. Skupna ponudba</w:t>
      </w:r>
    </w:p>
    <w:p w14:paraId="14DA984A" w14:textId="77777777" w:rsidR="00DC2578" w:rsidRPr="00DD75CC" w:rsidRDefault="00DC2578" w:rsidP="00DC2578"/>
    <w:p w14:paraId="1803787A" w14:textId="77777777" w:rsidR="003271B2" w:rsidRPr="00DD75CC" w:rsidRDefault="003271B2" w:rsidP="003271B2">
      <w:pPr>
        <w:contextualSpacing/>
        <w:rPr>
          <w:rFonts w:asciiTheme="minorHAnsi" w:hAnsiTheme="minorHAnsi" w:cstheme="minorHAnsi"/>
          <w:sz w:val="20"/>
          <w:szCs w:val="20"/>
        </w:rPr>
      </w:pPr>
      <w:r w:rsidRPr="00DD75CC">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DD75CC" w:rsidRDefault="003271B2" w:rsidP="004F43A0">
      <w:pPr>
        <w:numPr>
          <w:ilvl w:val="0"/>
          <w:numId w:val="8"/>
        </w:numPr>
        <w:contextualSpacing/>
        <w:rPr>
          <w:rFonts w:asciiTheme="minorHAnsi" w:hAnsiTheme="minorHAnsi" w:cstheme="minorHAnsi"/>
          <w:sz w:val="20"/>
          <w:szCs w:val="20"/>
        </w:rPr>
      </w:pPr>
      <w:r w:rsidRPr="00DD75CC">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DD75CC" w:rsidRDefault="003271B2" w:rsidP="004F43A0">
      <w:pPr>
        <w:numPr>
          <w:ilvl w:val="0"/>
          <w:numId w:val="8"/>
        </w:numPr>
        <w:contextualSpacing/>
        <w:rPr>
          <w:rFonts w:asciiTheme="minorHAnsi" w:hAnsiTheme="minorHAnsi" w:cstheme="minorHAnsi"/>
          <w:sz w:val="20"/>
          <w:szCs w:val="20"/>
        </w:rPr>
      </w:pPr>
      <w:r w:rsidRPr="00DD75CC">
        <w:rPr>
          <w:rFonts w:asciiTheme="minorHAnsi" w:hAnsiTheme="minorHAnsi" w:cstheme="minorHAnsi"/>
          <w:sz w:val="20"/>
          <w:szCs w:val="20"/>
        </w:rPr>
        <w:t>pooblastilo vodilnemu partnerju v skupini,</w:t>
      </w:r>
    </w:p>
    <w:p w14:paraId="600247C9" w14:textId="77777777" w:rsidR="003271B2" w:rsidRPr="00DD75CC" w:rsidRDefault="003271B2" w:rsidP="004F43A0">
      <w:pPr>
        <w:numPr>
          <w:ilvl w:val="0"/>
          <w:numId w:val="8"/>
        </w:numPr>
        <w:contextualSpacing/>
        <w:rPr>
          <w:rFonts w:asciiTheme="minorHAnsi" w:hAnsiTheme="minorHAnsi" w:cstheme="minorHAnsi"/>
          <w:sz w:val="20"/>
          <w:szCs w:val="20"/>
        </w:rPr>
      </w:pPr>
      <w:r w:rsidRPr="00DD75CC">
        <w:rPr>
          <w:rFonts w:asciiTheme="minorHAnsi" w:hAnsiTheme="minorHAnsi" w:cstheme="minorHAnsi"/>
          <w:sz w:val="20"/>
          <w:szCs w:val="20"/>
        </w:rPr>
        <w:t>neomejeno solidarno odgovornost vseh partnerjev v skupini do naročnika,</w:t>
      </w:r>
    </w:p>
    <w:p w14:paraId="5288D073" w14:textId="77777777" w:rsidR="003271B2" w:rsidRPr="00DD75CC" w:rsidRDefault="003271B2" w:rsidP="004F43A0">
      <w:pPr>
        <w:numPr>
          <w:ilvl w:val="0"/>
          <w:numId w:val="8"/>
        </w:numPr>
        <w:contextualSpacing/>
        <w:rPr>
          <w:rFonts w:asciiTheme="minorHAnsi" w:hAnsiTheme="minorHAnsi" w:cstheme="minorHAnsi"/>
          <w:sz w:val="20"/>
          <w:szCs w:val="20"/>
        </w:rPr>
      </w:pPr>
      <w:r w:rsidRPr="00DD75CC">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DD75CC" w:rsidRDefault="003271B2" w:rsidP="004F43A0">
      <w:pPr>
        <w:numPr>
          <w:ilvl w:val="0"/>
          <w:numId w:val="8"/>
        </w:numPr>
        <w:contextualSpacing/>
        <w:rPr>
          <w:rFonts w:asciiTheme="minorHAnsi" w:hAnsiTheme="minorHAnsi" w:cstheme="minorHAnsi"/>
          <w:sz w:val="20"/>
          <w:szCs w:val="20"/>
        </w:rPr>
      </w:pPr>
      <w:r w:rsidRPr="00DD75CC">
        <w:rPr>
          <w:rFonts w:asciiTheme="minorHAnsi" w:hAnsiTheme="minorHAnsi" w:cstheme="minorHAnsi"/>
          <w:sz w:val="20"/>
          <w:szCs w:val="20"/>
        </w:rPr>
        <w:lastRenderedPageBreak/>
        <w:t>način plačila preko vodilnega partnerja v skupini ali vsakemu od partnerjev v skupini,</w:t>
      </w:r>
    </w:p>
    <w:p w14:paraId="6A9BB689" w14:textId="77777777" w:rsidR="003271B2" w:rsidRPr="00DD75CC" w:rsidRDefault="003271B2" w:rsidP="004F43A0">
      <w:pPr>
        <w:numPr>
          <w:ilvl w:val="0"/>
          <w:numId w:val="8"/>
        </w:numPr>
        <w:contextualSpacing/>
        <w:rPr>
          <w:rFonts w:asciiTheme="minorHAnsi" w:hAnsiTheme="minorHAnsi" w:cstheme="minorHAnsi"/>
          <w:sz w:val="20"/>
          <w:szCs w:val="20"/>
        </w:rPr>
      </w:pPr>
      <w:r w:rsidRPr="00DD75CC">
        <w:rPr>
          <w:rFonts w:asciiTheme="minorHAnsi" w:hAnsiTheme="minorHAnsi" w:cstheme="minorHAnsi"/>
          <w:sz w:val="20"/>
          <w:szCs w:val="20"/>
        </w:rPr>
        <w:t>določbe v primeru izstopa kateregakoli od partnerjev v skupini,</w:t>
      </w:r>
    </w:p>
    <w:p w14:paraId="72B68D65" w14:textId="77777777" w:rsidR="003271B2" w:rsidRPr="00DD75CC" w:rsidRDefault="003271B2" w:rsidP="004F43A0">
      <w:pPr>
        <w:numPr>
          <w:ilvl w:val="0"/>
          <w:numId w:val="8"/>
        </w:numPr>
        <w:contextualSpacing/>
        <w:rPr>
          <w:rFonts w:asciiTheme="minorHAnsi" w:hAnsiTheme="minorHAnsi" w:cstheme="minorHAnsi"/>
          <w:sz w:val="20"/>
          <w:szCs w:val="20"/>
        </w:rPr>
      </w:pPr>
      <w:r w:rsidRPr="00DD75CC">
        <w:rPr>
          <w:rFonts w:asciiTheme="minorHAnsi" w:hAnsiTheme="minorHAnsi" w:cstheme="minorHAnsi"/>
          <w:sz w:val="20"/>
          <w:szCs w:val="20"/>
        </w:rPr>
        <w:t>reševanje sporov med partnerji v skupini,</w:t>
      </w:r>
    </w:p>
    <w:p w14:paraId="605B3D8C" w14:textId="77777777" w:rsidR="003271B2" w:rsidRPr="00DD75CC" w:rsidRDefault="003271B2" w:rsidP="004F43A0">
      <w:pPr>
        <w:numPr>
          <w:ilvl w:val="0"/>
          <w:numId w:val="8"/>
        </w:numPr>
        <w:contextualSpacing/>
        <w:rPr>
          <w:rFonts w:asciiTheme="minorHAnsi" w:hAnsiTheme="minorHAnsi" w:cstheme="minorHAnsi"/>
          <w:sz w:val="20"/>
          <w:szCs w:val="20"/>
        </w:rPr>
      </w:pPr>
      <w:r w:rsidRPr="00DD75CC">
        <w:rPr>
          <w:rFonts w:asciiTheme="minorHAnsi" w:hAnsiTheme="minorHAnsi" w:cstheme="minorHAnsi"/>
          <w:sz w:val="20"/>
          <w:szCs w:val="20"/>
        </w:rPr>
        <w:t>druge morebitne pravice in obveznosti med partnerji v skupini,</w:t>
      </w:r>
    </w:p>
    <w:p w14:paraId="27550664" w14:textId="77777777" w:rsidR="003271B2" w:rsidRPr="00DD75CC" w:rsidRDefault="003271B2" w:rsidP="004F43A0">
      <w:pPr>
        <w:numPr>
          <w:ilvl w:val="0"/>
          <w:numId w:val="7"/>
        </w:numPr>
        <w:contextualSpacing/>
        <w:rPr>
          <w:rFonts w:asciiTheme="minorHAnsi" w:hAnsiTheme="minorHAnsi" w:cstheme="minorHAnsi"/>
          <w:sz w:val="20"/>
          <w:szCs w:val="20"/>
        </w:rPr>
      </w:pPr>
      <w:r w:rsidRPr="00DD75CC">
        <w:rPr>
          <w:rFonts w:asciiTheme="minorHAnsi" w:hAnsiTheme="minorHAnsi" w:cstheme="minorHAnsi"/>
          <w:sz w:val="20"/>
          <w:szCs w:val="20"/>
        </w:rPr>
        <w:t>rok veljavnosti pravnega akta.</w:t>
      </w:r>
    </w:p>
    <w:p w14:paraId="03E2FEB4" w14:textId="77777777" w:rsidR="003271B2" w:rsidRPr="00DD75CC" w:rsidRDefault="003271B2" w:rsidP="003271B2">
      <w:pPr>
        <w:contextualSpacing/>
        <w:rPr>
          <w:rFonts w:asciiTheme="minorHAnsi" w:hAnsiTheme="minorHAnsi" w:cstheme="minorHAnsi"/>
          <w:sz w:val="20"/>
          <w:szCs w:val="20"/>
        </w:rPr>
      </w:pPr>
    </w:p>
    <w:p w14:paraId="3651E0BC" w14:textId="6391289F" w:rsidR="003271B2" w:rsidRPr="00DD75CC" w:rsidRDefault="003271B2" w:rsidP="003271B2">
      <w:pPr>
        <w:contextualSpacing/>
        <w:rPr>
          <w:rFonts w:asciiTheme="minorHAnsi" w:hAnsiTheme="minorHAnsi" w:cstheme="minorHAnsi"/>
          <w:sz w:val="20"/>
          <w:szCs w:val="20"/>
        </w:rPr>
      </w:pPr>
      <w:r w:rsidRPr="00DD75CC">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266C2C" w:rsidRPr="00DD75CC">
        <w:rPr>
          <w:rFonts w:asciiTheme="minorHAnsi" w:hAnsiTheme="minorHAnsi" w:cstheme="minorHAnsi"/>
          <w:sz w:val="20"/>
          <w:szCs w:val="20"/>
        </w:rPr>
        <w:t xml:space="preserve"> in</w:t>
      </w:r>
      <w:r w:rsidRPr="00DD75CC">
        <w:rPr>
          <w:rFonts w:asciiTheme="minorHAnsi" w:hAnsiTheme="minorHAnsi" w:cstheme="minorHAnsi"/>
          <w:sz w:val="20"/>
          <w:szCs w:val="20"/>
        </w:rPr>
        <w:t xml:space="preserve"> 12.2. II. poglavja teh navodil. </w:t>
      </w:r>
    </w:p>
    <w:p w14:paraId="7E275F9D" w14:textId="77777777" w:rsidR="003271B2" w:rsidRPr="00DD75CC" w:rsidRDefault="003271B2" w:rsidP="003271B2">
      <w:pPr>
        <w:contextualSpacing/>
        <w:rPr>
          <w:rFonts w:asciiTheme="minorHAnsi" w:hAnsiTheme="minorHAnsi" w:cstheme="minorHAnsi"/>
          <w:sz w:val="20"/>
          <w:szCs w:val="20"/>
        </w:rPr>
      </w:pPr>
    </w:p>
    <w:p w14:paraId="478C09A3" w14:textId="63B94113" w:rsidR="003271B2" w:rsidRPr="00DD75CC" w:rsidRDefault="003D76CF" w:rsidP="003271B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je javno naročilo v izvajanje oddano ponudnikom, ki so oddali skupno ponudbo, </w:t>
      </w:r>
      <w:r>
        <w:rPr>
          <w:rFonts w:asciiTheme="minorHAnsi" w:hAnsiTheme="minorHAnsi" w:cstheme="minorHAnsi"/>
          <w:sz w:val="20"/>
          <w:szCs w:val="20"/>
        </w:rPr>
        <w:t xml:space="preserve">je </w:t>
      </w:r>
      <w:r w:rsidRPr="003271B2">
        <w:rPr>
          <w:rFonts w:asciiTheme="minorHAnsi" w:hAnsiTheme="minorHAnsi" w:cstheme="minorHAnsi"/>
          <w:sz w:val="20"/>
          <w:szCs w:val="20"/>
        </w:rPr>
        <w:t>menjava članov skupine tekom izvajanja pogodbe mogoča</w:t>
      </w:r>
      <w:r>
        <w:rPr>
          <w:rFonts w:asciiTheme="minorHAnsi" w:hAnsiTheme="minorHAnsi" w:cstheme="minorHAnsi"/>
          <w:sz w:val="20"/>
          <w:szCs w:val="20"/>
        </w:rPr>
        <w:t>, vendar mora v tem primeru tudi novi član skupine izpolnjevati vse pogoje iz točk 12.1. in 12.2. II. poglavja teh navodil</w:t>
      </w:r>
      <w:r w:rsidRPr="003271B2">
        <w:rPr>
          <w:rFonts w:asciiTheme="minorHAnsi" w:hAnsiTheme="minorHAnsi" w:cstheme="minorHAnsi"/>
          <w:sz w:val="20"/>
          <w:szCs w:val="20"/>
        </w:rPr>
        <w:t xml:space="preserve">. </w:t>
      </w:r>
      <w:r>
        <w:rPr>
          <w:rFonts w:asciiTheme="minorHAnsi" w:hAnsiTheme="minorHAnsi" w:cstheme="minorHAnsi"/>
          <w:sz w:val="20"/>
          <w:szCs w:val="20"/>
        </w:rPr>
        <w:t xml:space="preserve">Če </w:t>
      </w:r>
      <w:r w:rsidRPr="003271B2">
        <w:rPr>
          <w:rFonts w:asciiTheme="minorHAnsi" w:hAnsiTheme="minorHAnsi" w:cstheme="minorHAnsi"/>
          <w:sz w:val="20"/>
          <w:szCs w:val="20"/>
        </w:rPr>
        <w:t xml:space="preserve">je zoper katerega od članov skupine uveden postopek, namen katerega je prenehanje poslovanja, </w:t>
      </w:r>
      <w:r>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bo naročnik</w:t>
      </w:r>
      <w:r>
        <w:rPr>
          <w:rFonts w:asciiTheme="minorHAnsi" w:hAnsiTheme="minorHAnsi" w:cstheme="minorHAnsi"/>
          <w:sz w:val="20"/>
          <w:szCs w:val="20"/>
        </w:rPr>
        <w:t xml:space="preserve"> v primeru, če ne bo v skupino vključen nov ponudnik, ki bi izpolnjeval manjkajoče pogoje,</w:t>
      </w:r>
      <w:r w:rsidRPr="003271B2">
        <w:rPr>
          <w:rFonts w:asciiTheme="minorHAnsi" w:hAnsiTheme="minorHAnsi" w:cstheme="minorHAnsi"/>
          <w:sz w:val="20"/>
          <w:szCs w:val="20"/>
        </w:rPr>
        <w:t xml:space="preserve"> odpovedal pogodbo o izvedbi javnega naročila.</w:t>
      </w:r>
    </w:p>
    <w:p w14:paraId="3C441EDB" w14:textId="77777777" w:rsidR="00DC2578" w:rsidRPr="00DD75CC" w:rsidRDefault="00DC2578" w:rsidP="00DC2578">
      <w:pPr>
        <w:contextualSpacing/>
        <w:rPr>
          <w:rFonts w:asciiTheme="minorHAnsi" w:hAnsiTheme="minorHAnsi" w:cstheme="minorHAnsi"/>
          <w:sz w:val="20"/>
          <w:szCs w:val="20"/>
        </w:rPr>
      </w:pPr>
    </w:p>
    <w:p w14:paraId="6CC194F4" w14:textId="77777777" w:rsidR="008B0E6B" w:rsidRPr="00DD75CC" w:rsidRDefault="008B0E6B" w:rsidP="008B0E6B">
      <w:pPr>
        <w:contextualSpacing/>
        <w:rPr>
          <w:rFonts w:asciiTheme="minorHAnsi" w:eastAsiaTheme="majorEastAsia" w:hAnsiTheme="minorHAnsi" w:cstheme="minorHAnsi"/>
          <w:b/>
          <w:iCs/>
          <w:color w:val="272727" w:themeColor="text1" w:themeTint="D8"/>
          <w:sz w:val="20"/>
          <w:szCs w:val="20"/>
        </w:rPr>
      </w:pPr>
      <w:r w:rsidRPr="00DD75CC">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DD75CC"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DD75CC" w:rsidRDefault="008B0E6B" w:rsidP="008B0E6B">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DD75CC"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Pr="00DD75CC" w:rsidRDefault="008B0E6B" w:rsidP="008B0E6B">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DD75CC"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DD75CC" w:rsidRDefault="00DC2578" w:rsidP="00DC2578">
      <w:pPr>
        <w:contextualSpacing/>
        <w:rPr>
          <w:rFonts w:asciiTheme="minorHAnsi" w:hAnsiTheme="minorHAnsi" w:cstheme="minorHAnsi"/>
          <w:sz w:val="20"/>
          <w:szCs w:val="20"/>
        </w:rPr>
      </w:pPr>
    </w:p>
    <w:p w14:paraId="73299868" w14:textId="77777777" w:rsidR="00F90E94" w:rsidRPr="00DD75CC" w:rsidRDefault="00DC2578" w:rsidP="00F90E94">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 xml:space="preserve">5. Pojasnila </w:t>
      </w:r>
      <w:r w:rsidR="00F90E94" w:rsidRPr="00DD75CC">
        <w:rPr>
          <w:rFonts w:asciiTheme="minorHAnsi" w:hAnsiTheme="minorHAnsi" w:cstheme="minorHAnsi"/>
          <w:b/>
          <w:i w:val="0"/>
          <w:sz w:val="20"/>
          <w:szCs w:val="20"/>
        </w:rPr>
        <w:t>dokumentacije v zvezi z oddajo javnega naročila</w:t>
      </w:r>
    </w:p>
    <w:p w14:paraId="7D47F4E6" w14:textId="211D1133" w:rsidR="00DC2578" w:rsidRPr="00DD75CC" w:rsidRDefault="00DC2578" w:rsidP="00032209">
      <w:pPr>
        <w:contextualSpacing/>
        <w:rPr>
          <w:rFonts w:asciiTheme="minorHAnsi" w:hAnsiTheme="minorHAnsi" w:cstheme="minorHAnsi"/>
          <w:sz w:val="20"/>
          <w:szCs w:val="20"/>
        </w:rPr>
      </w:pPr>
    </w:p>
    <w:p w14:paraId="7049F4A3" w14:textId="77777777" w:rsidR="00F90E94" w:rsidRPr="00DD75CC" w:rsidRDefault="00F90E94" w:rsidP="00F90E94">
      <w:pPr>
        <w:contextualSpacing/>
        <w:rPr>
          <w:rFonts w:asciiTheme="minorHAnsi" w:hAnsiTheme="minorHAnsi" w:cstheme="minorHAnsi"/>
          <w:sz w:val="20"/>
          <w:szCs w:val="20"/>
        </w:rPr>
      </w:pPr>
      <w:r w:rsidRPr="00DD75CC">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DD75CC" w:rsidRDefault="00F90E94" w:rsidP="00F90E94">
      <w:pPr>
        <w:contextualSpacing/>
        <w:rPr>
          <w:rFonts w:asciiTheme="minorHAnsi" w:hAnsiTheme="minorHAnsi" w:cstheme="minorHAnsi"/>
          <w:sz w:val="20"/>
          <w:szCs w:val="20"/>
        </w:rPr>
      </w:pPr>
    </w:p>
    <w:p w14:paraId="54D30AB9" w14:textId="113AC106" w:rsidR="00F90E94" w:rsidRPr="00DD75CC" w:rsidRDefault="00F90E94" w:rsidP="00F90E94">
      <w:pPr>
        <w:contextualSpacing/>
        <w:rPr>
          <w:rFonts w:asciiTheme="minorHAnsi" w:hAnsiTheme="minorHAnsi" w:cstheme="minorHAnsi"/>
          <w:b/>
          <w:sz w:val="20"/>
          <w:szCs w:val="20"/>
        </w:rPr>
      </w:pPr>
      <w:r w:rsidRPr="00DD75CC">
        <w:rPr>
          <w:rFonts w:asciiTheme="minorHAnsi" w:hAnsiTheme="minorHAnsi" w:cstheme="minorHAnsi"/>
          <w:sz w:val="20"/>
          <w:szCs w:val="20"/>
        </w:rPr>
        <w:t xml:space="preserve">Če ponudnik zahteva v zvezi z dokumentacijo v zvezi z oddajo javnega naročila oziroma v zvezi s pripravo ponudbe kakršno koli dodatno pojasnilo, mora zanj zaprositi do vključno </w:t>
      </w:r>
      <w:r w:rsidR="00661049">
        <w:rPr>
          <w:rFonts w:asciiTheme="minorHAnsi" w:hAnsiTheme="minorHAnsi" w:cstheme="minorHAnsi"/>
          <w:b/>
          <w:sz w:val="20"/>
          <w:szCs w:val="20"/>
        </w:rPr>
        <w:t>20</w:t>
      </w:r>
      <w:r w:rsidR="0006340C" w:rsidRPr="00AE68B7">
        <w:rPr>
          <w:rFonts w:asciiTheme="minorHAnsi" w:hAnsiTheme="minorHAnsi" w:cstheme="minorHAnsi"/>
          <w:b/>
          <w:sz w:val="20"/>
          <w:szCs w:val="20"/>
        </w:rPr>
        <w:t>.</w:t>
      </w:r>
      <w:r w:rsidR="00661049">
        <w:rPr>
          <w:rFonts w:asciiTheme="minorHAnsi" w:hAnsiTheme="minorHAnsi" w:cstheme="minorHAnsi"/>
          <w:b/>
          <w:sz w:val="20"/>
          <w:szCs w:val="20"/>
        </w:rPr>
        <w:t xml:space="preserve"> 1</w:t>
      </w:r>
      <w:r w:rsidR="00226E99" w:rsidRPr="00AE68B7">
        <w:rPr>
          <w:rFonts w:asciiTheme="minorHAnsi" w:hAnsiTheme="minorHAnsi" w:cstheme="minorHAnsi"/>
          <w:b/>
          <w:sz w:val="20"/>
          <w:szCs w:val="20"/>
        </w:rPr>
        <w:t>.</w:t>
      </w:r>
      <w:r w:rsidR="00AE68B7" w:rsidRPr="00AE68B7">
        <w:rPr>
          <w:rFonts w:asciiTheme="minorHAnsi" w:hAnsiTheme="minorHAnsi" w:cstheme="minorHAnsi"/>
          <w:b/>
          <w:sz w:val="20"/>
          <w:szCs w:val="20"/>
        </w:rPr>
        <w:t xml:space="preserve"> 2017</w:t>
      </w:r>
      <w:r w:rsidR="0006340C" w:rsidRPr="00AE68B7">
        <w:rPr>
          <w:rFonts w:asciiTheme="minorHAnsi" w:hAnsiTheme="minorHAnsi" w:cstheme="minorHAnsi"/>
          <w:b/>
          <w:sz w:val="20"/>
          <w:szCs w:val="20"/>
        </w:rPr>
        <w:t>.</w:t>
      </w:r>
    </w:p>
    <w:p w14:paraId="3F4F2B61" w14:textId="77777777" w:rsidR="00F90E94" w:rsidRPr="00DD75CC" w:rsidRDefault="00F90E94" w:rsidP="00F90E94">
      <w:pPr>
        <w:contextualSpacing/>
        <w:rPr>
          <w:rFonts w:asciiTheme="minorHAnsi" w:hAnsiTheme="minorHAnsi" w:cstheme="minorHAnsi"/>
          <w:sz w:val="20"/>
          <w:szCs w:val="20"/>
        </w:rPr>
      </w:pPr>
    </w:p>
    <w:p w14:paraId="5B400FB7" w14:textId="77777777" w:rsidR="00F90E94" w:rsidRPr="00DD75CC" w:rsidRDefault="00F90E94" w:rsidP="00F90E94">
      <w:pPr>
        <w:contextualSpacing/>
        <w:rPr>
          <w:rFonts w:asciiTheme="minorHAnsi" w:hAnsiTheme="minorHAnsi" w:cstheme="minorHAnsi"/>
          <w:sz w:val="20"/>
          <w:szCs w:val="20"/>
        </w:rPr>
      </w:pPr>
      <w:r w:rsidRPr="00DD75CC">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04C85749" w14:textId="77777777" w:rsidR="00F73211" w:rsidRDefault="00F73211" w:rsidP="00DC2578">
      <w:pPr>
        <w:contextualSpacing/>
        <w:rPr>
          <w:rFonts w:asciiTheme="minorHAnsi" w:hAnsiTheme="minorHAnsi" w:cstheme="minorHAnsi"/>
          <w:sz w:val="20"/>
          <w:szCs w:val="20"/>
        </w:rPr>
      </w:pPr>
    </w:p>
    <w:p w14:paraId="571E4226" w14:textId="77777777" w:rsidR="003D76CF" w:rsidRDefault="003D76CF" w:rsidP="00DC2578">
      <w:pPr>
        <w:contextualSpacing/>
        <w:rPr>
          <w:rFonts w:asciiTheme="minorHAnsi" w:hAnsiTheme="minorHAnsi" w:cstheme="minorHAnsi"/>
          <w:sz w:val="20"/>
          <w:szCs w:val="20"/>
        </w:rPr>
      </w:pPr>
    </w:p>
    <w:p w14:paraId="3EDC89C4" w14:textId="77777777" w:rsidR="003D76CF" w:rsidRDefault="003D76CF" w:rsidP="00DC2578">
      <w:pPr>
        <w:contextualSpacing/>
        <w:rPr>
          <w:rFonts w:asciiTheme="minorHAnsi" w:hAnsiTheme="minorHAnsi" w:cstheme="minorHAnsi"/>
          <w:sz w:val="20"/>
          <w:szCs w:val="20"/>
        </w:rPr>
      </w:pPr>
    </w:p>
    <w:p w14:paraId="2D9DF580" w14:textId="77777777" w:rsidR="003D76CF" w:rsidRDefault="003D76CF" w:rsidP="00DC2578">
      <w:pPr>
        <w:contextualSpacing/>
        <w:rPr>
          <w:rFonts w:asciiTheme="minorHAnsi" w:hAnsiTheme="minorHAnsi" w:cstheme="minorHAnsi"/>
          <w:sz w:val="20"/>
          <w:szCs w:val="20"/>
        </w:rPr>
      </w:pPr>
    </w:p>
    <w:p w14:paraId="1FE00C6A" w14:textId="77777777" w:rsidR="003D76CF" w:rsidRPr="00DD75CC" w:rsidRDefault="003D76CF" w:rsidP="00DC2578">
      <w:pPr>
        <w:contextualSpacing/>
        <w:rPr>
          <w:rFonts w:asciiTheme="minorHAnsi" w:hAnsiTheme="minorHAnsi" w:cstheme="minorHAnsi"/>
          <w:sz w:val="20"/>
          <w:szCs w:val="20"/>
        </w:rPr>
      </w:pPr>
    </w:p>
    <w:p w14:paraId="61D3DD1F" w14:textId="77777777" w:rsidR="00032209" w:rsidRPr="00DD75CC" w:rsidRDefault="00032209" w:rsidP="00DC2578">
      <w:pPr>
        <w:contextualSpacing/>
        <w:rPr>
          <w:rFonts w:asciiTheme="minorHAnsi" w:hAnsiTheme="minorHAnsi" w:cstheme="minorHAnsi"/>
          <w:sz w:val="20"/>
          <w:szCs w:val="20"/>
        </w:rPr>
      </w:pPr>
    </w:p>
    <w:p w14:paraId="379C2DF3" w14:textId="77777777" w:rsidR="000B55B9" w:rsidRPr="00DD75CC" w:rsidRDefault="000B55B9" w:rsidP="000B55B9">
      <w:pPr>
        <w:contextualSpacing/>
        <w:rPr>
          <w:rFonts w:asciiTheme="minorHAnsi" w:eastAsiaTheme="majorEastAsia" w:hAnsiTheme="minorHAnsi" w:cstheme="minorHAnsi"/>
          <w:b/>
          <w:iCs/>
          <w:color w:val="272727" w:themeColor="text1" w:themeTint="D8"/>
          <w:sz w:val="20"/>
          <w:szCs w:val="20"/>
        </w:rPr>
      </w:pPr>
      <w:r w:rsidRPr="00DD75CC">
        <w:rPr>
          <w:rFonts w:asciiTheme="minorHAnsi" w:eastAsiaTheme="majorEastAsia" w:hAnsiTheme="minorHAnsi" w:cstheme="minorHAnsi"/>
          <w:b/>
          <w:iCs/>
          <w:color w:val="272727" w:themeColor="text1" w:themeTint="D8"/>
          <w:sz w:val="20"/>
          <w:szCs w:val="20"/>
        </w:rPr>
        <w:lastRenderedPageBreak/>
        <w:t>6. Dopolnitev in spremembe dokumentacije v zvezi z oddajo javnega naročila</w:t>
      </w:r>
    </w:p>
    <w:p w14:paraId="7D9B8DC1" w14:textId="77777777" w:rsidR="000B55B9" w:rsidRPr="00DD75CC"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DD75CC" w:rsidRDefault="000B55B9" w:rsidP="004F43A0">
      <w:pPr>
        <w:numPr>
          <w:ilvl w:val="0"/>
          <w:numId w:val="13"/>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DD75CC" w:rsidRDefault="000B55B9" w:rsidP="004F43A0">
      <w:pPr>
        <w:numPr>
          <w:ilvl w:val="0"/>
          <w:numId w:val="13"/>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če je bila dokumentacija v zvezi z oddajo javnega naročila bistveno spremenjena pozneje kot šest dni pred iztekom roka za prejem ponudb. </w:t>
      </w:r>
    </w:p>
    <w:p w14:paraId="03E6D6F0"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49D07567"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7EA52C36"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219E207C" w14:textId="77777777" w:rsidR="000B55B9" w:rsidRPr="00DD75CC" w:rsidRDefault="000B55B9" w:rsidP="000B55B9">
      <w:pPr>
        <w:contextualSpacing/>
        <w:rPr>
          <w:rFonts w:asciiTheme="minorHAnsi" w:eastAsiaTheme="majorEastAsia" w:hAnsiTheme="minorHAnsi" w:cstheme="minorHAnsi"/>
          <w:b/>
          <w:iCs/>
          <w:color w:val="272727" w:themeColor="text1" w:themeTint="D8"/>
          <w:sz w:val="20"/>
          <w:szCs w:val="20"/>
        </w:rPr>
      </w:pPr>
    </w:p>
    <w:p w14:paraId="3ED35E89" w14:textId="77777777" w:rsidR="00DC2578" w:rsidRPr="00DD75CC" w:rsidRDefault="00DC2578" w:rsidP="00DC2578">
      <w:pPr>
        <w:contextualSpacing/>
        <w:rPr>
          <w:rFonts w:asciiTheme="minorHAnsi" w:hAnsiTheme="minorHAnsi" w:cstheme="minorHAnsi"/>
          <w:sz w:val="20"/>
          <w:szCs w:val="20"/>
        </w:rPr>
      </w:pPr>
    </w:p>
    <w:p w14:paraId="30F77C08" w14:textId="77777777" w:rsidR="00507F3D" w:rsidRPr="00DD75CC" w:rsidRDefault="00507F3D" w:rsidP="00507F3D">
      <w:pPr>
        <w:pStyle w:val="Naslov8"/>
        <w:tabs>
          <w:tab w:val="left" w:pos="2802"/>
        </w:tabs>
        <w:rPr>
          <w:rFonts w:asciiTheme="minorHAnsi" w:hAnsiTheme="minorHAnsi" w:cstheme="minorHAnsi"/>
          <w:b/>
          <w:iCs/>
          <w:sz w:val="20"/>
          <w:szCs w:val="20"/>
        </w:rPr>
      </w:pPr>
      <w:r w:rsidRPr="00DD75CC">
        <w:rPr>
          <w:rFonts w:asciiTheme="minorHAnsi" w:hAnsiTheme="minorHAnsi" w:cstheme="minorHAnsi"/>
          <w:b/>
          <w:iCs/>
          <w:sz w:val="20"/>
          <w:szCs w:val="20"/>
        </w:rPr>
        <w:t>7. Zaupnost podatkov in postopka</w:t>
      </w:r>
    </w:p>
    <w:p w14:paraId="215DFD8C" w14:textId="77777777" w:rsidR="00507F3D" w:rsidRPr="00DD75CC" w:rsidRDefault="00507F3D" w:rsidP="00032209">
      <w:pPr>
        <w:contextualSpacing/>
        <w:rPr>
          <w:rFonts w:asciiTheme="minorHAnsi" w:hAnsiTheme="minorHAnsi" w:cstheme="minorHAnsi"/>
          <w:sz w:val="20"/>
          <w:szCs w:val="20"/>
        </w:rPr>
      </w:pPr>
    </w:p>
    <w:p w14:paraId="2DD4B801" w14:textId="1FEDA50C" w:rsidR="00507F3D" w:rsidRPr="00DD75CC" w:rsidRDefault="00507F3D" w:rsidP="00507F3D">
      <w:pPr>
        <w:pStyle w:val="Naslov8"/>
        <w:tabs>
          <w:tab w:val="left" w:pos="2802"/>
        </w:tabs>
        <w:rPr>
          <w:rFonts w:asciiTheme="minorHAnsi" w:hAnsiTheme="minorHAnsi" w:cstheme="minorHAnsi"/>
          <w:iCs/>
          <w:sz w:val="20"/>
          <w:szCs w:val="20"/>
        </w:rPr>
      </w:pPr>
      <w:r w:rsidRPr="00DD75CC">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sidR="0006340C" w:rsidRPr="00DD75CC">
        <w:rPr>
          <w:rFonts w:asciiTheme="minorHAnsi" w:hAnsiTheme="minorHAnsi" w:cstheme="minorHAnsi"/>
          <w:iCs/>
          <w:sz w:val="20"/>
          <w:szCs w:val="20"/>
        </w:rPr>
        <w:t>izvedbo in nadzor postopka oddaje javnega naročila; v nadaljevanju: komisija</w:t>
      </w:r>
      <w:r w:rsidRPr="00DD75CC">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sidR="0006340C" w:rsidRPr="00DD75CC">
        <w:rPr>
          <w:rFonts w:asciiTheme="minorHAnsi" w:hAnsiTheme="minorHAnsi" w:cstheme="minorHAnsi"/>
          <w:iCs/>
          <w:sz w:val="20"/>
          <w:szCs w:val="20"/>
        </w:rPr>
        <w:t>Zakona o gospodarskih družbah (Uradni list RS, št. 65/09 – uradno prečiščeno besedilo, 33/11, 91/11, 32/12, 57/12, 44/13 – odl. US, 82/13 in 55/15)</w:t>
      </w:r>
      <w:r w:rsidRPr="00DD75CC">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54A3D787" w14:textId="77777777" w:rsidR="00507F3D" w:rsidRPr="00DD75CC" w:rsidRDefault="00507F3D" w:rsidP="00507F3D">
      <w:pPr>
        <w:pStyle w:val="Naslov8"/>
        <w:tabs>
          <w:tab w:val="left" w:pos="2802"/>
        </w:tabs>
        <w:rPr>
          <w:rFonts w:asciiTheme="minorHAnsi" w:hAnsiTheme="minorHAnsi" w:cstheme="minorHAnsi"/>
          <w:iCs/>
          <w:sz w:val="20"/>
          <w:szCs w:val="20"/>
        </w:rPr>
      </w:pPr>
    </w:p>
    <w:p w14:paraId="2C9035BA" w14:textId="77777777" w:rsidR="00507F3D" w:rsidRPr="00DD75CC" w:rsidRDefault="00507F3D" w:rsidP="00507F3D">
      <w:pPr>
        <w:pStyle w:val="Naslov8"/>
        <w:tabs>
          <w:tab w:val="left" w:pos="2802"/>
        </w:tabs>
        <w:rPr>
          <w:rFonts w:asciiTheme="minorHAnsi" w:hAnsiTheme="minorHAnsi" w:cstheme="minorHAnsi"/>
          <w:iCs/>
          <w:sz w:val="20"/>
          <w:szCs w:val="20"/>
        </w:rPr>
      </w:pPr>
      <w:r w:rsidRPr="00DD75CC">
        <w:rPr>
          <w:rFonts w:asciiTheme="minorHAnsi" w:hAnsiTheme="minorHAnsi" w:cstheme="minorHAnsi"/>
          <w:iCs/>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7097F2D6" w14:textId="77777777" w:rsidR="00507F3D" w:rsidRPr="00DD75CC" w:rsidRDefault="00507F3D" w:rsidP="00507F3D">
      <w:pPr>
        <w:rPr>
          <w:rFonts w:asciiTheme="minorHAnsi" w:eastAsiaTheme="majorEastAsia" w:hAnsiTheme="minorHAnsi" w:cstheme="minorHAnsi"/>
          <w:color w:val="272727" w:themeColor="text1" w:themeTint="D8"/>
          <w:sz w:val="20"/>
          <w:szCs w:val="20"/>
        </w:rPr>
      </w:pPr>
    </w:p>
    <w:p w14:paraId="52D059CA" w14:textId="77777777" w:rsidR="00266C2C" w:rsidRPr="00DD75CC" w:rsidRDefault="00266C2C" w:rsidP="00507F3D">
      <w:pPr>
        <w:rPr>
          <w:rFonts w:asciiTheme="minorHAnsi" w:eastAsiaTheme="majorEastAsia" w:hAnsiTheme="minorHAnsi" w:cstheme="minorHAnsi"/>
          <w:color w:val="272727" w:themeColor="text1" w:themeTint="D8"/>
          <w:sz w:val="20"/>
          <w:szCs w:val="20"/>
        </w:rPr>
      </w:pPr>
    </w:p>
    <w:p w14:paraId="330FC6D6" w14:textId="77777777" w:rsidR="00DC2578" w:rsidRPr="00DD75CC" w:rsidRDefault="00DC2578" w:rsidP="00DC2578">
      <w:pPr>
        <w:pStyle w:val="Naslov8"/>
        <w:tabs>
          <w:tab w:val="left" w:pos="2802"/>
        </w:tabs>
        <w:spacing w:before="0"/>
        <w:contextualSpacing/>
        <w:rPr>
          <w:rFonts w:asciiTheme="minorHAnsi" w:hAnsiTheme="minorHAnsi" w:cstheme="minorHAnsi"/>
          <w:b/>
          <w:sz w:val="24"/>
          <w:szCs w:val="24"/>
        </w:rPr>
      </w:pPr>
      <w:r w:rsidRPr="00DD75CC">
        <w:rPr>
          <w:rFonts w:asciiTheme="minorHAnsi" w:hAnsiTheme="minorHAnsi" w:cstheme="minorHAnsi"/>
          <w:b/>
          <w:sz w:val="24"/>
          <w:szCs w:val="24"/>
        </w:rPr>
        <w:t xml:space="preserve">II. PONUDBA </w:t>
      </w:r>
    </w:p>
    <w:p w14:paraId="7F4BCD5D" w14:textId="77777777" w:rsidR="00DC2578" w:rsidRPr="00DD75CC"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DD75CC"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 xml:space="preserve">1. Jezik </w:t>
      </w:r>
    </w:p>
    <w:p w14:paraId="4CDFB254" w14:textId="77777777" w:rsidR="00DC2578" w:rsidRPr="00DD75CC" w:rsidRDefault="00DC2578" w:rsidP="00DC2578">
      <w:pPr>
        <w:contextualSpacing/>
        <w:rPr>
          <w:rFonts w:asciiTheme="minorHAnsi" w:hAnsiTheme="minorHAnsi" w:cstheme="minorHAnsi"/>
          <w:sz w:val="20"/>
          <w:szCs w:val="20"/>
        </w:rPr>
      </w:pPr>
    </w:p>
    <w:p w14:paraId="3CC92D16" w14:textId="77777777"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Postopek javnega naročanja poteka v slovenskem jeziku. </w:t>
      </w:r>
    </w:p>
    <w:p w14:paraId="0CD38667" w14:textId="77777777" w:rsidR="00DC2578" w:rsidRPr="00DD75CC" w:rsidRDefault="00DC2578" w:rsidP="00DC2578">
      <w:pPr>
        <w:contextualSpacing/>
        <w:rPr>
          <w:rFonts w:asciiTheme="minorHAnsi" w:hAnsiTheme="minorHAnsi" w:cstheme="minorHAnsi"/>
          <w:sz w:val="20"/>
          <w:szCs w:val="20"/>
        </w:rPr>
      </w:pPr>
    </w:p>
    <w:p w14:paraId="29D7D5FE" w14:textId="397867F6"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mora izdelati ponudbo v slovenskem </w:t>
      </w:r>
      <w:r w:rsidR="0006340C" w:rsidRPr="00DD75CC">
        <w:rPr>
          <w:rFonts w:asciiTheme="minorHAnsi" w:hAnsiTheme="minorHAnsi" w:cstheme="minorHAnsi"/>
          <w:sz w:val="20"/>
          <w:szCs w:val="20"/>
        </w:rPr>
        <w:t>ali angleškem jeziku.</w:t>
      </w:r>
    </w:p>
    <w:p w14:paraId="58392A11" w14:textId="77777777" w:rsidR="00DC2578" w:rsidRPr="00DD75CC" w:rsidRDefault="00DC2578" w:rsidP="00DC2578">
      <w:pPr>
        <w:contextualSpacing/>
        <w:rPr>
          <w:rFonts w:asciiTheme="minorHAnsi" w:hAnsiTheme="minorHAnsi" w:cstheme="minorHAnsi"/>
          <w:sz w:val="20"/>
          <w:szCs w:val="20"/>
        </w:rPr>
      </w:pPr>
    </w:p>
    <w:p w14:paraId="240FC23E" w14:textId="5B391E4F" w:rsidR="00DC2578" w:rsidRPr="00DD75CC" w:rsidRDefault="00DC2578" w:rsidP="00DC2578">
      <w:pPr>
        <w:contextualSpacing/>
        <w:rPr>
          <w:rFonts w:asciiTheme="minorHAnsi" w:hAnsiTheme="minorHAnsi" w:cstheme="minorHAnsi"/>
          <w:iCs/>
          <w:sz w:val="20"/>
          <w:szCs w:val="20"/>
        </w:rPr>
      </w:pPr>
      <w:r w:rsidRPr="00DD75CC">
        <w:rPr>
          <w:rFonts w:asciiTheme="minorHAnsi" w:hAnsiTheme="minorHAnsi" w:cstheme="minorHAnsi"/>
          <w:sz w:val="20"/>
          <w:szCs w:val="20"/>
        </w:rPr>
        <w:t>Ponudnik priloži v ponudbeni dokumentaciji originalna dokazila v jeziku, v katerem so bila izdana in ustrezni slovenski</w:t>
      </w:r>
      <w:r w:rsidR="0006340C" w:rsidRPr="00DD75CC">
        <w:rPr>
          <w:rFonts w:asciiTheme="minorHAnsi" w:hAnsiTheme="minorHAnsi" w:cstheme="minorHAnsi"/>
          <w:sz w:val="20"/>
          <w:szCs w:val="20"/>
        </w:rPr>
        <w:t xml:space="preserve"> in/ali angleški</w:t>
      </w:r>
      <w:r w:rsidRPr="00DD75CC">
        <w:rPr>
          <w:rFonts w:asciiTheme="minorHAnsi" w:hAnsiTheme="minorHAnsi" w:cstheme="minorHAnsi"/>
          <w:sz w:val="20"/>
          <w:szCs w:val="20"/>
        </w:rPr>
        <w:t xml:space="preserve"> prevod.</w:t>
      </w:r>
    </w:p>
    <w:p w14:paraId="0B9B85DD" w14:textId="77777777" w:rsidR="00DC2578" w:rsidRPr="00DD75CC" w:rsidRDefault="00DC2578" w:rsidP="00DC2578">
      <w:pPr>
        <w:contextualSpacing/>
        <w:rPr>
          <w:rFonts w:asciiTheme="minorHAnsi" w:hAnsiTheme="minorHAnsi" w:cstheme="minorHAnsi"/>
          <w:sz w:val="20"/>
          <w:szCs w:val="20"/>
        </w:rPr>
      </w:pPr>
    </w:p>
    <w:p w14:paraId="686B31BF" w14:textId="77777777" w:rsidR="00DC2578" w:rsidRPr="00DD75CC" w:rsidRDefault="00DC2578" w:rsidP="00DC2578">
      <w:pPr>
        <w:contextualSpacing/>
        <w:rPr>
          <w:rFonts w:asciiTheme="minorHAnsi" w:hAnsiTheme="minorHAnsi" w:cstheme="minorHAnsi"/>
          <w:sz w:val="20"/>
          <w:szCs w:val="20"/>
        </w:rPr>
      </w:pPr>
    </w:p>
    <w:p w14:paraId="07EDFF9C" w14:textId="77777777" w:rsidR="009419A8" w:rsidRPr="00DD75CC" w:rsidRDefault="009419A8" w:rsidP="009419A8">
      <w:pPr>
        <w:contextualSpacing/>
        <w:rPr>
          <w:rFonts w:asciiTheme="minorHAnsi" w:eastAsiaTheme="majorEastAsia" w:hAnsiTheme="minorHAnsi" w:cstheme="minorHAnsi"/>
          <w:b/>
          <w:iCs/>
          <w:color w:val="272727" w:themeColor="text1" w:themeTint="D8"/>
          <w:sz w:val="20"/>
          <w:szCs w:val="20"/>
        </w:rPr>
      </w:pPr>
      <w:r w:rsidRPr="00DD75CC">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DD75CC"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Dopustna bo tista ponudba,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43489AE2"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bo naročnik ponudbo takega ponudnika izločil.</w:t>
      </w:r>
    </w:p>
    <w:p w14:paraId="255543FE"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DD75CC" w:rsidRDefault="009419A8" w:rsidP="004F43A0">
      <w:pPr>
        <w:numPr>
          <w:ilvl w:val="0"/>
          <w:numId w:val="7"/>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Ponudbo (OBR-1),</w:t>
      </w:r>
    </w:p>
    <w:p w14:paraId="1A3DFC0D" w14:textId="18F43348" w:rsidR="009419A8" w:rsidRPr="00DD75CC" w:rsidRDefault="009419A8" w:rsidP="004F43A0">
      <w:pPr>
        <w:numPr>
          <w:ilvl w:val="0"/>
          <w:numId w:val="7"/>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Predračun (OBR-2),   </w:t>
      </w:r>
    </w:p>
    <w:p w14:paraId="56FB44B4" w14:textId="77777777" w:rsidR="009419A8" w:rsidRPr="00DD75CC" w:rsidRDefault="009419A8" w:rsidP="004F43A0">
      <w:pPr>
        <w:numPr>
          <w:ilvl w:val="0"/>
          <w:numId w:val="7"/>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Vzorec pogodbe (OBR-3),</w:t>
      </w:r>
    </w:p>
    <w:p w14:paraId="0087A043" w14:textId="6B601C9B" w:rsidR="009419A8" w:rsidRPr="00DD75CC" w:rsidRDefault="009419A8" w:rsidP="004F43A0">
      <w:pPr>
        <w:numPr>
          <w:ilvl w:val="0"/>
          <w:numId w:val="7"/>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ESPD obrazec</w:t>
      </w:r>
      <w:r w:rsidR="00266C2C" w:rsidRPr="00DD75CC">
        <w:rPr>
          <w:rFonts w:asciiTheme="minorHAnsi" w:eastAsiaTheme="majorEastAsia" w:hAnsiTheme="minorHAnsi" w:cstheme="minorHAnsi"/>
          <w:iCs/>
          <w:color w:val="272727" w:themeColor="text1" w:themeTint="D8"/>
          <w:sz w:val="20"/>
          <w:szCs w:val="20"/>
        </w:rPr>
        <w:t xml:space="preserve"> (OBR-4)</w:t>
      </w:r>
      <w:r w:rsidRPr="00DD75CC">
        <w:rPr>
          <w:rFonts w:asciiTheme="minorHAnsi" w:eastAsiaTheme="majorEastAsia" w:hAnsiTheme="minorHAnsi" w:cstheme="minorHAnsi"/>
          <w:iCs/>
          <w:color w:val="272727" w:themeColor="text1" w:themeTint="D8"/>
          <w:sz w:val="20"/>
          <w:szCs w:val="20"/>
        </w:rPr>
        <w:t xml:space="preserve">, </w:t>
      </w:r>
    </w:p>
    <w:p w14:paraId="6E1BC8E8" w14:textId="77777777" w:rsidR="009419A8" w:rsidRPr="00DD75CC" w:rsidRDefault="009419A8" w:rsidP="004F43A0">
      <w:pPr>
        <w:numPr>
          <w:ilvl w:val="0"/>
          <w:numId w:val="7"/>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Dokazila, ki dokazujejo izpolnjevanje pogojev iz 12. točke II. poglavja te dokumentacije,</w:t>
      </w:r>
    </w:p>
    <w:p w14:paraId="014AE26F" w14:textId="64B90A5F" w:rsidR="009419A8" w:rsidRDefault="009419A8" w:rsidP="004F43A0">
      <w:pPr>
        <w:numPr>
          <w:ilvl w:val="0"/>
          <w:numId w:val="7"/>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Reference (OBR-5)</w:t>
      </w:r>
      <w:r w:rsidR="00532192">
        <w:rPr>
          <w:rFonts w:asciiTheme="minorHAnsi" w:eastAsiaTheme="majorEastAsia" w:hAnsiTheme="minorHAnsi" w:cstheme="minorHAnsi"/>
          <w:iCs/>
          <w:color w:val="272727" w:themeColor="text1" w:themeTint="D8"/>
          <w:sz w:val="20"/>
          <w:szCs w:val="20"/>
        </w:rPr>
        <w:t xml:space="preserve">. </w:t>
      </w:r>
    </w:p>
    <w:p w14:paraId="6AEB6CC7" w14:textId="77777777" w:rsidR="00532192" w:rsidRPr="00532192" w:rsidRDefault="00532192" w:rsidP="00532192">
      <w:pPr>
        <w:ind w:left="1080"/>
        <w:contextualSpacing/>
        <w:rPr>
          <w:rFonts w:asciiTheme="minorHAnsi" w:eastAsiaTheme="majorEastAsia" w:hAnsiTheme="minorHAnsi" w:cstheme="minorHAnsi"/>
          <w:iCs/>
          <w:color w:val="272727" w:themeColor="text1" w:themeTint="D8"/>
          <w:sz w:val="20"/>
          <w:szCs w:val="20"/>
        </w:rPr>
      </w:pPr>
    </w:p>
    <w:p w14:paraId="30DD7007"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V kolikor bo ponudnik pri izvedbi naročila sodeloval s podizvajalci, mora za vsakega podizvajalca predložiti še naslednje dokumente: </w:t>
      </w:r>
    </w:p>
    <w:p w14:paraId="3A1F7CC2" w14:textId="77777777" w:rsidR="009419A8" w:rsidRPr="00DD75CC" w:rsidRDefault="009419A8" w:rsidP="004F43A0">
      <w:pPr>
        <w:numPr>
          <w:ilvl w:val="0"/>
          <w:numId w:val="15"/>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Pr="00DD75CC" w:rsidRDefault="009419A8" w:rsidP="004F43A0">
      <w:pPr>
        <w:numPr>
          <w:ilvl w:val="0"/>
          <w:numId w:val="15"/>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ESPD obrazec</w:t>
      </w:r>
      <w:r w:rsidR="00266C2C" w:rsidRPr="00DD75CC">
        <w:rPr>
          <w:rFonts w:asciiTheme="minorHAnsi" w:eastAsiaTheme="majorEastAsia" w:hAnsiTheme="minorHAnsi" w:cstheme="minorHAnsi"/>
          <w:iCs/>
          <w:color w:val="272727" w:themeColor="text1" w:themeTint="D8"/>
          <w:sz w:val="20"/>
          <w:szCs w:val="20"/>
        </w:rPr>
        <w:t xml:space="preserve"> (OBR-4)</w:t>
      </w:r>
      <w:r w:rsidRPr="00DD75CC">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DD75CC" w:rsidRDefault="009419A8" w:rsidP="004F43A0">
      <w:pPr>
        <w:numPr>
          <w:ilvl w:val="0"/>
          <w:numId w:val="15"/>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Zahtevo podizvajalca za neposredno plačilo, če podizvajalec to zahteva (glej točko 4.2 I. poglavja te dokumentacije),</w:t>
      </w:r>
    </w:p>
    <w:p w14:paraId="6851A473" w14:textId="52FFC184" w:rsidR="009419A8" w:rsidRPr="00DD75CC" w:rsidRDefault="009419A8" w:rsidP="004F43A0">
      <w:pPr>
        <w:numPr>
          <w:ilvl w:val="0"/>
          <w:numId w:val="15"/>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lastRenderedPageBreak/>
        <w:t>Soglasje podizvajalca, na podlagi katerega naročnik namesto glavnega izvajalca poravna podizvajalčevo terjatev do glavnega izvajalca, če podizvajalec zahteva neposredno plačilo (glej točko 4.2 I. poglavja te dokumentacije)</w:t>
      </w:r>
      <w:r w:rsidR="00266C2C" w:rsidRPr="00DD75CC">
        <w:rPr>
          <w:rFonts w:asciiTheme="minorHAnsi" w:eastAsiaTheme="majorEastAsia" w:hAnsiTheme="minorHAnsi" w:cstheme="minorHAnsi"/>
          <w:iCs/>
          <w:color w:val="272727" w:themeColor="text1" w:themeTint="D8"/>
          <w:sz w:val="20"/>
          <w:szCs w:val="20"/>
        </w:rPr>
        <w:t>.</w:t>
      </w:r>
    </w:p>
    <w:p w14:paraId="1F1EACB1"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DD75CC" w:rsidRDefault="009419A8" w:rsidP="004F43A0">
      <w:pPr>
        <w:numPr>
          <w:ilvl w:val="0"/>
          <w:numId w:val="14"/>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Pr="00DD75CC" w:rsidRDefault="009419A8" w:rsidP="004F43A0">
      <w:pPr>
        <w:numPr>
          <w:ilvl w:val="0"/>
          <w:numId w:val="14"/>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ESPD obrazec</w:t>
      </w:r>
      <w:r w:rsidR="00266C2C" w:rsidRPr="00DD75CC">
        <w:rPr>
          <w:rFonts w:asciiTheme="minorHAnsi" w:eastAsiaTheme="majorEastAsia" w:hAnsiTheme="minorHAnsi" w:cstheme="minorHAnsi"/>
          <w:iCs/>
          <w:color w:val="272727" w:themeColor="text1" w:themeTint="D8"/>
          <w:sz w:val="20"/>
          <w:szCs w:val="20"/>
        </w:rPr>
        <w:t xml:space="preserve"> (OBR-4)</w:t>
      </w:r>
      <w:r w:rsidRPr="00DD75CC">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DD75CC" w:rsidRDefault="009419A8" w:rsidP="004F43A0">
      <w:pPr>
        <w:numPr>
          <w:ilvl w:val="0"/>
          <w:numId w:val="14"/>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DD75CC"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DD75CC" w:rsidRDefault="00DC2578" w:rsidP="00DC2578">
      <w:pPr>
        <w:contextualSpacing/>
        <w:rPr>
          <w:rFonts w:asciiTheme="minorHAnsi" w:hAnsiTheme="minorHAnsi" w:cstheme="minorHAnsi"/>
          <w:sz w:val="20"/>
          <w:szCs w:val="20"/>
        </w:rPr>
      </w:pPr>
    </w:p>
    <w:p w14:paraId="26B962D6" w14:textId="77777777" w:rsidR="00DC2578" w:rsidRPr="00DD75CC" w:rsidRDefault="00DC2578" w:rsidP="00DC2578">
      <w:pPr>
        <w:pStyle w:val="Naslov9"/>
        <w:spacing w:before="0"/>
        <w:contextualSpacing/>
        <w:rPr>
          <w:rFonts w:asciiTheme="minorHAnsi" w:hAnsiTheme="minorHAnsi" w:cstheme="minorHAnsi"/>
          <w:b/>
          <w:i w:val="0"/>
          <w:sz w:val="20"/>
          <w:szCs w:val="20"/>
        </w:rPr>
      </w:pPr>
      <w:bookmarkStart w:id="0" w:name="_Toc261337263"/>
      <w:r w:rsidRPr="00DD75CC">
        <w:rPr>
          <w:rFonts w:asciiTheme="minorHAnsi" w:hAnsiTheme="minorHAnsi" w:cstheme="minorHAnsi"/>
          <w:b/>
          <w:i w:val="0"/>
          <w:sz w:val="20"/>
          <w:szCs w:val="20"/>
        </w:rPr>
        <w:t>3. Izpolnitev in priprava ponudbe</w:t>
      </w:r>
      <w:bookmarkEnd w:id="0"/>
    </w:p>
    <w:p w14:paraId="31117D1E" w14:textId="77777777" w:rsidR="00DC2578" w:rsidRPr="00DD75CC" w:rsidRDefault="00DC2578" w:rsidP="00DC2578">
      <w:pPr>
        <w:contextualSpacing/>
        <w:rPr>
          <w:rFonts w:asciiTheme="minorHAnsi" w:hAnsiTheme="minorHAnsi" w:cstheme="minorHAnsi"/>
          <w:sz w:val="20"/>
          <w:szCs w:val="20"/>
        </w:rPr>
      </w:pPr>
    </w:p>
    <w:p w14:paraId="15C12452"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DD75CC" w:rsidRDefault="00266C2C" w:rsidP="00266C2C">
      <w:pPr>
        <w:contextualSpacing/>
        <w:rPr>
          <w:rFonts w:asciiTheme="minorHAnsi" w:hAnsiTheme="minorHAnsi" w:cstheme="minorHAnsi"/>
          <w:sz w:val="20"/>
          <w:szCs w:val="20"/>
        </w:rPr>
      </w:pPr>
    </w:p>
    <w:p w14:paraId="32EEF87C"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DD75CC" w:rsidRDefault="00266C2C" w:rsidP="00266C2C">
      <w:pPr>
        <w:contextualSpacing/>
        <w:rPr>
          <w:rFonts w:asciiTheme="minorHAnsi" w:hAnsiTheme="minorHAnsi" w:cstheme="minorHAnsi"/>
          <w:sz w:val="20"/>
          <w:szCs w:val="20"/>
        </w:rPr>
      </w:pPr>
    </w:p>
    <w:p w14:paraId="128125D2"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 xml:space="preserve">Vse obrazce je treba izpolniti, podpisati in žigosati. </w:t>
      </w:r>
    </w:p>
    <w:p w14:paraId="7F94AB86" w14:textId="77777777" w:rsidR="00266C2C" w:rsidRPr="00DD75CC" w:rsidRDefault="00266C2C" w:rsidP="00266C2C">
      <w:pPr>
        <w:contextualSpacing/>
        <w:rPr>
          <w:rFonts w:asciiTheme="minorHAnsi" w:hAnsiTheme="minorHAnsi" w:cstheme="minorHAnsi"/>
          <w:sz w:val="20"/>
          <w:szCs w:val="20"/>
        </w:rPr>
      </w:pPr>
    </w:p>
    <w:p w14:paraId="05852367"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DD75CC" w:rsidRDefault="00266C2C" w:rsidP="00266C2C">
      <w:pPr>
        <w:contextualSpacing/>
        <w:rPr>
          <w:rFonts w:asciiTheme="minorHAnsi" w:hAnsiTheme="minorHAnsi" w:cstheme="minorHAnsi"/>
          <w:sz w:val="20"/>
          <w:szCs w:val="20"/>
        </w:rPr>
      </w:pPr>
    </w:p>
    <w:p w14:paraId="5DD6033E" w14:textId="69381824"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DD75CC">
        <w:rPr>
          <w:rFonts w:asciiTheme="minorHAnsi" w:hAnsiTheme="minorHAnsi" w:cstheme="minorHAnsi"/>
          <w:sz w:val="20"/>
          <w:szCs w:val="20"/>
        </w:rPr>
        <w:t>Uradni list RS, št. 2/07 – uradno prečiščeno besedilo, 33/07 – ZSReg-B, 45/08 in 91/13</w:t>
      </w:r>
      <w:r w:rsidRPr="00DD75C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DD75CC" w:rsidRDefault="00DC2578" w:rsidP="00DC2578">
      <w:pPr>
        <w:contextualSpacing/>
        <w:rPr>
          <w:rFonts w:asciiTheme="minorHAnsi" w:hAnsiTheme="minorHAnsi" w:cstheme="minorHAnsi"/>
          <w:sz w:val="20"/>
          <w:szCs w:val="20"/>
        </w:rPr>
      </w:pPr>
    </w:p>
    <w:p w14:paraId="7576054E" w14:textId="77777777" w:rsidR="00DC2578" w:rsidRPr="00DD75CC" w:rsidRDefault="00DC2578" w:rsidP="00DC2578">
      <w:pPr>
        <w:contextualSpacing/>
        <w:rPr>
          <w:rFonts w:asciiTheme="minorHAnsi" w:hAnsiTheme="minorHAnsi" w:cstheme="minorHAnsi"/>
          <w:sz w:val="20"/>
          <w:szCs w:val="20"/>
        </w:rPr>
      </w:pPr>
    </w:p>
    <w:p w14:paraId="4BB667C3"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4. Listine v ponudbi</w:t>
      </w:r>
    </w:p>
    <w:p w14:paraId="2FB7895E" w14:textId="77777777" w:rsidR="00DC2578" w:rsidRPr="00DD75CC" w:rsidRDefault="00DC2578" w:rsidP="00DC2578">
      <w:pPr>
        <w:contextualSpacing/>
        <w:rPr>
          <w:rFonts w:asciiTheme="minorHAnsi" w:hAnsiTheme="minorHAnsi" w:cstheme="minorHAnsi"/>
          <w:sz w:val="20"/>
          <w:szCs w:val="20"/>
        </w:rPr>
      </w:pPr>
    </w:p>
    <w:p w14:paraId="1B26C147" w14:textId="77777777" w:rsidR="00266C2C" w:rsidRPr="00DD75CC" w:rsidRDefault="00266C2C" w:rsidP="00266C2C">
      <w:pPr>
        <w:pStyle w:val="Telobesedila"/>
        <w:ind w:left="0"/>
        <w:rPr>
          <w:rFonts w:asciiTheme="minorHAnsi" w:hAnsiTheme="minorHAnsi" w:cstheme="minorHAnsi"/>
          <w:sz w:val="20"/>
          <w:szCs w:val="20"/>
        </w:rPr>
      </w:pPr>
      <w:r w:rsidRPr="00DD75C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226A3770" w14:textId="77777777" w:rsidR="00DC2578" w:rsidRDefault="00DC2578" w:rsidP="00DC2578">
      <w:pPr>
        <w:pStyle w:val="Telobesedila"/>
        <w:ind w:left="0"/>
        <w:contextualSpacing/>
        <w:rPr>
          <w:rFonts w:asciiTheme="minorHAnsi" w:hAnsiTheme="minorHAnsi" w:cstheme="minorHAnsi"/>
          <w:sz w:val="20"/>
          <w:szCs w:val="20"/>
        </w:rPr>
      </w:pPr>
    </w:p>
    <w:p w14:paraId="7148FAF9" w14:textId="77777777" w:rsidR="003D76CF" w:rsidRDefault="003D76CF" w:rsidP="00DC2578">
      <w:pPr>
        <w:pStyle w:val="Telobesedila"/>
        <w:ind w:left="0"/>
        <w:contextualSpacing/>
        <w:rPr>
          <w:rFonts w:asciiTheme="minorHAnsi" w:hAnsiTheme="minorHAnsi" w:cstheme="minorHAnsi"/>
          <w:sz w:val="20"/>
          <w:szCs w:val="20"/>
        </w:rPr>
      </w:pPr>
    </w:p>
    <w:p w14:paraId="17D112B4" w14:textId="77777777" w:rsidR="003D76CF" w:rsidRPr="00DD75CC" w:rsidRDefault="003D76CF" w:rsidP="00DC2578">
      <w:pPr>
        <w:pStyle w:val="Telobesedila"/>
        <w:ind w:left="0"/>
        <w:contextualSpacing/>
        <w:rPr>
          <w:rFonts w:asciiTheme="minorHAnsi" w:hAnsiTheme="minorHAnsi" w:cstheme="minorHAnsi"/>
          <w:sz w:val="20"/>
          <w:szCs w:val="20"/>
        </w:rPr>
      </w:pPr>
    </w:p>
    <w:p w14:paraId="270EA01A" w14:textId="77777777" w:rsidR="00266C2C" w:rsidRPr="00DD75CC" w:rsidRDefault="00266C2C" w:rsidP="00DC2578">
      <w:pPr>
        <w:pStyle w:val="Telobesedila"/>
        <w:ind w:left="0"/>
        <w:contextualSpacing/>
        <w:rPr>
          <w:rFonts w:asciiTheme="minorHAnsi" w:hAnsiTheme="minorHAnsi" w:cstheme="minorHAnsi"/>
          <w:sz w:val="20"/>
          <w:szCs w:val="20"/>
        </w:rPr>
      </w:pPr>
    </w:p>
    <w:p w14:paraId="4F762951"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lastRenderedPageBreak/>
        <w:t>5. Predložitev ponudbe</w:t>
      </w:r>
    </w:p>
    <w:p w14:paraId="031BDC80" w14:textId="77777777" w:rsidR="00DC2578" w:rsidRPr="00DD75CC" w:rsidRDefault="00DC2578" w:rsidP="00DC2578">
      <w:pPr>
        <w:contextualSpacing/>
        <w:rPr>
          <w:rFonts w:asciiTheme="minorHAnsi" w:hAnsiTheme="minorHAnsi" w:cstheme="minorHAnsi"/>
          <w:sz w:val="20"/>
          <w:szCs w:val="20"/>
        </w:rPr>
      </w:pPr>
    </w:p>
    <w:p w14:paraId="5EE6C655" w14:textId="1FEFDF42"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Izvirnik</w:t>
      </w:r>
      <w:r w:rsidR="008B613B" w:rsidRPr="00DD75CC">
        <w:rPr>
          <w:rFonts w:asciiTheme="minorHAnsi" w:hAnsiTheme="minorHAnsi" w:cstheme="minorHAnsi"/>
          <w:sz w:val="20"/>
          <w:szCs w:val="20"/>
        </w:rPr>
        <w:t xml:space="preserve"> in</w:t>
      </w:r>
      <w:r w:rsidRPr="00DD75CC">
        <w:rPr>
          <w:rFonts w:asciiTheme="minorHAnsi" w:hAnsiTheme="minorHAnsi" w:cstheme="minorHAnsi"/>
          <w:sz w:val="20"/>
          <w:szCs w:val="20"/>
        </w:rPr>
        <w:t xml:space="preserve"> kopija mora</w:t>
      </w:r>
      <w:r w:rsidR="008B613B" w:rsidRPr="00DD75CC">
        <w:rPr>
          <w:rFonts w:asciiTheme="minorHAnsi" w:hAnsiTheme="minorHAnsi" w:cstheme="minorHAnsi"/>
          <w:sz w:val="20"/>
          <w:szCs w:val="20"/>
        </w:rPr>
        <w:t>ta</w:t>
      </w:r>
      <w:r w:rsidRPr="00DD75CC">
        <w:rPr>
          <w:rFonts w:asciiTheme="minorHAnsi" w:hAnsiTheme="minorHAnsi" w:cstheme="minorHAnsi"/>
          <w:sz w:val="20"/>
          <w:szCs w:val="20"/>
        </w:rPr>
        <w:t xml:space="preserve"> biti zaprt</w:t>
      </w:r>
      <w:r w:rsidR="008B613B" w:rsidRPr="00DD75CC">
        <w:rPr>
          <w:rFonts w:asciiTheme="minorHAnsi" w:hAnsiTheme="minorHAnsi" w:cstheme="minorHAnsi"/>
          <w:sz w:val="20"/>
          <w:szCs w:val="20"/>
        </w:rPr>
        <w:t>a</w:t>
      </w:r>
      <w:r w:rsidRPr="00DD75CC">
        <w:rPr>
          <w:rFonts w:asciiTheme="minorHAnsi" w:hAnsiTheme="minorHAnsi" w:cstheme="minorHAnsi"/>
          <w:sz w:val="20"/>
          <w:szCs w:val="20"/>
        </w:rPr>
        <w:t xml:space="preserve"> vsak v svojem ovoju z oznako »Izvirnik« ali »Original«</w:t>
      </w:r>
      <w:r w:rsidR="008B613B" w:rsidRPr="00DD75CC">
        <w:rPr>
          <w:rFonts w:asciiTheme="minorHAnsi" w:hAnsiTheme="minorHAnsi" w:cstheme="minorHAnsi"/>
          <w:sz w:val="20"/>
          <w:szCs w:val="20"/>
        </w:rPr>
        <w:t xml:space="preserve"> in</w:t>
      </w:r>
      <w:r w:rsidRPr="00DD75CC">
        <w:rPr>
          <w:rFonts w:asciiTheme="minorHAnsi" w:hAnsiTheme="minorHAnsi" w:cstheme="minorHAnsi"/>
          <w:sz w:val="20"/>
          <w:szCs w:val="20"/>
        </w:rPr>
        <w:t xml:space="preserve"> »Kopija</w:t>
      </w:r>
      <w:r w:rsidR="00EF5672" w:rsidRPr="00DD75CC">
        <w:rPr>
          <w:rFonts w:asciiTheme="minorHAnsi" w:hAnsiTheme="minorHAnsi" w:cstheme="minorHAnsi"/>
          <w:sz w:val="20"/>
          <w:szCs w:val="20"/>
        </w:rPr>
        <w:t>«</w:t>
      </w:r>
      <w:r w:rsidRPr="00DD75CC">
        <w:rPr>
          <w:rFonts w:asciiTheme="minorHAnsi" w:hAnsiTheme="minorHAnsi" w:cstheme="minorHAnsi"/>
          <w:sz w:val="20"/>
          <w:szCs w:val="20"/>
        </w:rPr>
        <w:t xml:space="preserve">, </w:t>
      </w:r>
      <w:r w:rsidR="008B613B" w:rsidRPr="00DD75CC">
        <w:rPr>
          <w:rFonts w:asciiTheme="minorHAnsi" w:hAnsiTheme="minorHAnsi" w:cstheme="minorHAnsi"/>
          <w:sz w:val="20"/>
          <w:szCs w:val="20"/>
        </w:rPr>
        <w:t>oba ovoja</w:t>
      </w:r>
      <w:r w:rsidRPr="00DD75CC">
        <w:rPr>
          <w:rFonts w:asciiTheme="minorHAnsi" w:hAnsiTheme="minorHAnsi" w:cstheme="minorHAnsi"/>
          <w:sz w:val="20"/>
          <w:szCs w:val="20"/>
        </w:rPr>
        <w:t xml:space="preserve"> pa mora</w:t>
      </w:r>
      <w:r w:rsidR="008B613B" w:rsidRPr="00DD75CC">
        <w:rPr>
          <w:rFonts w:asciiTheme="minorHAnsi" w:hAnsiTheme="minorHAnsi" w:cstheme="minorHAnsi"/>
          <w:sz w:val="20"/>
          <w:szCs w:val="20"/>
        </w:rPr>
        <w:t>ta</w:t>
      </w:r>
      <w:r w:rsidRPr="00DD75CC">
        <w:rPr>
          <w:rFonts w:asciiTheme="minorHAnsi" w:hAnsiTheme="minorHAnsi" w:cstheme="minorHAnsi"/>
          <w:sz w:val="20"/>
          <w:szCs w:val="20"/>
        </w:rPr>
        <w:t xml:space="preserve"> biti vstavljen</w:t>
      </w:r>
      <w:r w:rsidR="008B613B" w:rsidRPr="00DD75CC">
        <w:rPr>
          <w:rFonts w:asciiTheme="minorHAnsi" w:hAnsiTheme="minorHAnsi" w:cstheme="minorHAnsi"/>
          <w:sz w:val="20"/>
          <w:szCs w:val="20"/>
        </w:rPr>
        <w:t>a</w:t>
      </w:r>
      <w:r w:rsidRPr="00DD75CC">
        <w:rPr>
          <w:rFonts w:asciiTheme="minorHAnsi" w:hAnsiTheme="minorHAnsi" w:cstheme="minorHAnsi"/>
          <w:sz w:val="20"/>
          <w:szCs w:val="20"/>
        </w:rPr>
        <w:t xml:space="preserve"> v skupen ovoj, označen z oznako: »</w:t>
      </w:r>
      <w:r w:rsidR="003F4F82" w:rsidRPr="00DD75CC">
        <w:rPr>
          <w:rFonts w:asciiTheme="minorHAnsi" w:hAnsiTheme="minorHAnsi" w:cstheme="minorHAnsi"/>
          <w:sz w:val="20"/>
          <w:szCs w:val="20"/>
        </w:rPr>
        <w:t xml:space="preserve">PONUDBA ZA </w:t>
      </w:r>
      <w:r w:rsidR="003F4F82">
        <w:rPr>
          <w:rFonts w:asciiTheme="minorHAnsi" w:hAnsiTheme="minorHAnsi" w:cstheme="minorHAnsi"/>
          <w:sz w:val="20"/>
          <w:szCs w:val="20"/>
        </w:rPr>
        <w:t>NADGRADNJO IN VZDRŽEVANJE AkosTestNet</w:t>
      </w:r>
      <w:r w:rsidR="003F4F82" w:rsidRPr="003F4F82">
        <w:rPr>
          <w:rFonts w:asciiTheme="minorHAnsi" w:hAnsiTheme="minorHAnsi" w:cstheme="minorHAnsi"/>
          <w:sz w:val="20"/>
          <w:szCs w:val="20"/>
        </w:rPr>
        <w:t xml:space="preserve"> SISTEMA ZA OBDOBJE 3 LET</w:t>
      </w:r>
      <w:r w:rsidR="003F4F82" w:rsidRPr="00DD75CC">
        <w:rPr>
          <w:rFonts w:asciiTheme="minorHAnsi" w:hAnsiTheme="minorHAnsi" w:cstheme="minorHAnsi"/>
          <w:sz w:val="20"/>
          <w:szCs w:val="20"/>
        </w:rPr>
        <w:t xml:space="preserve"> </w:t>
      </w:r>
      <w:r w:rsidR="00EF5672" w:rsidRPr="00DD75CC">
        <w:rPr>
          <w:rFonts w:asciiTheme="minorHAnsi" w:hAnsiTheme="minorHAnsi" w:cstheme="minorHAnsi"/>
          <w:sz w:val="20"/>
          <w:szCs w:val="20"/>
        </w:rPr>
        <w:t>–</w:t>
      </w:r>
      <w:r w:rsidR="00266C2C" w:rsidRPr="00DD75CC">
        <w:rPr>
          <w:rFonts w:asciiTheme="minorHAnsi" w:hAnsiTheme="minorHAnsi" w:cstheme="minorHAnsi"/>
          <w:sz w:val="20"/>
          <w:szCs w:val="20"/>
        </w:rPr>
        <w:t xml:space="preserve"> NE</w:t>
      </w:r>
      <w:r w:rsidR="00EF5672" w:rsidRPr="00DD75CC">
        <w:rPr>
          <w:rFonts w:asciiTheme="minorHAnsi" w:hAnsiTheme="minorHAnsi" w:cstheme="minorHAnsi"/>
          <w:sz w:val="20"/>
          <w:szCs w:val="20"/>
        </w:rPr>
        <w:t xml:space="preserve"> </w:t>
      </w:r>
      <w:r w:rsidR="00266C2C" w:rsidRPr="00DD75CC">
        <w:rPr>
          <w:rFonts w:asciiTheme="minorHAnsi" w:hAnsiTheme="minorHAnsi" w:cstheme="minorHAnsi"/>
          <w:sz w:val="20"/>
          <w:szCs w:val="20"/>
        </w:rPr>
        <w:t>ODPIRAJ</w:t>
      </w:r>
      <w:r w:rsidRPr="00DD75CC">
        <w:rPr>
          <w:rFonts w:asciiTheme="minorHAnsi" w:hAnsiTheme="minorHAnsi" w:cstheme="minorHAnsi"/>
          <w:sz w:val="20"/>
          <w:szCs w:val="20"/>
        </w:rPr>
        <w:t xml:space="preserve">« in naslovljen na naslov naročnika: </w:t>
      </w:r>
    </w:p>
    <w:p w14:paraId="56538EAF" w14:textId="77777777" w:rsidR="00DC2578" w:rsidRPr="00DD75CC" w:rsidRDefault="00DC2578" w:rsidP="00DC2578">
      <w:pPr>
        <w:contextualSpacing/>
        <w:rPr>
          <w:rFonts w:asciiTheme="minorHAnsi" w:hAnsiTheme="minorHAnsi" w:cstheme="minorHAnsi"/>
          <w:sz w:val="20"/>
          <w:szCs w:val="20"/>
        </w:rPr>
      </w:pPr>
    </w:p>
    <w:p w14:paraId="5E95BE51" w14:textId="77777777" w:rsidR="00DC2578" w:rsidRPr="00DD75CC" w:rsidRDefault="00DC2578" w:rsidP="00DC2578">
      <w:pPr>
        <w:contextualSpacing/>
        <w:rPr>
          <w:rFonts w:asciiTheme="minorHAnsi" w:hAnsiTheme="minorHAnsi" w:cstheme="minorHAnsi"/>
          <w:b/>
          <w:sz w:val="20"/>
          <w:szCs w:val="20"/>
        </w:rPr>
      </w:pPr>
      <w:r w:rsidRPr="00DD75CC">
        <w:rPr>
          <w:rFonts w:asciiTheme="minorHAnsi" w:hAnsiTheme="minorHAnsi" w:cstheme="minorHAnsi"/>
          <w:b/>
          <w:sz w:val="20"/>
          <w:szCs w:val="20"/>
        </w:rPr>
        <w:t>Agencija za komunikacijska omrežja in storitve Republike Slovenije</w:t>
      </w:r>
    </w:p>
    <w:p w14:paraId="31B31519" w14:textId="77777777" w:rsidR="00DC2578" w:rsidRPr="00DD75CC" w:rsidRDefault="00DC2578" w:rsidP="00DC2578">
      <w:pPr>
        <w:contextualSpacing/>
        <w:rPr>
          <w:rFonts w:asciiTheme="minorHAnsi" w:hAnsiTheme="minorHAnsi" w:cstheme="minorHAnsi"/>
          <w:b/>
          <w:sz w:val="20"/>
          <w:szCs w:val="20"/>
        </w:rPr>
      </w:pPr>
      <w:r w:rsidRPr="00DD75CC">
        <w:rPr>
          <w:rFonts w:asciiTheme="minorHAnsi" w:hAnsiTheme="minorHAnsi" w:cstheme="minorHAnsi"/>
          <w:b/>
          <w:sz w:val="20"/>
          <w:szCs w:val="20"/>
        </w:rPr>
        <w:t>Stegne 7</w:t>
      </w:r>
    </w:p>
    <w:p w14:paraId="3E3D3A99" w14:textId="77777777" w:rsidR="00DC2578" w:rsidRPr="00DD75CC" w:rsidRDefault="00DC2578" w:rsidP="00DC2578">
      <w:pPr>
        <w:contextualSpacing/>
        <w:rPr>
          <w:rFonts w:asciiTheme="minorHAnsi" w:hAnsiTheme="minorHAnsi" w:cstheme="minorHAnsi"/>
          <w:b/>
          <w:sz w:val="20"/>
          <w:szCs w:val="20"/>
        </w:rPr>
      </w:pPr>
      <w:r w:rsidRPr="00DD75CC">
        <w:rPr>
          <w:rFonts w:asciiTheme="minorHAnsi" w:hAnsiTheme="minorHAnsi" w:cstheme="minorHAnsi"/>
          <w:b/>
          <w:sz w:val="20"/>
          <w:szCs w:val="20"/>
        </w:rPr>
        <w:t>1000 Ljubljana</w:t>
      </w:r>
    </w:p>
    <w:p w14:paraId="4DFDC33E" w14:textId="77777777" w:rsidR="00DC2578" w:rsidRPr="00DD75CC" w:rsidRDefault="00DC2578" w:rsidP="00DC2578">
      <w:pPr>
        <w:contextualSpacing/>
        <w:rPr>
          <w:rFonts w:asciiTheme="minorHAnsi" w:hAnsiTheme="minorHAnsi" w:cstheme="minorHAnsi"/>
          <w:sz w:val="20"/>
          <w:szCs w:val="20"/>
        </w:rPr>
      </w:pPr>
    </w:p>
    <w:p w14:paraId="253FC44A"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DD75CC" w:rsidRDefault="00266C2C" w:rsidP="00266C2C">
      <w:pPr>
        <w:contextualSpacing/>
        <w:rPr>
          <w:rFonts w:asciiTheme="minorHAnsi" w:hAnsiTheme="minorHAnsi" w:cstheme="minorHAnsi"/>
          <w:sz w:val="20"/>
          <w:szCs w:val="20"/>
        </w:rPr>
      </w:pPr>
    </w:p>
    <w:p w14:paraId="0CEF7986"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DD75CC" w:rsidRDefault="00DC2578" w:rsidP="00DC2578">
      <w:pPr>
        <w:contextualSpacing/>
        <w:rPr>
          <w:rFonts w:asciiTheme="minorHAnsi" w:hAnsiTheme="minorHAnsi" w:cstheme="minorHAnsi"/>
          <w:sz w:val="20"/>
          <w:szCs w:val="20"/>
        </w:rPr>
      </w:pPr>
    </w:p>
    <w:p w14:paraId="7A3431AE" w14:textId="77777777" w:rsidR="00DC2578" w:rsidRPr="00DD75CC" w:rsidRDefault="00DC2578" w:rsidP="00DC2578">
      <w:pPr>
        <w:contextualSpacing/>
        <w:rPr>
          <w:rFonts w:asciiTheme="minorHAnsi" w:hAnsiTheme="minorHAnsi" w:cstheme="minorHAnsi"/>
          <w:sz w:val="20"/>
          <w:szCs w:val="20"/>
        </w:rPr>
      </w:pPr>
    </w:p>
    <w:p w14:paraId="3F62D613"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6. Rok za predložitev ponudbe</w:t>
      </w:r>
    </w:p>
    <w:p w14:paraId="4DBB661A" w14:textId="77777777" w:rsidR="00DC2578" w:rsidRPr="00DD75CC" w:rsidRDefault="00DC2578" w:rsidP="00DC2578">
      <w:pPr>
        <w:contextualSpacing/>
        <w:rPr>
          <w:rFonts w:asciiTheme="minorHAnsi" w:hAnsiTheme="minorHAnsi" w:cstheme="minorHAnsi"/>
          <w:sz w:val="20"/>
          <w:szCs w:val="20"/>
        </w:rPr>
      </w:pPr>
    </w:p>
    <w:p w14:paraId="56266807" w14:textId="06C958B1" w:rsidR="00266C2C" w:rsidRPr="00DD75CC" w:rsidRDefault="00266C2C" w:rsidP="00266C2C">
      <w:pPr>
        <w:rPr>
          <w:rFonts w:asciiTheme="minorHAnsi" w:hAnsiTheme="minorHAnsi" w:cstheme="minorHAnsi"/>
          <w:sz w:val="20"/>
          <w:szCs w:val="20"/>
        </w:rPr>
      </w:pPr>
      <w:r w:rsidRPr="003F4F82">
        <w:rPr>
          <w:rFonts w:asciiTheme="minorHAnsi" w:hAnsiTheme="minorHAnsi" w:cstheme="minorHAnsi"/>
          <w:sz w:val="20"/>
          <w:szCs w:val="20"/>
        </w:rPr>
        <w:t xml:space="preserve">Ponudbe je treba predložiti do </w:t>
      </w:r>
      <w:r w:rsidR="003F4F82" w:rsidRPr="003F4F82">
        <w:rPr>
          <w:rFonts w:asciiTheme="minorHAnsi" w:hAnsiTheme="minorHAnsi" w:cstheme="minorHAnsi"/>
          <w:b/>
          <w:sz w:val="20"/>
          <w:szCs w:val="20"/>
        </w:rPr>
        <w:t>1. 2</w:t>
      </w:r>
      <w:r w:rsidRPr="003F4F82">
        <w:rPr>
          <w:rFonts w:asciiTheme="minorHAnsi" w:hAnsiTheme="minorHAnsi" w:cstheme="minorHAnsi"/>
          <w:b/>
          <w:sz w:val="20"/>
          <w:szCs w:val="20"/>
        </w:rPr>
        <w:t>. 201</w:t>
      </w:r>
      <w:r w:rsidR="003F4F82" w:rsidRPr="003F4F82">
        <w:rPr>
          <w:rFonts w:asciiTheme="minorHAnsi" w:hAnsiTheme="minorHAnsi" w:cstheme="minorHAnsi"/>
          <w:b/>
          <w:sz w:val="20"/>
          <w:szCs w:val="20"/>
        </w:rPr>
        <w:t>7</w:t>
      </w:r>
      <w:r w:rsidRPr="00DD75CC">
        <w:rPr>
          <w:rFonts w:asciiTheme="minorHAnsi" w:hAnsiTheme="minorHAnsi" w:cstheme="minorHAnsi"/>
          <w:sz w:val="20"/>
          <w:szCs w:val="20"/>
        </w:rPr>
        <w:t xml:space="preserve"> </w:t>
      </w:r>
      <w:r w:rsidRPr="00DD75CC">
        <w:rPr>
          <w:rFonts w:asciiTheme="minorHAnsi" w:hAnsiTheme="minorHAnsi" w:cstheme="minorHAnsi"/>
          <w:b/>
          <w:sz w:val="20"/>
          <w:szCs w:val="20"/>
        </w:rPr>
        <w:t>do 9.00 ure</w:t>
      </w:r>
      <w:r w:rsidRPr="00DD75CC">
        <w:rPr>
          <w:rFonts w:asciiTheme="minorHAnsi" w:hAnsiTheme="minorHAnsi" w:cstheme="minorHAnsi"/>
          <w:sz w:val="20"/>
          <w:szCs w:val="20"/>
        </w:rPr>
        <w:t xml:space="preserve"> po lokalnem času na naslov naročnika iz prejšnje točke. Pravočasna je tista ponudba, ki je predložena naročniku do roka iz predhodnega stavka.</w:t>
      </w:r>
    </w:p>
    <w:p w14:paraId="1A71B38E" w14:textId="77777777" w:rsidR="00266C2C" w:rsidRPr="00DD75CC" w:rsidRDefault="00266C2C" w:rsidP="00266C2C">
      <w:pPr>
        <w:rPr>
          <w:rFonts w:asciiTheme="minorHAnsi" w:hAnsiTheme="minorHAnsi" w:cstheme="minorHAnsi"/>
          <w:sz w:val="20"/>
          <w:szCs w:val="20"/>
        </w:rPr>
      </w:pPr>
    </w:p>
    <w:p w14:paraId="17020E5A" w14:textId="77777777" w:rsidR="00266C2C" w:rsidRPr="00DD75CC" w:rsidRDefault="00266C2C" w:rsidP="00266C2C">
      <w:pPr>
        <w:rPr>
          <w:rFonts w:asciiTheme="minorHAnsi" w:hAnsiTheme="minorHAnsi" w:cstheme="minorHAnsi"/>
          <w:sz w:val="20"/>
          <w:szCs w:val="20"/>
        </w:rPr>
      </w:pPr>
      <w:r w:rsidRPr="00DD75C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DD75CC" w:rsidRDefault="00266C2C" w:rsidP="00266C2C">
      <w:pPr>
        <w:rPr>
          <w:rFonts w:asciiTheme="minorHAnsi" w:hAnsiTheme="minorHAnsi" w:cstheme="minorHAnsi"/>
          <w:sz w:val="20"/>
          <w:szCs w:val="20"/>
        </w:rPr>
      </w:pPr>
    </w:p>
    <w:p w14:paraId="60F9D181" w14:textId="77777777" w:rsidR="00266C2C" w:rsidRPr="00DD75CC" w:rsidRDefault="00266C2C" w:rsidP="00266C2C">
      <w:pPr>
        <w:rPr>
          <w:rFonts w:asciiTheme="minorHAnsi" w:hAnsiTheme="minorHAnsi" w:cstheme="minorHAnsi"/>
          <w:sz w:val="20"/>
          <w:szCs w:val="20"/>
        </w:rPr>
      </w:pPr>
      <w:r w:rsidRPr="00DD75C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DD75CC" w:rsidRDefault="001926D7" w:rsidP="00464512">
      <w:pPr>
        <w:rPr>
          <w:rFonts w:asciiTheme="minorHAnsi" w:hAnsiTheme="minorHAnsi"/>
          <w:color w:val="000000" w:themeColor="text1"/>
          <w:sz w:val="20"/>
          <w:szCs w:val="20"/>
        </w:rPr>
      </w:pPr>
    </w:p>
    <w:p w14:paraId="3C6923E9" w14:textId="77777777" w:rsidR="00DC2578" w:rsidRPr="00DD75CC" w:rsidRDefault="00DC2578" w:rsidP="00464512">
      <w:pPr>
        <w:rPr>
          <w:rFonts w:asciiTheme="minorHAnsi" w:hAnsiTheme="minorHAnsi"/>
          <w:color w:val="000000" w:themeColor="text1"/>
          <w:sz w:val="20"/>
          <w:szCs w:val="20"/>
        </w:rPr>
      </w:pPr>
    </w:p>
    <w:p w14:paraId="289384A0"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7. Dopolnitev, sprememba in umik ponudbe</w:t>
      </w:r>
    </w:p>
    <w:p w14:paraId="3E53C5F1" w14:textId="77777777" w:rsidR="00DC2578" w:rsidRPr="00DD75CC" w:rsidRDefault="00DC2578" w:rsidP="00DC2578"/>
    <w:p w14:paraId="4C800521" w14:textId="77777777" w:rsidR="00F155D7" w:rsidRPr="00DD75CC" w:rsidRDefault="00F155D7" w:rsidP="00F155D7">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DD75CC" w:rsidRDefault="00F155D7" w:rsidP="00F155D7">
      <w:pPr>
        <w:contextualSpacing/>
        <w:rPr>
          <w:rFonts w:asciiTheme="minorHAnsi" w:hAnsiTheme="minorHAnsi" w:cstheme="minorHAnsi"/>
          <w:sz w:val="20"/>
          <w:szCs w:val="20"/>
        </w:rPr>
      </w:pPr>
    </w:p>
    <w:p w14:paraId="65E8AC71" w14:textId="6ED43B1B" w:rsidR="00F155D7" w:rsidRPr="00DD75CC" w:rsidRDefault="00F155D7" w:rsidP="00F155D7">
      <w:pPr>
        <w:contextualSpacing/>
        <w:rPr>
          <w:rFonts w:asciiTheme="minorHAnsi" w:hAnsiTheme="minorHAnsi" w:cstheme="minorHAnsi"/>
          <w:sz w:val="20"/>
          <w:szCs w:val="20"/>
        </w:rPr>
      </w:pPr>
      <w:r w:rsidRPr="00DD75CC">
        <w:rPr>
          <w:rFonts w:asciiTheme="minorHAnsi" w:hAnsiTheme="minorHAnsi" w:cstheme="minorHAnsi"/>
          <w:sz w:val="20"/>
          <w:szCs w:val="20"/>
        </w:rPr>
        <w:t xml:space="preserve">Obvestilo o spremembi ali dopolnitvi ponudbe mora biti na ovoju ustrezno označeno s »SPREMEMBA PONUDBE ZA </w:t>
      </w:r>
      <w:r w:rsidR="003F4F82" w:rsidRPr="003F4F82">
        <w:rPr>
          <w:rFonts w:asciiTheme="minorHAnsi" w:hAnsiTheme="minorHAnsi" w:cstheme="minorHAnsi"/>
          <w:sz w:val="20"/>
          <w:szCs w:val="20"/>
        </w:rPr>
        <w:t>NADGRADNJO IN VZDRŽEVANJE AkosTestNet SISTEMA ZA OBDOBJE 3 LET</w:t>
      </w:r>
      <w:r w:rsidR="00056ED5" w:rsidRPr="00DD75CC">
        <w:rPr>
          <w:rFonts w:asciiTheme="minorHAnsi" w:hAnsiTheme="minorHAnsi" w:cstheme="minorHAnsi"/>
          <w:sz w:val="20"/>
          <w:szCs w:val="20"/>
        </w:rPr>
        <w:t xml:space="preserve"> </w:t>
      </w:r>
      <w:r w:rsidRPr="00DD75CC">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DD75CC" w:rsidRDefault="00F155D7" w:rsidP="00F155D7">
      <w:pPr>
        <w:contextualSpacing/>
        <w:rPr>
          <w:rFonts w:asciiTheme="minorHAnsi" w:hAnsiTheme="minorHAnsi" w:cstheme="minorHAnsi"/>
          <w:sz w:val="20"/>
          <w:szCs w:val="20"/>
        </w:rPr>
      </w:pPr>
    </w:p>
    <w:p w14:paraId="024CCE9F" w14:textId="519B1384" w:rsidR="00F155D7" w:rsidRPr="00DD75CC" w:rsidRDefault="00F155D7" w:rsidP="00F155D7">
      <w:pPr>
        <w:contextualSpacing/>
        <w:rPr>
          <w:rFonts w:asciiTheme="minorHAnsi" w:hAnsiTheme="minorHAnsi" w:cstheme="minorHAnsi"/>
          <w:sz w:val="20"/>
          <w:szCs w:val="20"/>
        </w:rPr>
      </w:pPr>
      <w:r w:rsidRPr="00DD75CC">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3F4F82" w:rsidRPr="003F4F82">
        <w:rPr>
          <w:rFonts w:asciiTheme="minorHAnsi" w:hAnsiTheme="minorHAnsi" w:cstheme="minorHAnsi"/>
          <w:sz w:val="20"/>
          <w:szCs w:val="20"/>
        </w:rPr>
        <w:t>NADGRADNJO IN VZDRŽEVANJE AkosTestNet SISTEMA ZA OBDOBJE 3 LET</w:t>
      </w:r>
      <w:r w:rsidRPr="00DD75CC">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DD75CC" w:rsidRDefault="00F155D7" w:rsidP="00F155D7">
      <w:pPr>
        <w:contextualSpacing/>
        <w:rPr>
          <w:rFonts w:asciiTheme="minorHAnsi" w:hAnsiTheme="minorHAnsi" w:cstheme="minorHAnsi"/>
          <w:sz w:val="20"/>
          <w:szCs w:val="20"/>
        </w:rPr>
      </w:pPr>
    </w:p>
    <w:p w14:paraId="16E2C92F" w14:textId="77777777" w:rsidR="00F155D7" w:rsidRPr="00DD75CC" w:rsidRDefault="00F155D7" w:rsidP="00F155D7">
      <w:pPr>
        <w:contextualSpacing/>
        <w:rPr>
          <w:rFonts w:asciiTheme="minorHAnsi" w:hAnsiTheme="minorHAnsi" w:cstheme="minorHAnsi"/>
          <w:sz w:val="20"/>
          <w:szCs w:val="20"/>
        </w:rPr>
      </w:pPr>
      <w:r w:rsidRPr="00DD75CC">
        <w:rPr>
          <w:rFonts w:asciiTheme="minorHAnsi" w:hAnsiTheme="minorHAnsi" w:cstheme="minorHAnsi"/>
          <w:sz w:val="20"/>
          <w:szCs w:val="20"/>
        </w:rPr>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DD75CC" w:rsidRDefault="00F155D7" w:rsidP="00F155D7">
      <w:pPr>
        <w:contextualSpacing/>
        <w:rPr>
          <w:rFonts w:asciiTheme="minorHAnsi" w:hAnsiTheme="minorHAnsi" w:cstheme="minorHAnsi"/>
          <w:sz w:val="20"/>
          <w:szCs w:val="20"/>
        </w:rPr>
      </w:pPr>
    </w:p>
    <w:p w14:paraId="3E021DDE" w14:textId="77777777" w:rsidR="00F155D7" w:rsidRPr="00DD75CC" w:rsidRDefault="00F155D7" w:rsidP="00F155D7">
      <w:pPr>
        <w:contextualSpacing/>
        <w:rPr>
          <w:rFonts w:asciiTheme="minorHAnsi" w:hAnsiTheme="minorHAnsi" w:cstheme="minorHAnsi"/>
          <w:sz w:val="20"/>
          <w:szCs w:val="20"/>
        </w:rPr>
      </w:pPr>
      <w:r w:rsidRPr="00DD75CC">
        <w:rPr>
          <w:rFonts w:asciiTheme="minorHAnsi" w:hAnsiTheme="minorHAnsi" w:cstheme="minorHAnsi"/>
          <w:sz w:val="20"/>
          <w:szCs w:val="20"/>
        </w:rPr>
        <w:t>Naročnik umaknjene ponudbe neodprte vrne ponudnikom še pred javnim odpiranjem prispelih ponudb.</w:t>
      </w:r>
    </w:p>
    <w:p w14:paraId="3F30BAE7" w14:textId="77777777" w:rsidR="00DC2578" w:rsidRPr="00DD75CC" w:rsidRDefault="00DC2578" w:rsidP="00DC2578">
      <w:pPr>
        <w:contextualSpacing/>
        <w:rPr>
          <w:rFonts w:asciiTheme="minorHAnsi" w:hAnsiTheme="minorHAnsi" w:cstheme="minorHAnsi"/>
          <w:sz w:val="20"/>
          <w:szCs w:val="20"/>
        </w:rPr>
      </w:pPr>
    </w:p>
    <w:p w14:paraId="29804AFB" w14:textId="77777777" w:rsidR="00032209" w:rsidRPr="00DD75CC" w:rsidRDefault="00032209" w:rsidP="00DC2578">
      <w:pPr>
        <w:contextualSpacing/>
        <w:rPr>
          <w:rFonts w:asciiTheme="minorHAnsi" w:hAnsiTheme="minorHAnsi" w:cstheme="minorHAnsi"/>
          <w:sz w:val="20"/>
          <w:szCs w:val="20"/>
        </w:rPr>
      </w:pPr>
    </w:p>
    <w:p w14:paraId="4B7F0629"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 xml:space="preserve">8. Popravljanje napak </w:t>
      </w:r>
    </w:p>
    <w:p w14:paraId="631C2F5B" w14:textId="77777777" w:rsidR="00DC2578" w:rsidRPr="00DD75CC" w:rsidRDefault="00DC2578" w:rsidP="00DC2578">
      <w:pPr>
        <w:contextualSpacing/>
        <w:rPr>
          <w:rFonts w:asciiTheme="minorHAnsi" w:hAnsiTheme="minorHAnsi" w:cstheme="minorHAnsi"/>
          <w:sz w:val="20"/>
          <w:szCs w:val="20"/>
        </w:rPr>
      </w:pPr>
    </w:p>
    <w:p w14:paraId="3200D3C7" w14:textId="77777777" w:rsidR="00056ED5" w:rsidRPr="00DD75CC" w:rsidRDefault="00056ED5" w:rsidP="00056ED5">
      <w:pPr>
        <w:contextualSpacing/>
        <w:rPr>
          <w:rFonts w:asciiTheme="minorHAnsi" w:hAnsiTheme="minorHAnsi" w:cstheme="minorHAnsi"/>
          <w:sz w:val="20"/>
          <w:szCs w:val="20"/>
        </w:rPr>
      </w:pPr>
      <w:r w:rsidRPr="00DD75CC">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DD75CC" w:rsidRDefault="00DC2578" w:rsidP="004334B1">
      <w:pPr>
        <w:contextualSpacing/>
        <w:rPr>
          <w:rFonts w:asciiTheme="minorHAnsi" w:hAnsiTheme="minorHAnsi" w:cstheme="minorHAnsi"/>
          <w:sz w:val="20"/>
          <w:szCs w:val="20"/>
        </w:rPr>
      </w:pPr>
    </w:p>
    <w:p w14:paraId="6B0FF25E" w14:textId="77777777" w:rsidR="00DC2578" w:rsidRPr="00DD75CC" w:rsidRDefault="00DC2578" w:rsidP="004334B1">
      <w:pPr>
        <w:contextualSpacing/>
        <w:rPr>
          <w:rFonts w:asciiTheme="minorHAnsi" w:hAnsiTheme="minorHAnsi" w:cstheme="minorHAnsi"/>
          <w:sz w:val="20"/>
          <w:szCs w:val="20"/>
        </w:rPr>
      </w:pPr>
    </w:p>
    <w:p w14:paraId="5DD1EA18"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9. Dopustne dopolnitve ponudbe</w:t>
      </w:r>
    </w:p>
    <w:p w14:paraId="590E94ED" w14:textId="77777777" w:rsidR="00DC2578" w:rsidRPr="00DD75CC" w:rsidRDefault="00DC2578" w:rsidP="00DC2578">
      <w:pPr>
        <w:contextualSpacing/>
        <w:rPr>
          <w:rFonts w:asciiTheme="minorHAnsi" w:hAnsiTheme="minorHAnsi" w:cstheme="minorHAnsi"/>
          <w:sz w:val="20"/>
          <w:szCs w:val="20"/>
        </w:rPr>
      </w:pPr>
    </w:p>
    <w:p w14:paraId="7033AA01" w14:textId="77777777" w:rsidR="00D73312" w:rsidRPr="00DD75CC" w:rsidRDefault="00D73312" w:rsidP="00D73312">
      <w:pPr>
        <w:contextualSpacing/>
        <w:rPr>
          <w:rFonts w:asciiTheme="minorHAnsi" w:hAnsiTheme="minorHAnsi" w:cstheme="minorHAnsi"/>
          <w:sz w:val="20"/>
          <w:szCs w:val="20"/>
        </w:rPr>
      </w:pPr>
      <w:r w:rsidRPr="00DD75CC">
        <w:rPr>
          <w:rFonts w:asciiTheme="minorHAnsi" w:hAnsiTheme="minorHAnsi" w:cstheme="minorHAnsi"/>
          <w:sz w:val="20"/>
          <w:szCs w:val="20"/>
        </w:rPr>
        <w:t>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bo naročnik ponudbo takega ponudnika izločil.</w:t>
      </w:r>
    </w:p>
    <w:p w14:paraId="090DD0D1" w14:textId="77777777" w:rsidR="00D73312" w:rsidRPr="00DD75CC" w:rsidRDefault="00D73312" w:rsidP="00D73312">
      <w:pPr>
        <w:contextualSpacing/>
        <w:rPr>
          <w:rFonts w:asciiTheme="minorHAnsi" w:hAnsiTheme="minorHAnsi" w:cstheme="minorHAnsi"/>
          <w:sz w:val="20"/>
          <w:szCs w:val="20"/>
        </w:rPr>
      </w:pPr>
    </w:p>
    <w:p w14:paraId="72109D7E" w14:textId="77777777" w:rsidR="00D73312" w:rsidRPr="00DD75CC" w:rsidRDefault="00D73312" w:rsidP="00D7331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Razen kadar gre za popravek ali dopolnitev očitne napake, če zaradi tega popravka ali dopolnitve ni dejansko predlagana nova ponudba, ponudnik ne sme dopolnjevati ali popravljati: </w:t>
      </w:r>
    </w:p>
    <w:p w14:paraId="0276D420" w14:textId="77777777" w:rsidR="00D73312" w:rsidRPr="00DD75CC" w:rsidRDefault="00D73312" w:rsidP="004F43A0">
      <w:pPr>
        <w:numPr>
          <w:ilvl w:val="0"/>
          <w:numId w:val="16"/>
        </w:numPr>
        <w:tabs>
          <w:tab w:val="left" w:pos="709"/>
        </w:tabs>
        <w:contextualSpacing/>
        <w:rPr>
          <w:rFonts w:asciiTheme="minorHAnsi" w:hAnsiTheme="minorHAnsi" w:cstheme="minorHAnsi"/>
          <w:sz w:val="20"/>
          <w:szCs w:val="20"/>
        </w:rPr>
      </w:pPr>
      <w:r w:rsidRPr="00DD75CC">
        <w:rPr>
          <w:rFonts w:asciiTheme="minorHAnsi" w:hAnsiTheme="minorHAnsi" w:cstheme="minorHAnsi"/>
          <w:sz w:val="20"/>
          <w:szCs w:val="20"/>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D75CC" w:rsidRDefault="00D73312" w:rsidP="004F43A0">
      <w:pPr>
        <w:numPr>
          <w:ilvl w:val="0"/>
          <w:numId w:val="16"/>
        </w:numPr>
        <w:tabs>
          <w:tab w:val="left" w:pos="709"/>
        </w:tabs>
        <w:contextualSpacing/>
        <w:rPr>
          <w:rFonts w:asciiTheme="minorHAnsi" w:hAnsiTheme="minorHAnsi" w:cstheme="minorHAnsi"/>
          <w:sz w:val="20"/>
          <w:szCs w:val="20"/>
        </w:rPr>
      </w:pPr>
      <w:r w:rsidRPr="00DD75CC">
        <w:rPr>
          <w:rFonts w:asciiTheme="minorHAnsi" w:hAnsiTheme="minorHAnsi" w:cstheme="minorHAnsi"/>
          <w:sz w:val="20"/>
          <w:szCs w:val="20"/>
        </w:rPr>
        <w:t>tistega dela ponudbe, ki se veže na tehnične specifikacije predmeta javnega naročila,</w:t>
      </w:r>
    </w:p>
    <w:p w14:paraId="61553441" w14:textId="70BE0A8D" w:rsidR="00D73312" w:rsidRPr="00DD75CC" w:rsidRDefault="00D73312" w:rsidP="004F43A0">
      <w:pPr>
        <w:numPr>
          <w:ilvl w:val="0"/>
          <w:numId w:val="16"/>
        </w:numPr>
        <w:tabs>
          <w:tab w:val="left" w:pos="709"/>
        </w:tabs>
        <w:contextualSpacing/>
        <w:rPr>
          <w:rFonts w:asciiTheme="minorHAnsi" w:hAnsiTheme="minorHAnsi" w:cstheme="minorHAnsi"/>
          <w:sz w:val="20"/>
          <w:szCs w:val="20"/>
        </w:rPr>
      </w:pPr>
      <w:r w:rsidRPr="00DD75CC">
        <w:rPr>
          <w:rFonts w:asciiTheme="minorHAnsi" w:hAnsiTheme="minorHAnsi" w:cstheme="minorHAnsi"/>
          <w:sz w:val="20"/>
          <w:szCs w:val="20"/>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D75CC" w:rsidRDefault="00D73312" w:rsidP="00D73312">
      <w:pPr>
        <w:contextualSpacing/>
        <w:rPr>
          <w:rFonts w:asciiTheme="minorHAnsi" w:hAnsiTheme="minorHAnsi" w:cstheme="minorHAnsi"/>
          <w:sz w:val="20"/>
          <w:szCs w:val="20"/>
        </w:rPr>
      </w:pPr>
    </w:p>
    <w:p w14:paraId="6C9F3BF5" w14:textId="77777777" w:rsidR="00D73312" w:rsidRPr="00DD75CC" w:rsidRDefault="00D73312" w:rsidP="00D73312">
      <w:pPr>
        <w:contextualSpacing/>
        <w:rPr>
          <w:rFonts w:asciiTheme="minorHAnsi" w:hAnsiTheme="minorHAnsi" w:cstheme="minorHAnsi"/>
          <w:sz w:val="20"/>
          <w:szCs w:val="20"/>
        </w:rPr>
      </w:pPr>
      <w:r w:rsidRPr="00DD75CC">
        <w:rPr>
          <w:rFonts w:asciiTheme="minorHAnsi" w:hAnsiTheme="minorHAnsi" w:cstheme="minorHAnsi"/>
          <w:sz w:val="20"/>
          <w:szCs w:val="20"/>
        </w:rPr>
        <w:t>Na glede na prejšnji odstavek sme izključno naročnik ob pisnem soglasju ponudnika popraviti 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Pr="00DD75CC" w:rsidRDefault="00DC2578" w:rsidP="00DC2578">
      <w:pPr>
        <w:contextualSpacing/>
        <w:rPr>
          <w:rFonts w:asciiTheme="minorHAnsi" w:hAnsiTheme="minorHAnsi" w:cstheme="minorHAnsi"/>
          <w:sz w:val="20"/>
          <w:szCs w:val="20"/>
        </w:rPr>
      </w:pPr>
    </w:p>
    <w:p w14:paraId="45A7ABBF" w14:textId="77777777" w:rsidR="00D73312" w:rsidRPr="00DD75CC" w:rsidRDefault="00D73312" w:rsidP="00DC2578">
      <w:pPr>
        <w:contextualSpacing/>
        <w:rPr>
          <w:rFonts w:asciiTheme="minorHAnsi" w:hAnsiTheme="minorHAnsi" w:cstheme="minorHAnsi"/>
          <w:sz w:val="20"/>
          <w:szCs w:val="20"/>
        </w:rPr>
      </w:pPr>
    </w:p>
    <w:p w14:paraId="3388FBF8"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10. Navedba zavajajočih podatkov</w:t>
      </w:r>
    </w:p>
    <w:p w14:paraId="293737CE" w14:textId="77777777" w:rsidR="00DC2578" w:rsidRPr="00DD75CC" w:rsidRDefault="00DC2578" w:rsidP="00DC2578">
      <w:pPr>
        <w:contextualSpacing/>
        <w:rPr>
          <w:rFonts w:asciiTheme="minorHAnsi" w:hAnsiTheme="minorHAnsi" w:cstheme="minorHAnsi"/>
          <w:sz w:val="20"/>
          <w:szCs w:val="20"/>
        </w:rPr>
      </w:pPr>
    </w:p>
    <w:p w14:paraId="2ECE2D4A" w14:textId="77777777" w:rsidR="00D73312" w:rsidRPr="00DD75CC" w:rsidRDefault="00D73312" w:rsidP="00D73312">
      <w:pPr>
        <w:contextualSpacing/>
        <w:rPr>
          <w:rFonts w:asciiTheme="minorHAnsi" w:hAnsiTheme="minorHAnsi" w:cstheme="minorHAnsi"/>
          <w:sz w:val="20"/>
          <w:szCs w:val="20"/>
        </w:rPr>
      </w:pPr>
      <w:r w:rsidRPr="00DD75CC">
        <w:rPr>
          <w:rFonts w:asciiTheme="minorHAnsi" w:hAnsiTheme="minorHAnsi" w:cstheme="minorHAnsi"/>
          <w:sz w:val="20"/>
          <w:szCs w:val="20"/>
        </w:rPr>
        <w:t>Naročnik bo Državni revizijski komisiji podal predlog za uvedbo postopka o prekršku:</w:t>
      </w:r>
    </w:p>
    <w:p w14:paraId="36AC2DD9" w14:textId="77777777" w:rsidR="00D73312" w:rsidRPr="00DD75CC" w:rsidRDefault="00D73312" w:rsidP="004F43A0">
      <w:pPr>
        <w:numPr>
          <w:ilvl w:val="0"/>
          <w:numId w:val="9"/>
        </w:numPr>
        <w:ind w:left="709"/>
        <w:contextualSpacing/>
        <w:rPr>
          <w:rFonts w:asciiTheme="minorHAnsi" w:hAnsiTheme="minorHAnsi" w:cstheme="minorHAnsi"/>
          <w:sz w:val="20"/>
          <w:szCs w:val="20"/>
        </w:rPr>
      </w:pPr>
      <w:r w:rsidRPr="00DD75CC">
        <w:rPr>
          <w:rFonts w:asciiTheme="minorHAnsi" w:hAnsiTheme="minorHAnsi" w:cstheme="minorHAnsi"/>
          <w:sz w:val="20"/>
          <w:szCs w:val="20"/>
        </w:rPr>
        <w:t xml:space="preserve">v primeru, da se bo pri naročniku pojavil utemeljen sum, da je ponudnik v postopku javnega naročila predložil neresnično izjavo ali ponarejeno ali spremenjeno listino kot pravo v skladu z enajstim odstavkom 89. člena ZJN-3, </w:t>
      </w:r>
    </w:p>
    <w:p w14:paraId="0667BFFE" w14:textId="77777777" w:rsidR="00D73312" w:rsidRPr="00DD75CC" w:rsidRDefault="00D73312" w:rsidP="004F43A0">
      <w:pPr>
        <w:numPr>
          <w:ilvl w:val="0"/>
          <w:numId w:val="9"/>
        </w:numPr>
        <w:ind w:left="709"/>
        <w:contextualSpacing/>
        <w:rPr>
          <w:rFonts w:asciiTheme="minorHAnsi" w:hAnsiTheme="minorHAnsi" w:cstheme="minorHAnsi"/>
          <w:sz w:val="20"/>
          <w:szCs w:val="20"/>
        </w:rPr>
      </w:pPr>
      <w:r w:rsidRPr="00DD75CC">
        <w:rPr>
          <w:rFonts w:asciiTheme="minorHAnsi" w:hAnsiTheme="minorHAnsi" w:cstheme="minorHAnsi"/>
          <w:sz w:val="20"/>
          <w:szCs w:val="20"/>
        </w:rPr>
        <w:t>če glavni izvajalec ne ravna v skladu s 94. členom ZJN-3.</w:t>
      </w:r>
    </w:p>
    <w:p w14:paraId="3229D6B8" w14:textId="77777777" w:rsidR="00DC087D" w:rsidRDefault="00DC087D" w:rsidP="00DC2578">
      <w:pPr>
        <w:contextualSpacing/>
        <w:rPr>
          <w:rFonts w:asciiTheme="minorHAnsi" w:hAnsiTheme="minorHAnsi" w:cstheme="minorHAnsi"/>
          <w:sz w:val="20"/>
          <w:szCs w:val="20"/>
        </w:rPr>
      </w:pPr>
    </w:p>
    <w:p w14:paraId="1B1BCEE2" w14:textId="77777777" w:rsidR="000D2EB8" w:rsidRPr="00DD75CC" w:rsidRDefault="000D2EB8" w:rsidP="00DC2578">
      <w:pPr>
        <w:contextualSpacing/>
        <w:rPr>
          <w:rFonts w:asciiTheme="minorHAnsi" w:hAnsiTheme="minorHAnsi" w:cstheme="minorHAnsi"/>
          <w:sz w:val="20"/>
          <w:szCs w:val="20"/>
        </w:rPr>
      </w:pPr>
    </w:p>
    <w:p w14:paraId="11AA0404"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11. Stroški priprave ponudbe</w:t>
      </w:r>
    </w:p>
    <w:p w14:paraId="4268CD98" w14:textId="77777777" w:rsidR="00DC2578" w:rsidRPr="00DD75CC" w:rsidRDefault="00DC2578" w:rsidP="00DC2578">
      <w:pPr>
        <w:contextualSpacing/>
        <w:rPr>
          <w:rFonts w:asciiTheme="minorHAnsi" w:hAnsiTheme="minorHAnsi" w:cstheme="minorHAnsi"/>
          <w:sz w:val="20"/>
          <w:szCs w:val="20"/>
        </w:rPr>
      </w:pPr>
    </w:p>
    <w:p w14:paraId="5D8251DA" w14:textId="77777777" w:rsidR="00D73312" w:rsidRPr="00DD75CC" w:rsidRDefault="00D73312" w:rsidP="00D7331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Ponudniki nosijo sami vse stroške povezane s pripravo in predložitvijo ponudbe, vključno s stroški prospektnega materiala, katalogov, če jih bo naročnik zahteval. Naročnik v nobenem primeru ne more biti </w:t>
      </w:r>
      <w:r w:rsidRPr="00DD75CC">
        <w:rPr>
          <w:rFonts w:asciiTheme="minorHAnsi" w:hAnsiTheme="minorHAnsi" w:cstheme="minorHAnsi"/>
          <w:sz w:val="20"/>
          <w:szCs w:val="20"/>
        </w:rPr>
        <w:lastRenderedPageBreak/>
        <w:t>odgovoren za morebitno škodo, ki bi nastala zaradi teh stroškov, brez ozira na potek postopkov v zvezi z javnim naročilom in na končno izbiro ponudnika.</w:t>
      </w:r>
    </w:p>
    <w:p w14:paraId="5FE2D828" w14:textId="77777777" w:rsidR="00775B96" w:rsidRPr="00DD75CC" w:rsidRDefault="00775B96" w:rsidP="00DC2578">
      <w:pPr>
        <w:contextualSpacing/>
        <w:rPr>
          <w:rFonts w:asciiTheme="minorHAnsi" w:hAnsiTheme="minorHAnsi" w:cstheme="minorHAnsi"/>
          <w:sz w:val="20"/>
          <w:szCs w:val="20"/>
        </w:rPr>
      </w:pPr>
    </w:p>
    <w:p w14:paraId="2895B5A2" w14:textId="77777777" w:rsidR="0084602F" w:rsidRPr="00DD75CC" w:rsidRDefault="0084602F" w:rsidP="00DC2578">
      <w:pPr>
        <w:contextualSpacing/>
        <w:rPr>
          <w:rFonts w:asciiTheme="minorHAnsi" w:hAnsiTheme="minorHAnsi" w:cstheme="minorHAnsi"/>
          <w:sz w:val="20"/>
          <w:szCs w:val="20"/>
        </w:rPr>
      </w:pPr>
    </w:p>
    <w:p w14:paraId="4267C05D"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 xml:space="preserve">12. Obvezni pogoji </w:t>
      </w:r>
    </w:p>
    <w:p w14:paraId="214B8488" w14:textId="77777777" w:rsidR="00DC2578" w:rsidRPr="00DD75CC" w:rsidRDefault="00DC2578" w:rsidP="00DC2578">
      <w:pPr>
        <w:contextualSpacing/>
        <w:rPr>
          <w:rFonts w:asciiTheme="minorHAnsi" w:hAnsiTheme="minorHAnsi" w:cstheme="minorHAnsi"/>
          <w:sz w:val="20"/>
          <w:szCs w:val="20"/>
        </w:rPr>
      </w:pPr>
    </w:p>
    <w:p w14:paraId="34393614"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DD75CC" w:rsidRDefault="000D46F3" w:rsidP="000D46F3">
      <w:pPr>
        <w:contextualSpacing/>
        <w:rPr>
          <w:rFonts w:asciiTheme="minorHAnsi" w:hAnsiTheme="minorHAnsi" w:cstheme="minorHAnsi"/>
          <w:sz w:val="20"/>
          <w:szCs w:val="20"/>
        </w:rPr>
      </w:pPr>
    </w:p>
    <w:p w14:paraId="4F28D721"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DD75CC" w:rsidRDefault="000D46F3" w:rsidP="000D46F3">
      <w:pPr>
        <w:contextualSpacing/>
        <w:rPr>
          <w:rFonts w:asciiTheme="minorHAnsi" w:hAnsiTheme="minorHAnsi" w:cstheme="minorHAnsi"/>
          <w:sz w:val="20"/>
          <w:szCs w:val="20"/>
        </w:rPr>
      </w:pPr>
    </w:p>
    <w:p w14:paraId="4E236712"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DD75CC" w:rsidRDefault="000D46F3" w:rsidP="000D46F3">
      <w:pPr>
        <w:contextualSpacing/>
        <w:rPr>
          <w:rFonts w:asciiTheme="minorHAnsi" w:hAnsiTheme="minorHAnsi" w:cstheme="minorHAnsi"/>
          <w:sz w:val="20"/>
          <w:szCs w:val="20"/>
        </w:rPr>
      </w:pPr>
    </w:p>
    <w:p w14:paraId="169EFC0C"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Naročnik lahko ponudnike kadar koli med postopkom pozove, da predložijo vsa dokazila ali del dokazil v zvezi z navedbami v ESPD. </w:t>
      </w:r>
    </w:p>
    <w:p w14:paraId="6C381F2A" w14:textId="77777777" w:rsidR="000D46F3" w:rsidRPr="00DD75CC" w:rsidRDefault="000D46F3" w:rsidP="000D46F3">
      <w:pPr>
        <w:contextualSpacing/>
        <w:rPr>
          <w:rFonts w:asciiTheme="minorHAnsi" w:hAnsiTheme="minorHAnsi" w:cstheme="minorHAnsi"/>
          <w:sz w:val="20"/>
          <w:szCs w:val="20"/>
        </w:rPr>
      </w:pPr>
    </w:p>
    <w:p w14:paraId="4010810C"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Naročnik bo pred oddajo javnega naročila od ponudnika, kateremu se je odločil oddati javno naročilo, zahteval, da predloži najnovejša dokazila, ki dokazujejo izpolnjevanje vseh pogojev, ki so navedeni v predmetni dokumentaciji v zvezi z oddajo javnega naročila. Naročnik si pridržuje pravico, da pozove ponudnike, da dopolnijo ali pojasnijo predložena potrdila. </w:t>
      </w:r>
    </w:p>
    <w:p w14:paraId="54338DB0" w14:textId="77777777" w:rsidR="000D46F3" w:rsidRPr="00DD75CC" w:rsidRDefault="000D46F3" w:rsidP="000D46F3">
      <w:pPr>
        <w:contextualSpacing/>
        <w:rPr>
          <w:rFonts w:asciiTheme="minorHAnsi" w:hAnsiTheme="minorHAnsi" w:cstheme="minorHAnsi"/>
          <w:sz w:val="20"/>
          <w:szCs w:val="20"/>
        </w:rPr>
      </w:pPr>
    </w:p>
    <w:p w14:paraId="58CF7B18"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DD75CC" w:rsidRDefault="000D46F3" w:rsidP="000D46F3">
      <w:pPr>
        <w:contextualSpacing/>
        <w:rPr>
          <w:rFonts w:asciiTheme="minorHAnsi" w:hAnsiTheme="minorHAnsi" w:cstheme="minorHAnsi"/>
          <w:sz w:val="20"/>
          <w:szCs w:val="20"/>
        </w:rPr>
      </w:pPr>
    </w:p>
    <w:p w14:paraId="0E737FFD"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DD75CC" w:rsidRDefault="000D46F3" w:rsidP="000D46F3">
      <w:pPr>
        <w:contextualSpacing/>
        <w:rPr>
          <w:rFonts w:asciiTheme="minorHAnsi" w:hAnsiTheme="minorHAnsi" w:cstheme="minorHAnsi"/>
          <w:sz w:val="20"/>
          <w:szCs w:val="20"/>
        </w:rPr>
      </w:pPr>
    </w:p>
    <w:p w14:paraId="5CFC761F"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DD75CC" w:rsidRDefault="000D46F3" w:rsidP="000D46F3">
      <w:pPr>
        <w:contextualSpacing/>
        <w:rPr>
          <w:rFonts w:asciiTheme="minorHAnsi" w:hAnsiTheme="minorHAnsi" w:cstheme="minorHAnsi"/>
          <w:sz w:val="20"/>
          <w:szCs w:val="20"/>
        </w:rPr>
      </w:pPr>
    </w:p>
    <w:p w14:paraId="78B94CAF"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Naročnik bo ugotavljal sposobnost ponudnikov na osnovi izpolnjevanja naslednjih pogojev:</w:t>
      </w:r>
    </w:p>
    <w:p w14:paraId="6476A880" w14:textId="77777777" w:rsidR="00DC2578" w:rsidRPr="00DD75CC" w:rsidRDefault="00DC2578" w:rsidP="00DC2578">
      <w:pPr>
        <w:contextualSpacing/>
        <w:rPr>
          <w:rFonts w:asciiTheme="minorHAnsi" w:hAnsiTheme="minorHAnsi" w:cstheme="minorHAnsi"/>
          <w:sz w:val="20"/>
          <w:szCs w:val="20"/>
        </w:rPr>
      </w:pPr>
    </w:p>
    <w:p w14:paraId="521CFEC6" w14:textId="77777777" w:rsidR="000D46F3" w:rsidRPr="00DD75CC" w:rsidRDefault="000D46F3" w:rsidP="004F43A0">
      <w:pPr>
        <w:pStyle w:val="Naslov9"/>
        <w:numPr>
          <w:ilvl w:val="1"/>
          <w:numId w:val="5"/>
        </w:numPr>
        <w:spacing w:before="0"/>
        <w:contextualSpacing/>
        <w:rPr>
          <w:rFonts w:asciiTheme="minorHAnsi" w:hAnsiTheme="minorHAnsi" w:cs="Arial"/>
          <w:b/>
          <w:i w:val="0"/>
          <w:color w:val="000000" w:themeColor="text1"/>
          <w:sz w:val="20"/>
          <w:szCs w:val="20"/>
        </w:rPr>
      </w:pPr>
      <w:r w:rsidRPr="00DD75CC">
        <w:rPr>
          <w:rFonts w:asciiTheme="minorHAnsi" w:hAnsiTheme="minorHAnsi" w:cs="Arial"/>
          <w:b/>
          <w:i w:val="0"/>
          <w:color w:val="000000" w:themeColor="text1"/>
          <w:sz w:val="20"/>
          <w:szCs w:val="20"/>
        </w:rPr>
        <w:t>Osnovna sposobnost ponudnika</w:t>
      </w:r>
    </w:p>
    <w:p w14:paraId="3D66CCAB" w14:textId="77777777" w:rsidR="000D46F3" w:rsidRPr="00DD75CC" w:rsidRDefault="000D46F3" w:rsidP="000D46F3">
      <w:pPr>
        <w:rPr>
          <w:rFonts w:asciiTheme="minorHAnsi" w:hAnsiTheme="minorHAnsi" w:cs="Arial"/>
          <w:sz w:val="20"/>
          <w:szCs w:val="20"/>
        </w:rPr>
      </w:pPr>
    </w:p>
    <w:p w14:paraId="2BC694B0" w14:textId="3E1DA81D" w:rsidR="000D46F3" w:rsidRPr="00DD75CC" w:rsidRDefault="00032209" w:rsidP="000D46F3">
      <w:pPr>
        <w:ind w:left="709" w:hanging="709"/>
        <w:rPr>
          <w:rFonts w:asciiTheme="minorHAnsi" w:hAnsiTheme="minorHAnsi" w:cs="Arial"/>
          <w:sz w:val="20"/>
          <w:szCs w:val="20"/>
        </w:rPr>
      </w:pPr>
      <w:r w:rsidRPr="00DD75CC">
        <w:rPr>
          <w:rFonts w:asciiTheme="minorHAnsi" w:hAnsiTheme="minorHAnsi" w:cs="Arial"/>
          <w:sz w:val="20"/>
          <w:szCs w:val="20"/>
        </w:rPr>
        <w:t>12.1.1.</w:t>
      </w:r>
      <w:r w:rsidRPr="00DD75CC">
        <w:rPr>
          <w:rFonts w:asciiTheme="minorHAnsi" w:hAnsiTheme="minorHAnsi" w:cs="Arial"/>
          <w:sz w:val="20"/>
          <w:szCs w:val="20"/>
        </w:rPr>
        <w:tab/>
      </w:r>
      <w:r w:rsidR="000D46F3" w:rsidRPr="00DD75CC">
        <w:rPr>
          <w:rFonts w:asciiTheme="minorHAnsi" w:hAnsiTheme="minorHAnsi" w:cs="Arial"/>
          <w:sz w:val="20"/>
          <w:szCs w:val="20"/>
        </w:rPr>
        <w:t xml:space="preserve">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w:t>
      </w:r>
      <w:r w:rsidR="000D46F3" w:rsidRPr="00DD75CC">
        <w:rPr>
          <w:rFonts w:asciiTheme="minorHAnsi" w:hAnsiTheme="minorHAnsi" w:cs="Arial"/>
          <w:sz w:val="20"/>
          <w:szCs w:val="20"/>
        </w:rPr>
        <w:lastRenderedPageBreak/>
        <w:t>pooblastila za njegovo zastopanje ali odločanje ali nadzor v njem, izrečena pravnomočna sodba, ki ima elemente naslednjih kaznivih dejanj, ki so opredeljena v Kazenskem zakoniku (</w:t>
      </w:r>
      <w:r w:rsidR="00F73211" w:rsidRPr="00DD75CC">
        <w:rPr>
          <w:rFonts w:asciiTheme="minorHAnsi" w:hAnsiTheme="minorHAnsi" w:cs="Arial"/>
          <w:sz w:val="20"/>
          <w:szCs w:val="20"/>
        </w:rPr>
        <w:t>Uradni list RS, št. 50/12 – uradno prečiščeno besedilo, 6/16 – popr., 54/15 in 38/16</w:t>
      </w:r>
      <w:r w:rsidR="000D46F3" w:rsidRPr="00DD75CC">
        <w:rPr>
          <w:rFonts w:asciiTheme="minorHAnsi" w:hAnsiTheme="minorHAnsi" w:cs="Arial"/>
          <w:sz w:val="20"/>
          <w:szCs w:val="20"/>
        </w:rPr>
        <w:t xml:space="preserve">; v nadaljnjem besedilu: KZ-1): </w:t>
      </w:r>
    </w:p>
    <w:p w14:paraId="7C42F23C" w14:textId="77777777" w:rsidR="000D46F3" w:rsidRPr="00DD75CC" w:rsidRDefault="000D46F3" w:rsidP="000D46F3">
      <w:pPr>
        <w:ind w:left="709" w:hanging="709"/>
        <w:rPr>
          <w:rFonts w:asciiTheme="minorHAnsi" w:hAnsiTheme="minorHAnsi" w:cs="Arial"/>
          <w:sz w:val="20"/>
          <w:szCs w:val="20"/>
        </w:rPr>
      </w:pPr>
      <w:r w:rsidRPr="00DD75CC">
        <w:rPr>
          <w:rFonts w:asciiTheme="minorHAnsi" w:hAnsiTheme="minorHAnsi" w:cs="Arial"/>
          <w:sz w:val="20"/>
          <w:szCs w:val="20"/>
        </w:rPr>
        <w:tab/>
        <w:t>- terorizem (108. člen KZ-1), </w:t>
      </w:r>
    </w:p>
    <w:p w14:paraId="2F53E0E2"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financiranje terorizma (109. člen KZ-1),</w:t>
      </w:r>
    </w:p>
    <w:p w14:paraId="3FE705F5"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ščuvanje in javno poveličevanje terorističnih dejanj (110. člen KZ-1),</w:t>
      </w:r>
    </w:p>
    <w:p w14:paraId="1CDC6943"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xml:space="preserve">- novačenje in usposabljanje za terorizem (111. člen KZ-1), </w:t>
      </w:r>
    </w:p>
    <w:p w14:paraId="4EBF0056"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spravljanje v suženjsko razmerje (112. člen KZ-1),</w:t>
      </w:r>
    </w:p>
    <w:p w14:paraId="107CCAA5"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trgovina z ljudmi (113. člen KZ-1),</w:t>
      </w:r>
    </w:p>
    <w:p w14:paraId="1E76E8E5"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sprejemanje podkupnine pri volitvah (157. člen KZ-1),</w:t>
      </w:r>
    </w:p>
    <w:p w14:paraId="52D16192"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kršitev temeljnih pravic delavcev (196. člen KZ-1),</w:t>
      </w:r>
    </w:p>
    <w:p w14:paraId="459909B6" w14:textId="77777777" w:rsidR="000D46F3" w:rsidRPr="00DD75CC" w:rsidRDefault="000D46F3" w:rsidP="000D46F3">
      <w:pPr>
        <w:ind w:firstLine="709"/>
        <w:rPr>
          <w:rFonts w:asciiTheme="minorHAnsi" w:hAnsiTheme="minorHAnsi" w:cs="Arial"/>
          <w:sz w:val="20"/>
          <w:szCs w:val="20"/>
        </w:rPr>
      </w:pPr>
      <w:r w:rsidRPr="00DD75CC">
        <w:rPr>
          <w:rFonts w:asciiTheme="minorHAnsi" w:hAnsiTheme="minorHAnsi" w:cs="Arial"/>
          <w:sz w:val="20"/>
          <w:szCs w:val="20"/>
        </w:rPr>
        <w:t>- goljufija (211. člen KZ-1),</w:t>
      </w:r>
    </w:p>
    <w:p w14:paraId="1B1665A2" w14:textId="77777777" w:rsidR="000D46F3" w:rsidRPr="00DD75CC" w:rsidRDefault="000D46F3" w:rsidP="000D46F3">
      <w:pPr>
        <w:ind w:firstLine="709"/>
        <w:rPr>
          <w:rFonts w:asciiTheme="minorHAnsi" w:hAnsiTheme="minorHAnsi" w:cs="Arial"/>
          <w:sz w:val="20"/>
          <w:szCs w:val="20"/>
        </w:rPr>
      </w:pPr>
      <w:r w:rsidRPr="00DD75CC">
        <w:rPr>
          <w:rFonts w:asciiTheme="minorHAnsi" w:hAnsiTheme="minorHAnsi" w:cs="Arial"/>
          <w:sz w:val="20"/>
          <w:szCs w:val="20"/>
        </w:rPr>
        <w:t xml:space="preserve">- protipravno omejevanje konkurence (225. člen KZ-1), </w:t>
      </w:r>
    </w:p>
    <w:p w14:paraId="4545BB83"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povzročitev stečaja z goljufijo ali nevestnim poslovanjem (226. člen KZ-1),</w:t>
      </w:r>
    </w:p>
    <w:p w14:paraId="1F376B41"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oškodovanje upnikov (227. člen KZ-1),</w:t>
      </w:r>
    </w:p>
    <w:p w14:paraId="2C1A6E36"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poslovna goljufija (228. člen KZ-1),</w:t>
      </w:r>
    </w:p>
    <w:p w14:paraId="0D02E00B"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goljufija na škodo Evropske unije (229. člen KZ-1), </w:t>
      </w:r>
    </w:p>
    <w:p w14:paraId="4259B1FB"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preslepitev pri pridobitvi in uporabi posojila ali ugodnosti (230. člen KZ-1), </w:t>
      </w:r>
    </w:p>
    <w:p w14:paraId="060DB591"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preslepitev pri poslovanju z vrednostnimi papirji (231. člen KZ-1),</w:t>
      </w:r>
    </w:p>
    <w:p w14:paraId="56FB24CF"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preslepitev kupcev (232. člen KZ-1),</w:t>
      </w:r>
    </w:p>
    <w:p w14:paraId="7BC00EAF"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neupravičena uporaba tuje oznake ali modela (233. člen KZ-1),</w:t>
      </w:r>
    </w:p>
    <w:p w14:paraId="12004896"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xml:space="preserve">- neupravičena uporaba tujega izuma ali topografije (234. člen KZ-1), </w:t>
      </w:r>
    </w:p>
    <w:p w14:paraId="2FED6375"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xml:space="preserve">- ponareditev ali uničenje poslovnih listin (235. člen KZ-1),  </w:t>
      </w:r>
    </w:p>
    <w:p w14:paraId="410D457D"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xml:space="preserve">- izdaja in neupravičena pridobitev poslovne skrivnosti (236. člen KZ-1), </w:t>
      </w:r>
    </w:p>
    <w:p w14:paraId="352F98EA"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informacijskega sistema (237. člen KZ-1),</w:t>
      </w:r>
    </w:p>
    <w:p w14:paraId="7E0A0DF0"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notranje informacije (238. člen KZ-1),</w:t>
      </w:r>
    </w:p>
    <w:p w14:paraId="62C5B496"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trga finančnih instrumentov (239. člen KZ-1), </w:t>
      </w:r>
    </w:p>
    <w:p w14:paraId="55ADB6D5"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položaja ali zaupanja pri gospodarski dejavnosti (240. člen KZ-1),</w:t>
      </w:r>
    </w:p>
    <w:p w14:paraId="044BE924"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nedovoljeno sprejemanje daril (241. člen KZ-1),</w:t>
      </w:r>
    </w:p>
    <w:p w14:paraId="6F3BC2CC"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nedovoljeno dajanje daril (242. člen KZ-1),</w:t>
      </w:r>
    </w:p>
    <w:p w14:paraId="62ACF934"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ponarejanje denarja (243. člen KZ-1), </w:t>
      </w:r>
    </w:p>
    <w:p w14:paraId="20E12BB7"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ponarejanje in uporaba ponarejenih vrednotnic ali vrednostnih papirjev (244. člen KZ-1),</w:t>
      </w:r>
    </w:p>
    <w:p w14:paraId="7956CD90"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xml:space="preserve">- pranje denarja (245. člen KZ-1), </w:t>
      </w:r>
    </w:p>
    <w:p w14:paraId="12191576"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negotovinskega plačilnega sredstva (246. člen KZ-1),</w:t>
      </w:r>
    </w:p>
    <w:p w14:paraId="675904FD"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uporaba ponarejenega negotovinskega plačilnega sredstva (247. člen KZ-1), </w:t>
      </w:r>
    </w:p>
    <w:p w14:paraId="5D2155CB"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xml:space="preserve">- izdelava, pridobitev in odtujitev pripomočkov za ponarejanje (248. člen KZ-1), </w:t>
      </w:r>
    </w:p>
    <w:p w14:paraId="62E53E8F"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davčna zatajitev (249. člen KZ-1),</w:t>
      </w:r>
    </w:p>
    <w:p w14:paraId="0F9DF0C8"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tihotapstvo (250. člen KZ-1),</w:t>
      </w:r>
    </w:p>
    <w:p w14:paraId="392AF3A9"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uradnega položaja ali uradnih pravic (257. člen KZ-1),</w:t>
      </w:r>
    </w:p>
    <w:p w14:paraId="3FD26D6A"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oškodovanje javnih sredstev (257.a člen KZ-1),</w:t>
      </w:r>
    </w:p>
    <w:p w14:paraId="06BC5F3E"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izdaja tajnih podatkov (260. člen KZ-1),</w:t>
      </w:r>
    </w:p>
    <w:p w14:paraId="039E77F0"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jemanje podkupnine (261. člen KZ-1),</w:t>
      </w:r>
    </w:p>
    <w:p w14:paraId="716BDE51"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dajanje podkupnine (262. člen KZ-1), </w:t>
      </w:r>
    </w:p>
    <w:p w14:paraId="523CC91A"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sprejemanje koristi za nezakonito posredovanje (263. člen KZ-1),</w:t>
      </w:r>
    </w:p>
    <w:p w14:paraId="00FBD812"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dajanje daril za nezakonito posredovanje (264. člen KZ-1), </w:t>
      </w:r>
    </w:p>
    <w:p w14:paraId="589CD40C"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hudodelsko združevanje (294. člen KZ-1). </w:t>
      </w:r>
    </w:p>
    <w:p w14:paraId="137FC254" w14:textId="77777777" w:rsidR="000D46F3" w:rsidRPr="00DD75CC" w:rsidRDefault="000D46F3" w:rsidP="000D46F3">
      <w:pPr>
        <w:ind w:left="720"/>
        <w:rPr>
          <w:rFonts w:asciiTheme="minorHAnsi" w:hAnsiTheme="minorHAnsi" w:cs="Arial"/>
          <w:sz w:val="20"/>
          <w:szCs w:val="20"/>
        </w:rPr>
      </w:pPr>
    </w:p>
    <w:p w14:paraId="274EDA06" w14:textId="77777777" w:rsidR="000D46F3" w:rsidRPr="00DD75CC" w:rsidRDefault="000D46F3" w:rsidP="000D46F3">
      <w:pPr>
        <w:ind w:left="709"/>
        <w:contextualSpacing/>
        <w:rPr>
          <w:rFonts w:asciiTheme="minorHAnsi" w:hAnsiTheme="minorHAnsi" w:cs="Arial"/>
          <w:sz w:val="20"/>
          <w:szCs w:val="20"/>
        </w:rPr>
      </w:pPr>
      <w:r w:rsidRPr="00DD75CC">
        <w:rPr>
          <w:rFonts w:asciiTheme="minorHAnsi" w:hAnsiTheme="minorHAnsi" w:cs="Arial"/>
          <w:b/>
          <w:sz w:val="20"/>
          <w:szCs w:val="20"/>
        </w:rPr>
        <w:t xml:space="preserve">Dokazilo: </w:t>
      </w:r>
      <w:r w:rsidRPr="00DD75CC">
        <w:rPr>
          <w:rFonts w:asciiTheme="minorHAnsi" w:hAnsiTheme="minorHAnsi" w:cs="Arial"/>
          <w:sz w:val="20"/>
          <w:szCs w:val="20"/>
        </w:rPr>
        <w:t>ESPD obrazec</w:t>
      </w:r>
      <w:r w:rsidRPr="00DD75CC">
        <w:rPr>
          <w:rFonts w:asciiTheme="minorHAnsi" w:hAnsiTheme="minorHAnsi" w:cs="Arial"/>
          <w:b/>
          <w:sz w:val="20"/>
          <w:szCs w:val="20"/>
        </w:rPr>
        <w:t xml:space="preserve"> </w:t>
      </w:r>
    </w:p>
    <w:p w14:paraId="0E73F8A0" w14:textId="77777777" w:rsidR="00DC2578" w:rsidRPr="00DD75CC" w:rsidRDefault="00DC2578" w:rsidP="000D46F3">
      <w:pPr>
        <w:contextualSpacing/>
        <w:rPr>
          <w:rFonts w:asciiTheme="minorHAnsi" w:hAnsiTheme="minorHAnsi" w:cstheme="minorHAnsi"/>
          <w:sz w:val="20"/>
          <w:szCs w:val="20"/>
        </w:rPr>
      </w:pPr>
    </w:p>
    <w:p w14:paraId="7F1C43D2" w14:textId="7F37DD4E" w:rsidR="000D46F3" w:rsidRPr="00DD75CC" w:rsidRDefault="000D46F3" w:rsidP="000D46F3">
      <w:pPr>
        <w:ind w:left="709" w:hanging="709"/>
        <w:rPr>
          <w:rFonts w:asciiTheme="minorHAnsi" w:hAnsiTheme="minorHAnsi" w:cs="Arial"/>
          <w:sz w:val="20"/>
          <w:szCs w:val="20"/>
        </w:rPr>
      </w:pPr>
      <w:r w:rsidRPr="00DD75CC">
        <w:rPr>
          <w:rFonts w:asciiTheme="minorHAnsi" w:hAnsiTheme="minorHAnsi" w:cs="Arial"/>
          <w:sz w:val="20"/>
          <w:szCs w:val="20"/>
        </w:rPr>
        <w:t>12.1.2.</w:t>
      </w:r>
      <w:r w:rsidR="00032209" w:rsidRPr="00DD75CC">
        <w:rPr>
          <w:rFonts w:asciiTheme="minorHAnsi" w:hAnsiTheme="minorHAnsi" w:cs="Arial"/>
          <w:sz w:val="20"/>
          <w:szCs w:val="20"/>
        </w:rPr>
        <w:tab/>
      </w:r>
      <w:r w:rsidRPr="00DD75CC">
        <w:rPr>
          <w:rFonts w:asciiTheme="minorHAnsi" w:hAnsiTheme="minorHAnsi" w:cs="Arial"/>
          <w:sz w:val="20"/>
          <w:szCs w:val="20"/>
        </w:rPr>
        <w:t xml:space="preserve">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w:t>
      </w:r>
      <w:r w:rsidRPr="00DD75CC">
        <w:rPr>
          <w:rFonts w:asciiTheme="minorHAnsi" w:hAnsiTheme="minorHAnsi" w:cs="Arial"/>
          <w:sz w:val="20"/>
          <w:szCs w:val="20"/>
        </w:rPr>
        <w:lastRenderedPageBreak/>
        <w:t>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DD75CC" w:rsidRDefault="000D46F3" w:rsidP="000D46F3">
      <w:pPr>
        <w:contextualSpacing/>
        <w:rPr>
          <w:rFonts w:asciiTheme="minorHAnsi" w:hAnsiTheme="minorHAnsi" w:cs="Arial"/>
          <w:b/>
          <w:sz w:val="20"/>
          <w:szCs w:val="20"/>
        </w:rPr>
      </w:pPr>
    </w:p>
    <w:p w14:paraId="3D2076B0" w14:textId="77777777" w:rsidR="000D46F3" w:rsidRPr="00DD75CC" w:rsidRDefault="000D46F3" w:rsidP="000D46F3">
      <w:pPr>
        <w:ind w:left="709"/>
        <w:contextualSpacing/>
        <w:rPr>
          <w:rFonts w:asciiTheme="minorHAnsi" w:hAnsiTheme="minorHAnsi" w:cs="Arial"/>
          <w:sz w:val="20"/>
          <w:szCs w:val="20"/>
        </w:rPr>
      </w:pPr>
      <w:r w:rsidRPr="00DD75CC">
        <w:rPr>
          <w:rFonts w:asciiTheme="minorHAnsi" w:hAnsiTheme="minorHAnsi" w:cs="Arial"/>
          <w:b/>
          <w:sz w:val="20"/>
          <w:szCs w:val="20"/>
        </w:rPr>
        <w:t xml:space="preserve">Dokazilo: </w:t>
      </w:r>
      <w:r w:rsidRPr="00DD75CC">
        <w:rPr>
          <w:rFonts w:asciiTheme="minorHAnsi" w:hAnsiTheme="minorHAnsi" w:cs="Arial"/>
          <w:sz w:val="20"/>
          <w:szCs w:val="20"/>
        </w:rPr>
        <w:t>ESPD obrazec</w:t>
      </w:r>
    </w:p>
    <w:p w14:paraId="4A16C03E" w14:textId="77777777" w:rsidR="00DC2578" w:rsidRPr="00DD75CC" w:rsidRDefault="00DC2578" w:rsidP="001A7F2B">
      <w:pPr>
        <w:contextualSpacing/>
        <w:rPr>
          <w:rFonts w:asciiTheme="minorHAnsi" w:hAnsiTheme="minorHAnsi" w:cstheme="minorHAnsi"/>
          <w:sz w:val="20"/>
          <w:szCs w:val="20"/>
        </w:rPr>
      </w:pPr>
    </w:p>
    <w:p w14:paraId="3FB06203" w14:textId="176BF4F7" w:rsidR="001A7F2B" w:rsidRPr="00DD75CC" w:rsidRDefault="00032209" w:rsidP="001A7F2B">
      <w:pPr>
        <w:ind w:left="709" w:hanging="709"/>
        <w:rPr>
          <w:rFonts w:asciiTheme="minorHAnsi" w:hAnsiTheme="minorHAnsi" w:cs="Arial"/>
          <w:sz w:val="20"/>
          <w:szCs w:val="20"/>
        </w:rPr>
      </w:pPr>
      <w:r w:rsidRPr="00DD75CC">
        <w:rPr>
          <w:rFonts w:asciiTheme="minorHAnsi" w:hAnsiTheme="minorHAnsi" w:cs="Arial"/>
          <w:sz w:val="20"/>
          <w:szCs w:val="20"/>
        </w:rPr>
        <w:t>12.1.3.</w:t>
      </w:r>
      <w:r w:rsidRPr="00DD75CC">
        <w:rPr>
          <w:rFonts w:asciiTheme="minorHAnsi" w:hAnsiTheme="minorHAnsi" w:cs="Arial"/>
          <w:sz w:val="20"/>
          <w:szCs w:val="20"/>
        </w:rPr>
        <w:tab/>
      </w:r>
      <w:r w:rsidR="001A7F2B" w:rsidRPr="00DD75CC">
        <w:rPr>
          <w:rFonts w:asciiTheme="minorHAnsi" w:hAnsiTheme="minorHAnsi" w:cs="Arial"/>
          <w:sz w:val="20"/>
          <w:szCs w:val="20"/>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DD75CC" w:rsidRDefault="001A7F2B" w:rsidP="001A7F2B">
      <w:pPr>
        <w:rPr>
          <w:rFonts w:asciiTheme="minorHAnsi" w:hAnsiTheme="minorHAnsi" w:cs="Arial"/>
          <w:sz w:val="20"/>
          <w:szCs w:val="20"/>
        </w:rPr>
      </w:pPr>
    </w:p>
    <w:p w14:paraId="425A50A8" w14:textId="77777777" w:rsidR="001A7F2B" w:rsidRPr="00DD75CC" w:rsidRDefault="001A7F2B" w:rsidP="001A7F2B">
      <w:pPr>
        <w:ind w:left="709"/>
        <w:contextualSpacing/>
        <w:rPr>
          <w:rFonts w:asciiTheme="minorHAnsi" w:hAnsiTheme="minorHAnsi" w:cs="Arial"/>
          <w:b/>
          <w:sz w:val="20"/>
          <w:szCs w:val="20"/>
        </w:rPr>
      </w:pPr>
      <w:r w:rsidRPr="00DD75CC">
        <w:rPr>
          <w:rFonts w:asciiTheme="minorHAnsi" w:hAnsiTheme="minorHAnsi" w:cs="Arial"/>
          <w:b/>
          <w:sz w:val="20"/>
          <w:szCs w:val="20"/>
        </w:rPr>
        <w:t xml:space="preserve">Dokazilo: </w:t>
      </w:r>
      <w:r w:rsidRPr="00DD75CC">
        <w:rPr>
          <w:rFonts w:asciiTheme="minorHAnsi" w:hAnsiTheme="minorHAnsi" w:cs="Arial"/>
          <w:sz w:val="20"/>
          <w:szCs w:val="20"/>
        </w:rPr>
        <w:t>ESPD obrazec</w:t>
      </w:r>
    </w:p>
    <w:p w14:paraId="1DD51047" w14:textId="77777777" w:rsidR="001A7F2B" w:rsidRPr="00DD75CC" w:rsidRDefault="001A7F2B" w:rsidP="001A7F2B">
      <w:pPr>
        <w:rPr>
          <w:rFonts w:asciiTheme="minorHAnsi" w:hAnsiTheme="minorHAnsi" w:cs="Arial"/>
          <w:sz w:val="20"/>
          <w:szCs w:val="20"/>
        </w:rPr>
      </w:pPr>
    </w:p>
    <w:p w14:paraId="11DE4611" w14:textId="15FBB370" w:rsidR="001A7F2B" w:rsidRPr="00DD75CC" w:rsidRDefault="00032209" w:rsidP="001A7F2B">
      <w:pPr>
        <w:ind w:left="709" w:hanging="709"/>
        <w:rPr>
          <w:rFonts w:asciiTheme="minorHAnsi" w:hAnsiTheme="minorHAnsi" w:cs="Arial"/>
          <w:sz w:val="20"/>
          <w:szCs w:val="20"/>
        </w:rPr>
      </w:pPr>
      <w:r w:rsidRPr="00DD75CC">
        <w:rPr>
          <w:rFonts w:asciiTheme="minorHAnsi" w:hAnsiTheme="minorHAnsi" w:cs="Arial"/>
          <w:sz w:val="20"/>
          <w:szCs w:val="20"/>
        </w:rPr>
        <w:t>12.1.4.</w:t>
      </w:r>
      <w:r w:rsidRPr="00DD75CC">
        <w:rPr>
          <w:rFonts w:asciiTheme="minorHAnsi" w:hAnsiTheme="minorHAnsi" w:cs="Arial"/>
          <w:sz w:val="20"/>
          <w:szCs w:val="20"/>
        </w:rPr>
        <w:tab/>
      </w:r>
      <w:r w:rsidR="001A7F2B" w:rsidRPr="00DD75CC">
        <w:rPr>
          <w:rFonts w:asciiTheme="minorHAnsi" w:hAnsiTheme="minorHAnsi" w:cs="Arial"/>
          <w:sz w:val="20"/>
          <w:szCs w:val="20"/>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DD75CC" w:rsidRDefault="001A7F2B" w:rsidP="001A7F2B">
      <w:pPr>
        <w:rPr>
          <w:rFonts w:asciiTheme="minorHAnsi" w:hAnsiTheme="minorHAnsi" w:cs="Arial"/>
          <w:sz w:val="20"/>
          <w:szCs w:val="20"/>
        </w:rPr>
      </w:pPr>
    </w:p>
    <w:p w14:paraId="10C6541E" w14:textId="77777777" w:rsidR="001A7F2B" w:rsidRPr="00DD75CC" w:rsidRDefault="001A7F2B" w:rsidP="001A7F2B">
      <w:pPr>
        <w:ind w:left="709"/>
        <w:rPr>
          <w:rFonts w:asciiTheme="minorHAnsi" w:hAnsiTheme="minorHAnsi" w:cs="Arial"/>
          <w:sz w:val="20"/>
          <w:szCs w:val="20"/>
        </w:rPr>
      </w:pPr>
      <w:r w:rsidRPr="00DD75CC">
        <w:rPr>
          <w:rFonts w:asciiTheme="minorHAnsi" w:hAnsiTheme="minorHAnsi" w:cs="Arial"/>
          <w:b/>
          <w:sz w:val="20"/>
          <w:szCs w:val="20"/>
        </w:rPr>
        <w:t xml:space="preserve">Dokazilo: </w:t>
      </w:r>
      <w:r w:rsidRPr="00DD75CC">
        <w:rPr>
          <w:rFonts w:asciiTheme="minorHAnsi" w:hAnsiTheme="minorHAnsi" w:cs="Arial"/>
          <w:sz w:val="20"/>
          <w:szCs w:val="20"/>
        </w:rPr>
        <w:t>ESPD obrazec</w:t>
      </w:r>
    </w:p>
    <w:p w14:paraId="0D2CA307" w14:textId="77777777" w:rsidR="00D30A3C" w:rsidRPr="00DD75CC" w:rsidRDefault="00D30A3C" w:rsidP="00643433">
      <w:pPr>
        <w:contextualSpacing/>
        <w:rPr>
          <w:rFonts w:asciiTheme="minorHAnsi" w:hAnsiTheme="minorHAnsi" w:cstheme="minorHAnsi"/>
          <w:sz w:val="20"/>
          <w:szCs w:val="20"/>
        </w:rPr>
      </w:pPr>
    </w:p>
    <w:p w14:paraId="0476F453" w14:textId="77777777" w:rsidR="00D30A3C" w:rsidRPr="00DD75CC" w:rsidRDefault="00D30A3C" w:rsidP="004F43A0">
      <w:pPr>
        <w:pStyle w:val="Naslov9"/>
        <w:numPr>
          <w:ilvl w:val="1"/>
          <w:numId w:val="5"/>
        </w:numPr>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Sposobnost za opravljanje poklicne dejavnosti</w:t>
      </w:r>
    </w:p>
    <w:p w14:paraId="6287D124" w14:textId="77777777" w:rsidR="00D30A3C" w:rsidRPr="00DD75CC" w:rsidRDefault="00D30A3C" w:rsidP="00D30A3C"/>
    <w:p w14:paraId="236FCAAA" w14:textId="77777777" w:rsidR="001A7F2B" w:rsidRPr="00DD75CC" w:rsidRDefault="001A7F2B" w:rsidP="001A7F2B">
      <w:pPr>
        <w:ind w:left="709" w:hanging="709"/>
        <w:contextualSpacing/>
        <w:rPr>
          <w:rFonts w:asciiTheme="minorHAnsi" w:hAnsiTheme="minorHAnsi" w:cs="Arial"/>
          <w:sz w:val="20"/>
          <w:szCs w:val="20"/>
        </w:rPr>
      </w:pPr>
      <w:r w:rsidRPr="00DD75CC">
        <w:rPr>
          <w:rFonts w:asciiTheme="minorHAnsi" w:hAnsiTheme="minorHAnsi" w:cs="Arial"/>
          <w:sz w:val="20"/>
          <w:szCs w:val="20"/>
        </w:rPr>
        <w:t>12.2.1.</w:t>
      </w:r>
      <w:r w:rsidRPr="00DD75CC">
        <w:rPr>
          <w:rFonts w:asciiTheme="minorHAnsi" w:hAnsiTheme="minorHAnsi" w:cs="Arial"/>
          <w:sz w:val="20"/>
          <w:szCs w:val="20"/>
        </w:rPr>
        <w:tab/>
        <w:t xml:space="preserve">Ponudnik mora biti vpisan v enega od poklicnih ali poslovnih registrov, ki se vodijo v državi članici, v kateri ima ponudnik sedež. </w:t>
      </w:r>
    </w:p>
    <w:p w14:paraId="12BE9CB9" w14:textId="77777777" w:rsidR="001A7F2B" w:rsidRPr="00DD75CC" w:rsidRDefault="001A7F2B" w:rsidP="001A7F2B">
      <w:pPr>
        <w:contextualSpacing/>
        <w:rPr>
          <w:rFonts w:asciiTheme="minorHAnsi" w:hAnsiTheme="minorHAnsi" w:cs="Arial"/>
          <w:sz w:val="20"/>
          <w:szCs w:val="20"/>
        </w:rPr>
      </w:pPr>
    </w:p>
    <w:p w14:paraId="358F2B31" w14:textId="77777777" w:rsidR="001A7F2B" w:rsidRPr="00DD75CC" w:rsidRDefault="001A7F2B" w:rsidP="001A7F2B">
      <w:pPr>
        <w:ind w:left="709" w:hanging="709"/>
        <w:contextualSpacing/>
        <w:rPr>
          <w:rFonts w:asciiTheme="minorHAnsi" w:hAnsiTheme="minorHAnsi" w:cs="Arial"/>
          <w:b/>
          <w:sz w:val="20"/>
          <w:szCs w:val="20"/>
        </w:rPr>
      </w:pPr>
      <w:r w:rsidRPr="00DD75CC">
        <w:rPr>
          <w:rFonts w:asciiTheme="minorHAnsi" w:hAnsiTheme="minorHAnsi" w:cs="Arial"/>
          <w:b/>
          <w:sz w:val="20"/>
          <w:szCs w:val="20"/>
        </w:rPr>
        <w:tab/>
        <w:t xml:space="preserve">Dokazilo: </w:t>
      </w:r>
      <w:r w:rsidRPr="00DD75CC">
        <w:rPr>
          <w:rFonts w:asciiTheme="minorHAnsi" w:hAnsiTheme="minorHAnsi" w:cs="Arial"/>
          <w:sz w:val="20"/>
          <w:szCs w:val="20"/>
        </w:rPr>
        <w:t>ESPD obrazec</w:t>
      </w:r>
    </w:p>
    <w:p w14:paraId="49B5933A" w14:textId="77777777" w:rsidR="00775B96" w:rsidRPr="00DD75CC" w:rsidRDefault="00775B96" w:rsidP="00775B96">
      <w:pPr>
        <w:contextualSpacing/>
        <w:rPr>
          <w:rFonts w:asciiTheme="minorHAnsi" w:hAnsiTheme="minorHAnsi" w:cstheme="minorHAnsi"/>
          <w:sz w:val="20"/>
          <w:szCs w:val="20"/>
        </w:rPr>
      </w:pPr>
    </w:p>
    <w:p w14:paraId="6E06A93D" w14:textId="442E29F7" w:rsidR="001A7F2B" w:rsidRPr="00DD75CC" w:rsidRDefault="00032209" w:rsidP="00AD0B84">
      <w:pPr>
        <w:pStyle w:val="Naslov9"/>
        <w:rPr>
          <w:rFonts w:asciiTheme="minorHAnsi" w:hAnsiTheme="minorHAnsi" w:cstheme="minorHAnsi"/>
          <w:b/>
          <w:iCs w:val="0"/>
          <w:sz w:val="20"/>
          <w:szCs w:val="20"/>
        </w:rPr>
      </w:pPr>
      <w:r w:rsidRPr="00DD75CC">
        <w:rPr>
          <w:rFonts w:asciiTheme="minorHAnsi" w:hAnsiTheme="minorHAnsi" w:cstheme="minorHAnsi"/>
          <w:b/>
          <w:i w:val="0"/>
          <w:sz w:val="20"/>
          <w:szCs w:val="20"/>
        </w:rPr>
        <w:t>12.3.</w:t>
      </w:r>
      <w:r w:rsidRPr="00DD75CC">
        <w:rPr>
          <w:rFonts w:asciiTheme="minorHAnsi" w:hAnsiTheme="minorHAnsi" w:cstheme="minorHAnsi"/>
          <w:b/>
          <w:i w:val="0"/>
          <w:sz w:val="20"/>
          <w:szCs w:val="20"/>
        </w:rPr>
        <w:tab/>
      </w:r>
      <w:r w:rsidR="001A7F2B" w:rsidRPr="00DD75CC">
        <w:rPr>
          <w:rFonts w:asciiTheme="minorHAnsi" w:hAnsiTheme="minorHAnsi" w:cstheme="minorHAnsi"/>
          <w:b/>
          <w:i w:val="0"/>
          <w:sz w:val="20"/>
          <w:szCs w:val="20"/>
        </w:rPr>
        <w:t>Tehnična in/ali strokovna sposobnost</w:t>
      </w:r>
    </w:p>
    <w:p w14:paraId="785FC5EA" w14:textId="77777777" w:rsidR="0011079F" w:rsidRPr="00DD75CC" w:rsidRDefault="0011079F" w:rsidP="00A90A97">
      <w:pPr>
        <w:contextualSpacing/>
        <w:rPr>
          <w:rFonts w:asciiTheme="minorHAnsi" w:hAnsiTheme="minorHAnsi" w:cstheme="minorHAnsi"/>
          <w:sz w:val="20"/>
          <w:szCs w:val="20"/>
        </w:rPr>
      </w:pPr>
    </w:p>
    <w:p w14:paraId="6123C6F3" w14:textId="594F944F" w:rsidR="006532FE" w:rsidRPr="00DD75CC" w:rsidRDefault="00A90A97" w:rsidP="0011079F">
      <w:pPr>
        <w:ind w:left="709" w:hanging="709"/>
        <w:contextualSpacing/>
        <w:rPr>
          <w:rFonts w:asciiTheme="minorHAnsi" w:hAnsiTheme="minorHAnsi" w:cstheme="minorHAnsi"/>
          <w:sz w:val="20"/>
          <w:szCs w:val="20"/>
        </w:rPr>
      </w:pPr>
      <w:r>
        <w:rPr>
          <w:rFonts w:asciiTheme="minorHAnsi" w:hAnsiTheme="minorHAnsi" w:cstheme="minorHAnsi"/>
          <w:sz w:val="20"/>
          <w:szCs w:val="20"/>
        </w:rPr>
        <w:t>12.3.1</w:t>
      </w:r>
      <w:r w:rsidR="00032209" w:rsidRPr="00DD75CC">
        <w:rPr>
          <w:rFonts w:asciiTheme="minorHAnsi" w:hAnsiTheme="minorHAnsi" w:cstheme="minorHAnsi"/>
          <w:sz w:val="20"/>
          <w:szCs w:val="20"/>
        </w:rPr>
        <w:t>.</w:t>
      </w:r>
      <w:r w:rsidR="00032209" w:rsidRPr="00DD75CC">
        <w:rPr>
          <w:rFonts w:asciiTheme="minorHAnsi" w:hAnsiTheme="minorHAnsi" w:cstheme="minorHAnsi"/>
          <w:sz w:val="20"/>
          <w:szCs w:val="20"/>
        </w:rPr>
        <w:tab/>
      </w:r>
      <w:r w:rsidR="0017245E" w:rsidRPr="00DD75CC">
        <w:rPr>
          <w:rFonts w:asciiTheme="minorHAnsi" w:hAnsiTheme="minorHAnsi" w:cstheme="minorHAnsi"/>
          <w:sz w:val="20"/>
          <w:szCs w:val="20"/>
        </w:rPr>
        <w:t xml:space="preserve">Ponudnik mora navesti vsaj eno (1) referenco, ki dokazuje, da je v zadnjih treh (3) letih pred rokom za oddajo ponudb </w:t>
      </w:r>
      <w:r>
        <w:rPr>
          <w:rFonts w:asciiTheme="minorHAnsi" w:hAnsiTheme="minorHAnsi" w:cstheme="minorHAnsi"/>
          <w:sz w:val="20"/>
          <w:szCs w:val="20"/>
        </w:rPr>
        <w:t xml:space="preserve">vzpostavil in vzdrževal podoben sistem, ki je predmet tega naročila in uspešno </w:t>
      </w:r>
      <w:r w:rsidR="001A3B4E">
        <w:rPr>
          <w:rFonts w:asciiTheme="minorHAnsi" w:hAnsiTheme="minorHAnsi" w:cstheme="minorHAnsi"/>
          <w:sz w:val="20"/>
          <w:szCs w:val="20"/>
        </w:rPr>
        <w:t xml:space="preserve">in preverjeno deluje že v praksi vsaj pri enem ali več EU regulatorju. </w:t>
      </w:r>
    </w:p>
    <w:p w14:paraId="3494320B" w14:textId="77777777" w:rsidR="006532FE" w:rsidRPr="00DD75CC" w:rsidRDefault="006532FE" w:rsidP="006532FE">
      <w:pPr>
        <w:contextualSpacing/>
        <w:rPr>
          <w:rFonts w:asciiTheme="minorHAnsi" w:hAnsiTheme="minorHAnsi" w:cstheme="minorHAnsi"/>
          <w:sz w:val="20"/>
          <w:szCs w:val="20"/>
        </w:rPr>
      </w:pPr>
    </w:p>
    <w:p w14:paraId="67BB2829" w14:textId="2443A6B6" w:rsidR="006532FE" w:rsidRPr="00DD75CC" w:rsidRDefault="006532FE" w:rsidP="006532FE">
      <w:pPr>
        <w:ind w:left="720"/>
        <w:rPr>
          <w:rFonts w:asciiTheme="minorHAnsi" w:hAnsiTheme="minorHAnsi" w:cstheme="minorHAnsi"/>
          <w:sz w:val="20"/>
          <w:szCs w:val="20"/>
        </w:rPr>
      </w:pPr>
      <w:r w:rsidRPr="00DD75CC">
        <w:rPr>
          <w:rFonts w:asciiTheme="minorHAnsi" w:hAnsiTheme="minorHAnsi" w:cstheme="minorHAnsi"/>
          <w:b/>
          <w:sz w:val="20"/>
          <w:szCs w:val="20"/>
        </w:rPr>
        <w:t xml:space="preserve">Dokazilo: </w:t>
      </w:r>
      <w:r w:rsidR="0017245E" w:rsidRPr="00DD75CC">
        <w:rPr>
          <w:rFonts w:asciiTheme="minorHAnsi" w:hAnsiTheme="minorHAnsi" w:cstheme="minorHAnsi"/>
          <w:sz w:val="20"/>
          <w:szCs w:val="20"/>
        </w:rPr>
        <w:t>Reference (OBR-5)</w:t>
      </w:r>
    </w:p>
    <w:p w14:paraId="525F5DB2" w14:textId="77777777" w:rsidR="0017245E" w:rsidRPr="00DD75CC" w:rsidRDefault="0017245E" w:rsidP="006532FE">
      <w:pPr>
        <w:ind w:left="720"/>
        <w:rPr>
          <w:rFonts w:asciiTheme="minorHAnsi" w:hAnsiTheme="minorHAnsi" w:cstheme="minorHAnsi"/>
          <w:b/>
          <w:sz w:val="20"/>
          <w:szCs w:val="20"/>
        </w:rPr>
      </w:pPr>
    </w:p>
    <w:p w14:paraId="169D28D9" w14:textId="7BA866A3" w:rsidR="00AE5E22" w:rsidRDefault="001A3B4E" w:rsidP="00AD0B84">
      <w:pPr>
        <w:ind w:left="709" w:hanging="709"/>
        <w:contextualSpacing/>
        <w:rPr>
          <w:rFonts w:asciiTheme="minorHAnsi" w:hAnsiTheme="minorHAnsi" w:cstheme="minorHAnsi"/>
          <w:sz w:val="20"/>
          <w:szCs w:val="20"/>
        </w:rPr>
      </w:pPr>
      <w:r>
        <w:rPr>
          <w:rFonts w:asciiTheme="minorHAnsi" w:hAnsiTheme="minorHAnsi" w:cstheme="minorHAnsi"/>
          <w:sz w:val="20"/>
          <w:szCs w:val="20"/>
        </w:rPr>
        <w:t xml:space="preserve">12.3.2. </w:t>
      </w:r>
      <w:r w:rsidR="00C74E44">
        <w:rPr>
          <w:rFonts w:asciiTheme="minorHAnsi" w:hAnsiTheme="minorHAnsi" w:cstheme="minorHAnsi"/>
          <w:sz w:val="20"/>
          <w:szCs w:val="20"/>
        </w:rPr>
        <w:t xml:space="preserve">  Ponudnik izjavlja, da bo storitev, ki je predmet tega naročila, v celoti skladna z zahtevami naročnika, opredeljenimi v tehničnih specifikacijah te dokumentacije. </w:t>
      </w:r>
    </w:p>
    <w:p w14:paraId="067684C9" w14:textId="77777777" w:rsidR="00C74E44" w:rsidRDefault="00C74E44" w:rsidP="00AD0B84">
      <w:pPr>
        <w:ind w:left="709" w:hanging="709"/>
        <w:contextualSpacing/>
        <w:rPr>
          <w:rFonts w:asciiTheme="minorHAnsi" w:hAnsiTheme="minorHAnsi" w:cstheme="minorHAnsi"/>
          <w:sz w:val="20"/>
          <w:szCs w:val="20"/>
        </w:rPr>
      </w:pPr>
    </w:p>
    <w:p w14:paraId="0BD0D961" w14:textId="605D6609" w:rsidR="00C74E44" w:rsidRPr="00C74E44" w:rsidRDefault="00C74E44" w:rsidP="00C74E44">
      <w:pPr>
        <w:ind w:left="709"/>
        <w:contextualSpacing/>
        <w:rPr>
          <w:rFonts w:asciiTheme="minorHAnsi" w:hAnsiTheme="minorHAnsi" w:cstheme="minorHAnsi"/>
          <w:sz w:val="20"/>
          <w:szCs w:val="20"/>
        </w:rPr>
      </w:pPr>
      <w:r w:rsidRPr="00C74E44">
        <w:rPr>
          <w:rFonts w:asciiTheme="minorHAnsi" w:hAnsiTheme="minorHAnsi" w:cstheme="minorHAnsi"/>
          <w:b/>
          <w:sz w:val="20"/>
          <w:szCs w:val="20"/>
        </w:rPr>
        <w:t xml:space="preserve">Dokazilo: </w:t>
      </w:r>
      <w:r>
        <w:rPr>
          <w:rFonts w:asciiTheme="minorHAnsi" w:hAnsiTheme="minorHAnsi" w:cstheme="minorHAnsi"/>
          <w:sz w:val="20"/>
          <w:szCs w:val="20"/>
        </w:rPr>
        <w:t>Lastna izjava</w:t>
      </w:r>
    </w:p>
    <w:p w14:paraId="5CF98253" w14:textId="77777777" w:rsidR="001A3B4E" w:rsidRPr="00DD75CC" w:rsidRDefault="001A3B4E" w:rsidP="00AD0B84">
      <w:pPr>
        <w:ind w:left="709" w:hanging="709"/>
        <w:contextualSpacing/>
        <w:rPr>
          <w:rFonts w:asciiTheme="minorHAnsi" w:hAnsiTheme="minorHAnsi" w:cstheme="minorHAnsi"/>
          <w:sz w:val="20"/>
          <w:szCs w:val="20"/>
        </w:rPr>
      </w:pPr>
    </w:p>
    <w:p w14:paraId="43A709CE" w14:textId="77777777" w:rsidR="00FE6CFB" w:rsidRPr="00DD75CC" w:rsidRDefault="00FE6CFB" w:rsidP="00775B96">
      <w:pPr>
        <w:contextualSpacing/>
        <w:rPr>
          <w:rFonts w:asciiTheme="minorHAnsi" w:hAnsiTheme="minorHAnsi" w:cstheme="minorHAnsi"/>
          <w:sz w:val="20"/>
          <w:szCs w:val="20"/>
        </w:rPr>
      </w:pPr>
    </w:p>
    <w:p w14:paraId="060DA645"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13. Izločitev ponudbe</w:t>
      </w:r>
    </w:p>
    <w:p w14:paraId="54B04F8D" w14:textId="77777777" w:rsidR="00DC2578" w:rsidRPr="00DD75CC" w:rsidRDefault="00DC2578" w:rsidP="00DC2578">
      <w:pPr>
        <w:contextualSpacing/>
        <w:rPr>
          <w:rFonts w:asciiTheme="minorHAnsi" w:hAnsiTheme="minorHAnsi" w:cstheme="minorHAnsi"/>
          <w:sz w:val="20"/>
          <w:szCs w:val="20"/>
        </w:rPr>
      </w:pPr>
    </w:p>
    <w:p w14:paraId="5EC4335B" w14:textId="77777777" w:rsidR="006532FE" w:rsidRPr="00DD75CC" w:rsidRDefault="006532FE" w:rsidP="006532FE">
      <w:pPr>
        <w:contextualSpacing/>
        <w:rPr>
          <w:rFonts w:asciiTheme="minorHAnsi" w:hAnsiTheme="minorHAnsi" w:cstheme="minorHAnsi"/>
          <w:sz w:val="20"/>
          <w:szCs w:val="20"/>
        </w:rPr>
      </w:pPr>
      <w:bookmarkStart w:id="1" w:name="_Toc261337266"/>
      <w:r w:rsidRPr="00DD75CC">
        <w:rPr>
          <w:rFonts w:asciiTheme="minorHAnsi" w:hAnsiTheme="minorHAnsi" w:cstheme="minorHAnsi"/>
          <w:sz w:val="20"/>
          <w:szCs w:val="20"/>
        </w:rPr>
        <w:t>Naročnik bo izločil:</w:t>
      </w:r>
    </w:p>
    <w:p w14:paraId="27F323E5" w14:textId="77777777" w:rsidR="006532FE" w:rsidRPr="00DD75CC" w:rsidRDefault="006532FE" w:rsidP="004F43A0">
      <w:pPr>
        <w:numPr>
          <w:ilvl w:val="0"/>
          <w:numId w:val="17"/>
        </w:numPr>
        <w:tabs>
          <w:tab w:val="num" w:pos="794"/>
        </w:tabs>
        <w:contextualSpacing/>
        <w:rPr>
          <w:rFonts w:asciiTheme="minorHAnsi" w:hAnsiTheme="minorHAnsi" w:cstheme="minorHAnsi"/>
          <w:sz w:val="20"/>
          <w:szCs w:val="20"/>
        </w:rPr>
      </w:pPr>
      <w:r w:rsidRPr="00DD75CC">
        <w:rPr>
          <w:rFonts w:asciiTheme="minorHAnsi" w:hAnsiTheme="minorHAnsi" w:cstheme="minorHAnsi"/>
          <w:sz w:val="20"/>
          <w:szCs w:val="20"/>
        </w:rPr>
        <w:t>nepravočasne ponudbe;</w:t>
      </w:r>
    </w:p>
    <w:p w14:paraId="35B4C901" w14:textId="77777777" w:rsidR="006532FE" w:rsidRPr="00DD75CC" w:rsidRDefault="006532FE" w:rsidP="004F43A0">
      <w:pPr>
        <w:numPr>
          <w:ilvl w:val="0"/>
          <w:numId w:val="17"/>
        </w:numPr>
        <w:tabs>
          <w:tab w:val="num" w:pos="794"/>
        </w:tabs>
        <w:contextualSpacing/>
        <w:rPr>
          <w:rFonts w:asciiTheme="minorHAnsi" w:hAnsiTheme="minorHAnsi" w:cstheme="minorHAnsi"/>
          <w:sz w:val="20"/>
          <w:szCs w:val="20"/>
        </w:rPr>
      </w:pPr>
      <w:r w:rsidRPr="00DD75CC">
        <w:rPr>
          <w:rFonts w:asciiTheme="minorHAnsi" w:hAnsiTheme="minorHAnsi" w:cstheme="minorHAnsi"/>
          <w:sz w:val="20"/>
          <w:szCs w:val="20"/>
        </w:rPr>
        <w:t>ponudbe, ki ne bodo izpolnjevale vseh zahtev iz točke 2 in 12 II. poglavja teh navodil;</w:t>
      </w:r>
    </w:p>
    <w:p w14:paraId="739009C5" w14:textId="77777777" w:rsidR="006532FE" w:rsidRPr="00DD75CC" w:rsidRDefault="006532FE" w:rsidP="004F43A0">
      <w:pPr>
        <w:numPr>
          <w:ilvl w:val="0"/>
          <w:numId w:val="17"/>
        </w:numPr>
        <w:tabs>
          <w:tab w:val="num" w:pos="794"/>
        </w:tabs>
        <w:contextualSpacing/>
        <w:rPr>
          <w:rFonts w:asciiTheme="minorHAnsi" w:hAnsiTheme="minorHAnsi" w:cstheme="minorHAnsi"/>
          <w:sz w:val="20"/>
          <w:szCs w:val="20"/>
        </w:rPr>
      </w:pPr>
      <w:r w:rsidRPr="00DD75CC">
        <w:rPr>
          <w:rFonts w:asciiTheme="minorHAnsi" w:hAnsiTheme="minorHAnsi" w:cstheme="minorHAnsi"/>
          <w:sz w:val="20"/>
          <w:szCs w:val="20"/>
        </w:rPr>
        <w:t>ponudbo, ki ne bo ustrezala vsem tehničnim zahtevam.</w:t>
      </w:r>
    </w:p>
    <w:p w14:paraId="77D3C5AC" w14:textId="77777777" w:rsidR="006532FE" w:rsidRPr="00DD75CC" w:rsidRDefault="006532FE" w:rsidP="006532FE">
      <w:pPr>
        <w:contextualSpacing/>
        <w:rPr>
          <w:rFonts w:asciiTheme="minorHAnsi" w:hAnsiTheme="minorHAnsi" w:cstheme="minorHAnsi"/>
          <w:sz w:val="20"/>
          <w:szCs w:val="20"/>
        </w:rPr>
      </w:pPr>
    </w:p>
    <w:p w14:paraId="1253421C" w14:textId="77777777"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poglavja te dokumentacije v zvezi z oddajo javnega </w:t>
      </w:r>
      <w:r w:rsidRPr="00DD75CC">
        <w:rPr>
          <w:rFonts w:asciiTheme="minorHAnsi" w:hAnsiTheme="minorHAnsi" w:cstheme="minorHAnsi"/>
          <w:sz w:val="20"/>
          <w:szCs w:val="20"/>
        </w:rPr>
        <w:lastRenderedPageBreak/>
        <w:t xml:space="preserve">naročila. Naročnik pa lahko kadar koli v postopku izključi ponudnika, če se izkaže, da je pred ali med postopkom javnega naročanja ta subjekt glede na storjena ali neizvedena dejanja v enem od položajev iz šestega odstavka 75. člena ZJN-3. </w:t>
      </w:r>
    </w:p>
    <w:p w14:paraId="1F1BF1EF" w14:textId="77777777" w:rsidR="006532FE" w:rsidRPr="00DD75CC" w:rsidRDefault="006532FE" w:rsidP="006532FE">
      <w:pPr>
        <w:contextualSpacing/>
        <w:rPr>
          <w:rFonts w:asciiTheme="minorHAnsi" w:hAnsiTheme="minorHAnsi" w:cstheme="minorHAnsi"/>
          <w:sz w:val="20"/>
          <w:szCs w:val="20"/>
        </w:rPr>
      </w:pPr>
    </w:p>
    <w:p w14:paraId="0E1D156D" w14:textId="77777777"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ki je v enem od položajev iz točke 12.1.1. točke 12.1. II. poglavja te dokumentacije v zvezi z oddajo javnega naročila,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Pr="00DD75CC" w:rsidRDefault="00775B96" w:rsidP="00DC2578">
      <w:pPr>
        <w:contextualSpacing/>
        <w:rPr>
          <w:rFonts w:asciiTheme="minorHAnsi" w:hAnsiTheme="minorHAnsi" w:cstheme="minorHAnsi"/>
          <w:sz w:val="20"/>
          <w:szCs w:val="20"/>
        </w:rPr>
      </w:pPr>
    </w:p>
    <w:p w14:paraId="4B798B6F" w14:textId="77777777" w:rsidR="00DC2578" w:rsidRPr="00DD75CC" w:rsidRDefault="00DC2578" w:rsidP="00DC2578">
      <w:pPr>
        <w:contextualSpacing/>
        <w:rPr>
          <w:rFonts w:asciiTheme="minorHAnsi" w:hAnsiTheme="minorHAnsi" w:cstheme="minorHAnsi"/>
          <w:sz w:val="20"/>
          <w:szCs w:val="20"/>
        </w:rPr>
      </w:pPr>
    </w:p>
    <w:p w14:paraId="10E706C8"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14. Ponudbena cena</w:t>
      </w:r>
      <w:bookmarkEnd w:id="1"/>
    </w:p>
    <w:p w14:paraId="09FBD7E3" w14:textId="77777777" w:rsidR="00DC2578" w:rsidRPr="00DD75CC" w:rsidRDefault="00DC2578" w:rsidP="00DC2578">
      <w:pPr>
        <w:contextualSpacing/>
        <w:rPr>
          <w:rFonts w:asciiTheme="minorHAnsi" w:hAnsiTheme="minorHAnsi" w:cstheme="minorHAnsi"/>
          <w:sz w:val="20"/>
          <w:szCs w:val="20"/>
        </w:rPr>
      </w:pPr>
    </w:p>
    <w:p w14:paraId="16DDBEC8" w14:textId="77777777"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DD75CC" w:rsidRDefault="006532FE" w:rsidP="006532FE">
      <w:pPr>
        <w:contextualSpacing/>
        <w:rPr>
          <w:rFonts w:asciiTheme="minorHAnsi" w:hAnsiTheme="minorHAnsi" w:cstheme="minorHAnsi"/>
          <w:sz w:val="20"/>
          <w:szCs w:val="20"/>
        </w:rPr>
      </w:pPr>
    </w:p>
    <w:p w14:paraId="393002E6" w14:textId="77777777"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Cena mora biti fiksna v času trajanja pogodbe.</w:t>
      </w:r>
    </w:p>
    <w:p w14:paraId="01EBF226" w14:textId="77777777" w:rsidR="006532FE" w:rsidRPr="00DD75CC" w:rsidRDefault="006532FE" w:rsidP="006532FE">
      <w:pPr>
        <w:contextualSpacing/>
        <w:rPr>
          <w:rFonts w:asciiTheme="minorHAnsi" w:hAnsiTheme="minorHAnsi" w:cstheme="minorHAnsi"/>
          <w:sz w:val="20"/>
          <w:szCs w:val="20"/>
        </w:rPr>
      </w:pPr>
    </w:p>
    <w:p w14:paraId="78D60749" w14:textId="77777777" w:rsidR="00DC2578" w:rsidRPr="00DD75CC" w:rsidDel="00454961" w:rsidRDefault="00DC2578" w:rsidP="00DC2578">
      <w:pPr>
        <w:contextualSpacing/>
        <w:rPr>
          <w:rFonts w:asciiTheme="minorHAnsi" w:hAnsiTheme="minorHAnsi" w:cstheme="minorHAnsi"/>
          <w:sz w:val="20"/>
          <w:szCs w:val="20"/>
        </w:rPr>
      </w:pPr>
    </w:p>
    <w:p w14:paraId="1B134C94" w14:textId="6ADD966C" w:rsidR="00DC2578" w:rsidRPr="00DD75CC"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DD75CC">
        <w:rPr>
          <w:rFonts w:asciiTheme="minorHAnsi" w:hAnsiTheme="minorHAnsi" w:cstheme="minorHAnsi"/>
          <w:b/>
          <w:sz w:val="20"/>
          <w:szCs w:val="20"/>
        </w:rPr>
        <w:t>15. Merila</w:t>
      </w:r>
    </w:p>
    <w:p w14:paraId="4E6D95BE" w14:textId="77777777" w:rsidR="00EF123E" w:rsidRPr="00DD75CC" w:rsidRDefault="00EF123E" w:rsidP="00DC2578">
      <w:pPr>
        <w:contextualSpacing/>
        <w:rPr>
          <w:rFonts w:asciiTheme="minorHAnsi" w:hAnsiTheme="minorHAnsi" w:cstheme="minorHAnsi"/>
          <w:sz w:val="20"/>
          <w:szCs w:val="20"/>
        </w:rPr>
      </w:pPr>
    </w:p>
    <w:p w14:paraId="0370AA19" w14:textId="143A3011" w:rsidR="007D4A8C" w:rsidRPr="007D4A8C" w:rsidRDefault="006532FE" w:rsidP="007D4A8C">
      <w:pPr>
        <w:contextualSpacing/>
        <w:rPr>
          <w:rFonts w:asciiTheme="minorHAnsi" w:hAnsiTheme="minorHAnsi" w:cstheme="minorHAnsi"/>
          <w:sz w:val="20"/>
          <w:szCs w:val="20"/>
        </w:rPr>
      </w:pPr>
      <w:r w:rsidRPr="00DD75CC">
        <w:rPr>
          <w:rFonts w:asciiTheme="minorHAnsi" w:hAnsiTheme="minorHAnsi" w:cstheme="minorHAnsi"/>
          <w:sz w:val="20"/>
          <w:szCs w:val="20"/>
        </w:rPr>
        <w:t xml:space="preserve">Merilo za izbiro najugodnejšega ponudnika je </w:t>
      </w:r>
      <w:r w:rsidR="00E64AD8" w:rsidRPr="00DD75CC">
        <w:rPr>
          <w:rFonts w:asciiTheme="minorHAnsi" w:hAnsiTheme="minorHAnsi" w:cstheme="minorHAnsi"/>
          <w:sz w:val="20"/>
          <w:szCs w:val="20"/>
        </w:rPr>
        <w:t>ekonomsko najugodnejša ponudba.</w:t>
      </w:r>
      <w:r w:rsidR="007D4A8C" w:rsidRPr="007D4A8C">
        <w:rPr>
          <w:rFonts w:asciiTheme="minorHAnsi" w:hAnsiTheme="minorHAnsi" w:cstheme="minorHAnsi"/>
          <w:sz w:val="20"/>
          <w:szCs w:val="20"/>
        </w:rPr>
        <w:t xml:space="preserve"> Najugodnejšega ponudnika se bo izbralo na podlagi merila najnižje končne cene. </w:t>
      </w:r>
    </w:p>
    <w:p w14:paraId="4BD19017" w14:textId="3395E740" w:rsidR="006532FE" w:rsidRPr="00DD75CC" w:rsidRDefault="006532FE" w:rsidP="006532FE">
      <w:pPr>
        <w:contextualSpacing/>
        <w:rPr>
          <w:rFonts w:asciiTheme="minorHAnsi" w:hAnsiTheme="minorHAnsi" w:cstheme="minorHAnsi"/>
          <w:sz w:val="20"/>
          <w:szCs w:val="20"/>
        </w:rPr>
      </w:pPr>
    </w:p>
    <w:p w14:paraId="254F6324" w14:textId="77777777" w:rsidR="006532FE" w:rsidRPr="00DD75CC" w:rsidRDefault="006532FE" w:rsidP="00DC2578">
      <w:pPr>
        <w:contextualSpacing/>
        <w:rPr>
          <w:rFonts w:asciiTheme="minorHAnsi" w:hAnsiTheme="minorHAnsi" w:cstheme="minorHAnsi"/>
          <w:sz w:val="20"/>
          <w:szCs w:val="20"/>
        </w:rPr>
      </w:pPr>
    </w:p>
    <w:p w14:paraId="7AFE15CE" w14:textId="77777777" w:rsidR="00EF123E"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16. Neobičajno nizka ponudba</w:t>
      </w:r>
    </w:p>
    <w:p w14:paraId="0097775A" w14:textId="77777777" w:rsidR="00EF123E" w:rsidRPr="00DD75CC" w:rsidRDefault="00EF123E" w:rsidP="00EF123E">
      <w:pPr>
        <w:rPr>
          <w:rFonts w:asciiTheme="minorHAnsi" w:hAnsiTheme="minorHAnsi"/>
          <w:sz w:val="20"/>
          <w:szCs w:val="20"/>
        </w:rPr>
      </w:pPr>
    </w:p>
    <w:p w14:paraId="51636FC8"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 xml:space="preserve">Če bo naročnik menil, da je pri določenem naročilu glede na njegove zahteve 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DD75CC" w:rsidRDefault="006532FE" w:rsidP="006532FE">
      <w:pPr>
        <w:contextualSpacing/>
        <w:rPr>
          <w:rFonts w:asciiTheme="minorHAnsi" w:hAnsiTheme="minorHAnsi"/>
          <w:sz w:val="20"/>
          <w:szCs w:val="20"/>
        </w:rPr>
      </w:pPr>
    </w:p>
    <w:p w14:paraId="74557C86"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DD75CC" w:rsidRDefault="006532FE" w:rsidP="006532FE">
      <w:pPr>
        <w:contextualSpacing/>
        <w:rPr>
          <w:rFonts w:asciiTheme="minorHAnsi" w:hAnsiTheme="minorHAnsi"/>
          <w:sz w:val="20"/>
          <w:szCs w:val="20"/>
        </w:rPr>
      </w:pPr>
    </w:p>
    <w:p w14:paraId="5526233F"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 xml:space="preserve">Kadar naročnik v postopku javnega naročanja preveri dopustnost vseh ponudb, v skladu s prejšnjim stavkom preveri, ali je ponudba neobičajno nizka glede na dopustne ponudbe. </w:t>
      </w:r>
    </w:p>
    <w:p w14:paraId="33230C97" w14:textId="77777777" w:rsidR="006532FE" w:rsidRPr="00DD75CC" w:rsidRDefault="006532FE" w:rsidP="006532FE">
      <w:pPr>
        <w:contextualSpacing/>
        <w:rPr>
          <w:rFonts w:asciiTheme="minorHAnsi" w:hAnsiTheme="minorHAnsi"/>
          <w:sz w:val="20"/>
          <w:szCs w:val="20"/>
        </w:rPr>
      </w:pPr>
    </w:p>
    <w:p w14:paraId="62A6DB7D"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DD75CC" w:rsidRDefault="006532FE" w:rsidP="006532FE">
      <w:pPr>
        <w:contextualSpacing/>
        <w:rPr>
          <w:rFonts w:asciiTheme="minorHAnsi" w:hAnsiTheme="minorHAnsi"/>
          <w:sz w:val="20"/>
          <w:szCs w:val="20"/>
        </w:rPr>
      </w:pPr>
    </w:p>
    <w:p w14:paraId="31BD01A3"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DD75CC" w:rsidRDefault="006532FE" w:rsidP="006532FE">
      <w:pPr>
        <w:contextualSpacing/>
        <w:rPr>
          <w:rFonts w:asciiTheme="minorHAnsi" w:hAnsiTheme="minorHAnsi"/>
          <w:sz w:val="20"/>
          <w:szCs w:val="20"/>
        </w:rPr>
      </w:pPr>
    </w:p>
    <w:p w14:paraId="52610BA2" w14:textId="77777777" w:rsidR="006532FE" w:rsidRDefault="006532FE" w:rsidP="006532FE">
      <w:pPr>
        <w:contextualSpacing/>
        <w:rPr>
          <w:rFonts w:asciiTheme="minorHAnsi" w:hAnsiTheme="minorHAnsi"/>
          <w:sz w:val="20"/>
          <w:szCs w:val="20"/>
        </w:rPr>
      </w:pPr>
      <w:r w:rsidRPr="00DD75CC">
        <w:rPr>
          <w:rFonts w:asciiTheme="minorHAnsi" w:hAnsiTheme="minorHAnsi"/>
          <w:sz w:val="20"/>
          <w:szCs w:val="20"/>
        </w:rPr>
        <w:t xml:space="preserve">Če bo naročnik ugotovil, da je ponudba neobičajno nizka, ker ni skladna z veljavnimi obveznostmi iz drugega odstavka 3. člena ZJN-3, jo bo naročnik zavrnil. </w:t>
      </w:r>
    </w:p>
    <w:p w14:paraId="04AE2B71" w14:textId="77777777" w:rsidR="00E15458" w:rsidRPr="00DD75CC" w:rsidRDefault="00E15458" w:rsidP="006532FE">
      <w:pPr>
        <w:contextualSpacing/>
        <w:rPr>
          <w:rFonts w:asciiTheme="minorHAnsi" w:hAnsiTheme="minorHAnsi"/>
          <w:sz w:val="20"/>
          <w:szCs w:val="20"/>
        </w:rPr>
      </w:pPr>
    </w:p>
    <w:p w14:paraId="60EA43C6" w14:textId="77777777" w:rsidR="00EF123E" w:rsidRPr="00DD75CC" w:rsidRDefault="00DC2578" w:rsidP="00EF123E">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lastRenderedPageBreak/>
        <w:t>17. Podatki o lastniški strukturi</w:t>
      </w:r>
    </w:p>
    <w:p w14:paraId="1636DFD8" w14:textId="77777777" w:rsidR="00EF123E" w:rsidRPr="00DD75CC" w:rsidRDefault="00EF123E" w:rsidP="00EF123E"/>
    <w:p w14:paraId="7CB96C43" w14:textId="77777777"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 xml:space="preserve">Izbrani ponudnik mora v roku osmih dni od prejema naročnikovega poziva posredovati podatke o: </w:t>
      </w:r>
    </w:p>
    <w:p w14:paraId="707B330F" w14:textId="1A7E7BF2" w:rsidR="006532FE" w:rsidRPr="00DD75CC" w:rsidRDefault="006532FE" w:rsidP="004F43A0">
      <w:pPr>
        <w:pStyle w:val="Odstavekseznama"/>
        <w:numPr>
          <w:ilvl w:val="1"/>
          <w:numId w:val="15"/>
        </w:numPr>
        <w:ind w:left="567" w:hanging="284"/>
        <w:contextualSpacing/>
        <w:rPr>
          <w:rFonts w:asciiTheme="minorHAnsi" w:hAnsiTheme="minorHAnsi" w:cstheme="minorHAnsi"/>
          <w:sz w:val="20"/>
          <w:szCs w:val="20"/>
        </w:rPr>
      </w:pPr>
      <w:r w:rsidRPr="00DD75CC">
        <w:rPr>
          <w:rFonts w:asciiTheme="minorHAnsi" w:hAnsiTheme="minorHAnsi" w:cstheme="minorHAnsi"/>
          <w:sz w:val="20"/>
          <w:szCs w:val="20"/>
        </w:rPr>
        <w:t xml:space="preserve">svojih ustanoviteljih, družbenikih, delničarjih, komanditistih ali drugih lastnikih in podatke o lastniških deležih navedenih oseb; </w:t>
      </w:r>
    </w:p>
    <w:p w14:paraId="4162B5DE" w14:textId="0EEEC450" w:rsidR="006532FE" w:rsidRPr="00DD75CC" w:rsidRDefault="006532FE" w:rsidP="004F43A0">
      <w:pPr>
        <w:pStyle w:val="Odstavekseznama"/>
        <w:numPr>
          <w:ilvl w:val="1"/>
          <w:numId w:val="15"/>
        </w:numPr>
        <w:ind w:left="567" w:hanging="284"/>
        <w:contextualSpacing/>
        <w:rPr>
          <w:rFonts w:asciiTheme="minorHAnsi" w:hAnsiTheme="minorHAnsi" w:cstheme="minorHAnsi"/>
          <w:sz w:val="20"/>
          <w:szCs w:val="20"/>
        </w:rPr>
      </w:pPr>
      <w:r w:rsidRPr="00DD75CC">
        <w:rPr>
          <w:rFonts w:asciiTheme="minorHAnsi" w:hAnsiTheme="minorHAnsi" w:cstheme="minorHAnsi"/>
          <w:sz w:val="20"/>
          <w:szCs w:val="20"/>
        </w:rPr>
        <w:t xml:space="preserve">gospodarskih subjektih, za katere se glede na določbe zakona, ki ureja gospodarske družbe, šteje, da so z njim povezane družbe. </w:t>
      </w:r>
    </w:p>
    <w:p w14:paraId="15305328" w14:textId="77777777" w:rsidR="00A15D42" w:rsidRPr="00DD75CC" w:rsidRDefault="00A15D42" w:rsidP="00DC2578">
      <w:pPr>
        <w:contextualSpacing/>
        <w:rPr>
          <w:rFonts w:asciiTheme="minorHAnsi" w:hAnsiTheme="minorHAnsi" w:cstheme="minorHAnsi"/>
          <w:sz w:val="20"/>
          <w:szCs w:val="20"/>
        </w:rPr>
      </w:pPr>
    </w:p>
    <w:p w14:paraId="50F23A07"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18. Veljavnost ponudbe</w:t>
      </w:r>
    </w:p>
    <w:p w14:paraId="77A90FAE" w14:textId="77777777" w:rsidR="00EF123E" w:rsidRPr="00DD75CC" w:rsidRDefault="00EF123E" w:rsidP="00DC2578">
      <w:pPr>
        <w:contextualSpacing/>
        <w:rPr>
          <w:rFonts w:asciiTheme="minorHAnsi" w:hAnsiTheme="minorHAnsi" w:cstheme="minorHAnsi"/>
          <w:sz w:val="20"/>
          <w:szCs w:val="20"/>
        </w:rPr>
      </w:pPr>
    </w:p>
    <w:p w14:paraId="2BCB910E" w14:textId="77777777"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Ponudba mora veljati 90 dni od dneva odpiranja ponudb.</w:t>
      </w:r>
    </w:p>
    <w:p w14:paraId="3B888FE4" w14:textId="77777777" w:rsidR="00DC2578" w:rsidRPr="00DD75CC" w:rsidRDefault="00DC2578" w:rsidP="00DC2578">
      <w:pPr>
        <w:contextualSpacing/>
        <w:rPr>
          <w:rFonts w:asciiTheme="minorHAnsi" w:hAnsiTheme="minorHAnsi" w:cstheme="minorHAnsi"/>
          <w:sz w:val="20"/>
          <w:szCs w:val="20"/>
        </w:rPr>
      </w:pPr>
    </w:p>
    <w:p w14:paraId="31A13CEE"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DD75CC" w:rsidRDefault="00BF4144" w:rsidP="00DC2578">
      <w:pPr>
        <w:contextualSpacing/>
        <w:rPr>
          <w:rFonts w:asciiTheme="minorHAnsi" w:hAnsiTheme="minorHAnsi" w:cstheme="minorHAnsi"/>
          <w:sz w:val="20"/>
          <w:szCs w:val="20"/>
        </w:rPr>
      </w:pPr>
    </w:p>
    <w:p w14:paraId="675577D6" w14:textId="77777777" w:rsidR="00DC2578" w:rsidRPr="00DD75CC" w:rsidRDefault="00DC2578" w:rsidP="00DC2578">
      <w:pPr>
        <w:contextualSpacing/>
        <w:rPr>
          <w:rFonts w:asciiTheme="minorHAnsi" w:hAnsiTheme="minorHAnsi" w:cstheme="minorHAnsi"/>
          <w:sz w:val="20"/>
          <w:szCs w:val="20"/>
        </w:rPr>
      </w:pPr>
    </w:p>
    <w:p w14:paraId="54E33CAF"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19. Variantne ponudbe</w:t>
      </w:r>
    </w:p>
    <w:p w14:paraId="2C9BEDA7" w14:textId="77777777" w:rsidR="00EF123E" w:rsidRPr="00DD75CC" w:rsidRDefault="00EF123E" w:rsidP="00DC2578">
      <w:pPr>
        <w:contextualSpacing/>
        <w:rPr>
          <w:rFonts w:asciiTheme="minorHAnsi" w:hAnsiTheme="minorHAnsi" w:cstheme="minorHAnsi"/>
          <w:sz w:val="20"/>
          <w:szCs w:val="20"/>
        </w:rPr>
      </w:pPr>
    </w:p>
    <w:p w14:paraId="74F8DE9B" w14:textId="77777777"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 xml:space="preserve">Variantne ponudbe ne bodo upoštevane. </w:t>
      </w:r>
    </w:p>
    <w:p w14:paraId="0A80D054" w14:textId="77777777" w:rsidR="00DC2578" w:rsidRPr="00DD75CC" w:rsidRDefault="00DC2578" w:rsidP="00DC2578">
      <w:pPr>
        <w:contextualSpacing/>
        <w:rPr>
          <w:rFonts w:asciiTheme="minorHAnsi" w:hAnsiTheme="minorHAnsi" w:cstheme="minorHAnsi"/>
          <w:sz w:val="20"/>
          <w:szCs w:val="20"/>
        </w:rPr>
      </w:pPr>
    </w:p>
    <w:p w14:paraId="5E25DDEA" w14:textId="77777777" w:rsidR="00EF123E" w:rsidRPr="00DD75CC" w:rsidRDefault="00EF123E" w:rsidP="00DC2578">
      <w:pPr>
        <w:contextualSpacing/>
        <w:rPr>
          <w:rFonts w:asciiTheme="minorHAnsi" w:hAnsiTheme="minorHAnsi" w:cstheme="minorHAnsi"/>
          <w:b/>
          <w:sz w:val="20"/>
          <w:szCs w:val="20"/>
        </w:rPr>
      </w:pPr>
    </w:p>
    <w:p w14:paraId="6DBF4767" w14:textId="77777777" w:rsidR="00DC2578" w:rsidRPr="00DD75CC" w:rsidRDefault="00DC2578" w:rsidP="00DC2578">
      <w:pPr>
        <w:pStyle w:val="Naslov8"/>
        <w:spacing w:before="0"/>
        <w:contextualSpacing/>
        <w:rPr>
          <w:rFonts w:asciiTheme="minorHAnsi" w:hAnsiTheme="minorHAnsi" w:cstheme="minorHAnsi"/>
          <w:b/>
          <w:sz w:val="20"/>
          <w:szCs w:val="20"/>
        </w:rPr>
      </w:pPr>
      <w:r w:rsidRPr="00DD75CC">
        <w:rPr>
          <w:rFonts w:asciiTheme="minorHAnsi" w:hAnsiTheme="minorHAnsi" w:cstheme="minorHAnsi"/>
          <w:b/>
          <w:sz w:val="20"/>
          <w:szCs w:val="20"/>
        </w:rPr>
        <w:t xml:space="preserve">III. JAVNO ODPIRANJE PONUDB </w:t>
      </w:r>
    </w:p>
    <w:p w14:paraId="5E231BC0" w14:textId="77777777" w:rsidR="00DC2578" w:rsidRPr="00DD75CC" w:rsidRDefault="00DC2578" w:rsidP="00DC2578">
      <w:pPr>
        <w:contextualSpacing/>
        <w:rPr>
          <w:rFonts w:asciiTheme="minorHAnsi" w:hAnsiTheme="minorHAnsi" w:cstheme="minorHAnsi"/>
          <w:sz w:val="20"/>
          <w:szCs w:val="20"/>
        </w:rPr>
      </w:pPr>
    </w:p>
    <w:p w14:paraId="4E88D272" w14:textId="0AB8A659" w:rsidR="00F270C9" w:rsidRPr="00A67E07" w:rsidRDefault="00F270C9" w:rsidP="00F270C9">
      <w:pPr>
        <w:contextualSpacing/>
        <w:rPr>
          <w:rFonts w:asciiTheme="minorHAnsi" w:hAnsiTheme="minorHAnsi" w:cstheme="minorHAnsi"/>
          <w:sz w:val="20"/>
          <w:szCs w:val="20"/>
        </w:rPr>
      </w:pPr>
      <w:r w:rsidRPr="00A67E07">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sidRPr="00A67E07">
        <w:rPr>
          <w:rFonts w:asciiTheme="minorHAnsi" w:hAnsiTheme="minorHAnsi" w:cstheme="minorHAnsi"/>
          <w:b/>
          <w:sz w:val="20"/>
          <w:szCs w:val="20"/>
        </w:rPr>
        <w:t xml:space="preserve">dne </w:t>
      </w:r>
      <w:r w:rsidR="00A67E07" w:rsidRPr="00A67E07">
        <w:rPr>
          <w:rFonts w:asciiTheme="minorHAnsi" w:hAnsiTheme="minorHAnsi" w:cstheme="minorHAnsi"/>
          <w:b/>
          <w:sz w:val="20"/>
          <w:szCs w:val="20"/>
        </w:rPr>
        <w:t>1. 2. 2017</w:t>
      </w:r>
      <w:r w:rsidRPr="00A67E07">
        <w:rPr>
          <w:rFonts w:asciiTheme="minorHAnsi" w:hAnsiTheme="minorHAnsi" w:cstheme="minorHAnsi"/>
          <w:b/>
          <w:sz w:val="20"/>
          <w:szCs w:val="20"/>
        </w:rPr>
        <w:t xml:space="preserve"> ob 10.00 uri</w:t>
      </w:r>
      <w:r w:rsidRPr="00A67E07">
        <w:rPr>
          <w:rFonts w:asciiTheme="minorHAnsi" w:hAnsiTheme="minorHAnsi" w:cstheme="minorHAnsi"/>
          <w:sz w:val="20"/>
          <w:szCs w:val="20"/>
        </w:rPr>
        <w:t xml:space="preserve"> po lokalnem času naročnika.</w:t>
      </w:r>
    </w:p>
    <w:p w14:paraId="71FE3E7F" w14:textId="77777777" w:rsidR="00F270C9" w:rsidRPr="00DD75CC" w:rsidRDefault="00F270C9" w:rsidP="00F270C9">
      <w:pPr>
        <w:contextualSpacing/>
        <w:rPr>
          <w:rFonts w:asciiTheme="minorHAnsi" w:hAnsiTheme="minorHAnsi" w:cstheme="minorHAnsi"/>
          <w:sz w:val="20"/>
          <w:szCs w:val="20"/>
        </w:rPr>
      </w:pPr>
    </w:p>
    <w:p w14:paraId="41B07B3C"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DD75CC" w:rsidRDefault="00F270C9" w:rsidP="00F270C9">
      <w:pPr>
        <w:contextualSpacing/>
        <w:rPr>
          <w:rFonts w:asciiTheme="minorHAnsi" w:hAnsiTheme="minorHAnsi" w:cstheme="minorHAnsi"/>
          <w:sz w:val="20"/>
          <w:szCs w:val="20"/>
        </w:rPr>
      </w:pPr>
    </w:p>
    <w:p w14:paraId="50501010"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 xml:space="preserve">Komisija na javnem odpiranju ponudb prebere naziv ponudnika in ponudbeno ceno. </w:t>
      </w:r>
    </w:p>
    <w:p w14:paraId="2A851798" w14:textId="77777777" w:rsidR="00F270C9" w:rsidRPr="00DD75CC" w:rsidRDefault="00F270C9" w:rsidP="00F270C9">
      <w:pPr>
        <w:contextualSpacing/>
        <w:rPr>
          <w:rFonts w:asciiTheme="minorHAnsi" w:hAnsiTheme="minorHAnsi" w:cstheme="minorHAnsi"/>
          <w:sz w:val="20"/>
          <w:szCs w:val="20"/>
        </w:rPr>
      </w:pPr>
    </w:p>
    <w:p w14:paraId="4EE6FDA1"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O odpiranju ponudb komisija sproti vodi zapisnik po zaporednih številkah ponudb.</w:t>
      </w:r>
    </w:p>
    <w:p w14:paraId="0E9CFA69" w14:textId="77777777" w:rsidR="00F270C9" w:rsidRPr="00DD75CC" w:rsidRDefault="00F270C9" w:rsidP="00F270C9">
      <w:pPr>
        <w:contextualSpacing/>
        <w:rPr>
          <w:rFonts w:asciiTheme="minorHAnsi" w:hAnsiTheme="minorHAnsi" w:cstheme="minorHAnsi"/>
          <w:sz w:val="20"/>
          <w:szCs w:val="20"/>
        </w:rPr>
      </w:pPr>
    </w:p>
    <w:p w14:paraId="373F375B"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DD75CC" w:rsidRDefault="00F270C9" w:rsidP="00F270C9">
      <w:pPr>
        <w:contextualSpacing/>
        <w:rPr>
          <w:rFonts w:asciiTheme="minorHAnsi" w:hAnsiTheme="minorHAnsi" w:cstheme="minorHAnsi"/>
          <w:sz w:val="20"/>
          <w:szCs w:val="20"/>
        </w:rPr>
      </w:pPr>
    </w:p>
    <w:p w14:paraId="76E3CAB1"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6FF3CE84" w14:textId="77777777" w:rsidR="006E55A9" w:rsidRDefault="006E55A9" w:rsidP="00DC2578">
      <w:pPr>
        <w:contextualSpacing/>
        <w:rPr>
          <w:rFonts w:asciiTheme="minorHAnsi" w:hAnsiTheme="minorHAnsi" w:cstheme="minorHAnsi"/>
          <w:sz w:val="20"/>
          <w:szCs w:val="20"/>
        </w:rPr>
      </w:pPr>
    </w:p>
    <w:p w14:paraId="774696A9" w14:textId="77777777" w:rsidR="006E55A9" w:rsidRPr="00DD75CC" w:rsidRDefault="006E55A9" w:rsidP="00DC2578">
      <w:pPr>
        <w:contextualSpacing/>
        <w:rPr>
          <w:rFonts w:asciiTheme="minorHAnsi" w:hAnsiTheme="minorHAnsi" w:cstheme="minorHAnsi"/>
          <w:sz w:val="20"/>
          <w:szCs w:val="20"/>
        </w:rPr>
      </w:pPr>
    </w:p>
    <w:p w14:paraId="7AF7DDF0" w14:textId="4D7D0B2B" w:rsidR="00DC2578" w:rsidRPr="00DD75CC" w:rsidRDefault="00F270C9" w:rsidP="00DC2578">
      <w:pPr>
        <w:pStyle w:val="Naslov8"/>
        <w:spacing w:before="0"/>
        <w:contextualSpacing/>
        <w:rPr>
          <w:rFonts w:asciiTheme="minorHAnsi" w:hAnsiTheme="minorHAnsi" w:cstheme="minorHAnsi"/>
          <w:b/>
          <w:sz w:val="20"/>
          <w:szCs w:val="20"/>
        </w:rPr>
      </w:pPr>
      <w:r w:rsidRPr="00DD75CC">
        <w:rPr>
          <w:rFonts w:asciiTheme="minorHAnsi" w:hAnsiTheme="minorHAnsi" w:cstheme="minorHAnsi"/>
          <w:b/>
          <w:sz w:val="20"/>
          <w:szCs w:val="20"/>
        </w:rPr>
        <w:t>I</w:t>
      </w:r>
      <w:r w:rsidR="00DC2578" w:rsidRPr="00DD75CC">
        <w:rPr>
          <w:rFonts w:asciiTheme="minorHAnsi" w:hAnsiTheme="minorHAnsi" w:cstheme="minorHAnsi"/>
          <w:b/>
          <w:sz w:val="20"/>
          <w:szCs w:val="20"/>
        </w:rPr>
        <w:t>V. PREGLED PONUDB</w:t>
      </w:r>
    </w:p>
    <w:p w14:paraId="7C4F5189" w14:textId="77777777" w:rsidR="00F270C9" w:rsidRPr="00DD75CC" w:rsidRDefault="00F270C9" w:rsidP="00F270C9"/>
    <w:p w14:paraId="69ED8523" w14:textId="7E55CCAB"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Naročnik </w:t>
      </w:r>
      <w:r w:rsidR="00FE6CFB" w:rsidRPr="00DD75CC">
        <w:rPr>
          <w:rFonts w:asciiTheme="minorHAnsi" w:hAnsiTheme="minorHAnsi" w:cstheme="minorHAnsi"/>
          <w:sz w:val="20"/>
          <w:szCs w:val="20"/>
        </w:rPr>
        <w:t>bo ponudbe najprej razvrstil glede na merilo</w:t>
      </w:r>
      <w:r w:rsidRPr="00DD75CC">
        <w:rPr>
          <w:rFonts w:asciiTheme="minorHAnsi" w:hAnsiTheme="minorHAnsi" w:cstheme="minorHAnsi"/>
          <w:sz w:val="20"/>
          <w:szCs w:val="20"/>
        </w:rPr>
        <w:t xml:space="preserve">, nato pa jih bo preveril z vidika ustreznosti zagotavljanja naročnikovih zahtev glede predmeta javnega naročila. </w:t>
      </w:r>
    </w:p>
    <w:p w14:paraId="01874E57" w14:textId="77777777" w:rsidR="00FE6CFB" w:rsidRPr="00DD75CC" w:rsidRDefault="00FE6CFB" w:rsidP="00F270C9">
      <w:pPr>
        <w:contextualSpacing/>
        <w:rPr>
          <w:rFonts w:asciiTheme="minorHAnsi" w:hAnsiTheme="minorHAnsi" w:cstheme="minorHAnsi"/>
          <w:sz w:val="20"/>
          <w:szCs w:val="20"/>
        </w:rPr>
      </w:pPr>
    </w:p>
    <w:p w14:paraId="66430C98" w14:textId="700B9735"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lastRenderedPageBreak/>
        <w:t xml:space="preserve">Za ponudnika, ki bo po </w:t>
      </w:r>
      <w:r w:rsidR="00FE6CFB" w:rsidRPr="00DD75CC">
        <w:rPr>
          <w:rFonts w:asciiTheme="minorHAnsi" w:hAnsiTheme="minorHAnsi" w:cstheme="minorHAnsi"/>
          <w:sz w:val="20"/>
          <w:szCs w:val="20"/>
        </w:rPr>
        <w:t>merilu</w:t>
      </w:r>
      <w:r w:rsidRPr="00DD75CC">
        <w:rPr>
          <w:rFonts w:asciiTheme="minorHAnsi" w:hAnsiTheme="minorHAnsi" w:cstheme="minorHAnsi"/>
          <w:sz w:val="20"/>
          <w:szCs w:val="20"/>
        </w:rPr>
        <w:t xml:space="preserve"> najugodnejši, bo naročnik preveril ali obstajajo razlogi za izključitev najugodnejšega ponudnika in ali ponudnik izpolnjuje pogoje za sodelovanje. </w:t>
      </w:r>
    </w:p>
    <w:p w14:paraId="1C676C8B" w14:textId="77777777" w:rsidR="00DC2578" w:rsidRPr="00DD75CC" w:rsidRDefault="00DC2578" w:rsidP="00DC2578">
      <w:pPr>
        <w:contextualSpacing/>
        <w:rPr>
          <w:rFonts w:asciiTheme="minorHAnsi" w:hAnsiTheme="minorHAnsi" w:cstheme="minorHAnsi"/>
          <w:sz w:val="20"/>
          <w:szCs w:val="20"/>
        </w:rPr>
      </w:pPr>
    </w:p>
    <w:p w14:paraId="46BBD8F4" w14:textId="77777777" w:rsidR="00DC2578" w:rsidRPr="00DD75CC" w:rsidRDefault="00DC2578" w:rsidP="00DC2578">
      <w:pPr>
        <w:contextualSpacing/>
        <w:rPr>
          <w:rFonts w:asciiTheme="minorHAnsi" w:hAnsiTheme="minorHAnsi" w:cstheme="minorHAnsi"/>
          <w:sz w:val="20"/>
          <w:szCs w:val="20"/>
        </w:rPr>
      </w:pPr>
    </w:p>
    <w:p w14:paraId="2F7ED4EB" w14:textId="18CB71DE" w:rsidR="00DC2578" w:rsidRPr="00DD75CC" w:rsidRDefault="00DC2578" w:rsidP="00DC2578">
      <w:pPr>
        <w:pStyle w:val="Naslov8"/>
        <w:spacing w:before="0"/>
        <w:contextualSpacing/>
        <w:rPr>
          <w:rFonts w:asciiTheme="minorHAnsi" w:hAnsiTheme="minorHAnsi" w:cstheme="minorHAnsi"/>
          <w:b/>
          <w:sz w:val="20"/>
          <w:szCs w:val="20"/>
        </w:rPr>
      </w:pPr>
      <w:r w:rsidRPr="00DD75CC">
        <w:rPr>
          <w:rFonts w:asciiTheme="minorHAnsi" w:hAnsiTheme="minorHAnsi" w:cstheme="minorHAnsi"/>
          <w:b/>
          <w:sz w:val="20"/>
          <w:szCs w:val="20"/>
        </w:rPr>
        <w:t xml:space="preserve">V. </w:t>
      </w:r>
      <w:r w:rsidR="00795A12" w:rsidRPr="00DD75CC">
        <w:rPr>
          <w:rFonts w:asciiTheme="minorHAnsi" w:hAnsiTheme="minorHAnsi" w:cstheme="minorHAnsi"/>
          <w:b/>
          <w:sz w:val="20"/>
          <w:szCs w:val="20"/>
        </w:rPr>
        <w:t>POGODBA</w:t>
      </w:r>
    </w:p>
    <w:p w14:paraId="2FBB11C4" w14:textId="77777777" w:rsidR="00DC2578" w:rsidRPr="00DD75CC" w:rsidRDefault="00DC2578" w:rsidP="00DC2578">
      <w:pPr>
        <w:contextualSpacing/>
        <w:rPr>
          <w:rFonts w:asciiTheme="minorHAnsi" w:hAnsiTheme="minorHAnsi" w:cstheme="minorHAnsi"/>
          <w:sz w:val="20"/>
          <w:szCs w:val="20"/>
        </w:rPr>
      </w:pPr>
    </w:p>
    <w:p w14:paraId="71661AF9" w14:textId="77777777" w:rsidR="00892921" w:rsidRPr="00DD75CC" w:rsidRDefault="00892921" w:rsidP="00892921">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DD75CC" w:rsidRDefault="00892921" w:rsidP="00892921">
      <w:pPr>
        <w:contextualSpacing/>
        <w:rPr>
          <w:rFonts w:asciiTheme="minorHAnsi" w:hAnsiTheme="minorHAnsi" w:cstheme="minorHAnsi"/>
          <w:sz w:val="20"/>
          <w:szCs w:val="20"/>
        </w:rPr>
      </w:pPr>
    </w:p>
    <w:p w14:paraId="44FA1B85" w14:textId="77777777" w:rsidR="00892921" w:rsidRPr="00DD75CC" w:rsidRDefault="00892921" w:rsidP="00892921">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DD75CC" w:rsidRDefault="00DC2578" w:rsidP="00DC2578">
      <w:pPr>
        <w:contextualSpacing/>
        <w:rPr>
          <w:rFonts w:asciiTheme="minorHAnsi" w:hAnsiTheme="minorHAnsi" w:cstheme="minorHAnsi"/>
          <w:sz w:val="20"/>
          <w:szCs w:val="20"/>
        </w:rPr>
      </w:pPr>
    </w:p>
    <w:p w14:paraId="3F7BE334" w14:textId="77777777" w:rsidR="00DC2578" w:rsidRPr="00DD75CC" w:rsidRDefault="00DC2578" w:rsidP="00DC2578">
      <w:pPr>
        <w:contextualSpacing/>
        <w:rPr>
          <w:rFonts w:asciiTheme="minorHAnsi" w:hAnsiTheme="minorHAnsi" w:cstheme="minorHAnsi"/>
          <w:sz w:val="20"/>
          <w:szCs w:val="20"/>
        </w:rPr>
      </w:pPr>
    </w:p>
    <w:p w14:paraId="0EC82865" w14:textId="629B5600" w:rsidR="00DC2578" w:rsidRPr="00DD75CC" w:rsidRDefault="00DC2578" w:rsidP="00DC2578">
      <w:pPr>
        <w:pStyle w:val="Naslov8"/>
        <w:spacing w:before="0"/>
        <w:contextualSpacing/>
        <w:rPr>
          <w:rFonts w:asciiTheme="minorHAnsi" w:hAnsiTheme="minorHAnsi" w:cstheme="minorHAnsi"/>
          <w:b/>
          <w:sz w:val="20"/>
          <w:szCs w:val="20"/>
        </w:rPr>
      </w:pPr>
      <w:r w:rsidRPr="00DD75CC">
        <w:rPr>
          <w:rFonts w:asciiTheme="minorHAnsi" w:hAnsiTheme="minorHAnsi" w:cstheme="minorHAnsi"/>
          <w:b/>
          <w:sz w:val="20"/>
          <w:szCs w:val="20"/>
        </w:rPr>
        <w:t>VI</w:t>
      </w:r>
      <w:r w:rsidR="00BF4144" w:rsidRPr="00DD75CC">
        <w:rPr>
          <w:rFonts w:asciiTheme="minorHAnsi" w:hAnsiTheme="minorHAnsi" w:cstheme="minorHAnsi"/>
          <w:b/>
          <w:sz w:val="20"/>
          <w:szCs w:val="20"/>
        </w:rPr>
        <w:t>I</w:t>
      </w:r>
      <w:r w:rsidRPr="00DD75CC">
        <w:rPr>
          <w:rFonts w:asciiTheme="minorHAnsi" w:hAnsiTheme="minorHAnsi" w:cstheme="minorHAnsi"/>
          <w:b/>
          <w:sz w:val="20"/>
          <w:szCs w:val="20"/>
        </w:rPr>
        <w:t>. PRAVNO VARSTVO</w:t>
      </w:r>
    </w:p>
    <w:p w14:paraId="2FC270C0" w14:textId="77777777" w:rsidR="00DC2578" w:rsidRPr="00DD75CC" w:rsidRDefault="00DC2578" w:rsidP="00DC2578">
      <w:pPr>
        <w:contextualSpacing/>
        <w:rPr>
          <w:rFonts w:asciiTheme="minorHAnsi" w:hAnsiTheme="minorHAnsi" w:cstheme="minorHAnsi"/>
          <w:sz w:val="20"/>
          <w:szCs w:val="20"/>
        </w:rPr>
      </w:pPr>
    </w:p>
    <w:p w14:paraId="0CCEA471" w14:textId="74081AF4"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DD75CC">
        <w:rPr>
          <w:rFonts w:asciiTheme="minorHAnsi" w:hAnsiTheme="minorHAnsi" w:cstheme="minorHAnsi"/>
          <w:sz w:val="20"/>
          <w:szCs w:val="20"/>
        </w:rPr>
        <w:t>Uradni list RS, št. 43/11, 60/11 – ZTP-D, 63/13 in 90/14 – ZDU-1I</w:t>
      </w:r>
      <w:r w:rsidRPr="00DD75CC">
        <w:rPr>
          <w:rFonts w:asciiTheme="minorHAnsi" w:hAnsiTheme="minorHAnsi" w:cstheme="minorHAnsi"/>
          <w:sz w:val="20"/>
          <w:szCs w:val="20"/>
        </w:rPr>
        <w:t>; v nadaljevanju: ZPVPJN), po postopku in na način kot ga določa zakon.</w:t>
      </w:r>
    </w:p>
    <w:p w14:paraId="6E8736D3" w14:textId="77777777" w:rsidR="00892921" w:rsidRPr="00DD75CC" w:rsidRDefault="00892921" w:rsidP="00892921">
      <w:pPr>
        <w:widowControl w:val="0"/>
        <w:rPr>
          <w:rFonts w:asciiTheme="minorHAnsi" w:hAnsiTheme="minorHAnsi" w:cstheme="minorHAnsi"/>
          <w:sz w:val="20"/>
          <w:szCs w:val="20"/>
        </w:rPr>
      </w:pPr>
    </w:p>
    <w:p w14:paraId="544F2A32" w14:textId="7777777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DD75CC" w:rsidRDefault="00892921" w:rsidP="00892921">
      <w:pPr>
        <w:widowControl w:val="0"/>
        <w:rPr>
          <w:rFonts w:asciiTheme="minorHAnsi" w:hAnsiTheme="minorHAnsi" w:cstheme="minorHAnsi"/>
          <w:sz w:val="20"/>
          <w:szCs w:val="20"/>
        </w:rPr>
      </w:pPr>
    </w:p>
    <w:p w14:paraId="73E6C4C9" w14:textId="7777777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Zahtevek za revizijo mora vsebovati:</w:t>
      </w:r>
    </w:p>
    <w:p w14:paraId="77185551" w14:textId="77777777" w:rsidR="00892921" w:rsidRPr="00DD75CC" w:rsidRDefault="00892921" w:rsidP="004F43A0">
      <w:pPr>
        <w:widowControl w:val="0"/>
        <w:numPr>
          <w:ilvl w:val="0"/>
          <w:numId w:val="6"/>
        </w:numPr>
        <w:rPr>
          <w:rFonts w:asciiTheme="minorHAnsi" w:hAnsiTheme="minorHAnsi" w:cstheme="minorHAnsi"/>
          <w:sz w:val="20"/>
          <w:szCs w:val="20"/>
        </w:rPr>
      </w:pPr>
      <w:r w:rsidRPr="00DD75CC">
        <w:rPr>
          <w:rFonts w:asciiTheme="minorHAnsi" w:hAnsiTheme="minorHAnsi" w:cstheme="minorHAnsi"/>
          <w:sz w:val="20"/>
          <w:szCs w:val="20"/>
        </w:rPr>
        <w:t>ime in naslov vlagatelja zahtevka (v nadaljnjem besedilu: vlagatelj) ter kontaktno osebo,</w:t>
      </w:r>
    </w:p>
    <w:p w14:paraId="7B8DFFD4" w14:textId="77777777" w:rsidR="00892921" w:rsidRPr="00DD75CC" w:rsidRDefault="00892921" w:rsidP="004F43A0">
      <w:pPr>
        <w:widowControl w:val="0"/>
        <w:numPr>
          <w:ilvl w:val="0"/>
          <w:numId w:val="6"/>
        </w:numPr>
        <w:rPr>
          <w:rFonts w:asciiTheme="minorHAnsi" w:hAnsiTheme="minorHAnsi" w:cstheme="minorHAnsi"/>
          <w:sz w:val="20"/>
          <w:szCs w:val="20"/>
        </w:rPr>
      </w:pPr>
      <w:r w:rsidRPr="00DD75CC">
        <w:rPr>
          <w:rFonts w:asciiTheme="minorHAnsi" w:hAnsiTheme="minorHAnsi" w:cstheme="minorHAnsi"/>
          <w:sz w:val="20"/>
          <w:szCs w:val="20"/>
        </w:rPr>
        <w:t>ime naročnika,</w:t>
      </w:r>
    </w:p>
    <w:p w14:paraId="119C6E84" w14:textId="77777777" w:rsidR="00892921" w:rsidRPr="00DD75CC" w:rsidRDefault="00892921" w:rsidP="004F43A0">
      <w:pPr>
        <w:widowControl w:val="0"/>
        <w:numPr>
          <w:ilvl w:val="0"/>
          <w:numId w:val="6"/>
        </w:numPr>
        <w:rPr>
          <w:rFonts w:asciiTheme="minorHAnsi" w:hAnsiTheme="minorHAnsi" w:cstheme="minorHAnsi"/>
          <w:sz w:val="20"/>
          <w:szCs w:val="20"/>
        </w:rPr>
      </w:pPr>
      <w:r w:rsidRPr="00DD75CC">
        <w:rPr>
          <w:rFonts w:asciiTheme="minorHAnsi" w:hAnsiTheme="minorHAnsi" w:cstheme="minorHAnsi"/>
          <w:sz w:val="20"/>
          <w:szCs w:val="20"/>
        </w:rPr>
        <w:t>oznako javnega naročila,</w:t>
      </w:r>
    </w:p>
    <w:p w14:paraId="3948733A" w14:textId="77777777" w:rsidR="00892921" w:rsidRPr="00DD75CC" w:rsidRDefault="00892921" w:rsidP="004F43A0">
      <w:pPr>
        <w:widowControl w:val="0"/>
        <w:numPr>
          <w:ilvl w:val="0"/>
          <w:numId w:val="6"/>
        </w:numPr>
        <w:rPr>
          <w:rFonts w:asciiTheme="minorHAnsi" w:hAnsiTheme="minorHAnsi" w:cstheme="minorHAnsi"/>
          <w:sz w:val="20"/>
          <w:szCs w:val="20"/>
        </w:rPr>
      </w:pPr>
      <w:r w:rsidRPr="00DD75CC">
        <w:rPr>
          <w:rFonts w:asciiTheme="minorHAnsi" w:hAnsiTheme="minorHAnsi" w:cstheme="minorHAnsi"/>
          <w:sz w:val="20"/>
          <w:szCs w:val="20"/>
        </w:rPr>
        <w:t>predmet javnega naročila,</w:t>
      </w:r>
    </w:p>
    <w:p w14:paraId="2B795788" w14:textId="77777777" w:rsidR="00892921" w:rsidRPr="00DD75CC" w:rsidRDefault="00892921" w:rsidP="004F43A0">
      <w:pPr>
        <w:widowControl w:val="0"/>
        <w:numPr>
          <w:ilvl w:val="0"/>
          <w:numId w:val="6"/>
        </w:numPr>
        <w:rPr>
          <w:rFonts w:asciiTheme="minorHAnsi" w:hAnsiTheme="minorHAnsi" w:cstheme="minorHAnsi"/>
          <w:sz w:val="20"/>
          <w:szCs w:val="20"/>
        </w:rPr>
      </w:pPr>
      <w:r w:rsidRPr="00DD75CC">
        <w:rPr>
          <w:rFonts w:asciiTheme="minorHAnsi" w:hAnsiTheme="minorHAnsi" w:cstheme="minorHAnsi"/>
          <w:sz w:val="20"/>
          <w:szCs w:val="20"/>
        </w:rPr>
        <w:t>očitane kršitve,</w:t>
      </w:r>
    </w:p>
    <w:p w14:paraId="691FBF9D" w14:textId="77777777" w:rsidR="00892921" w:rsidRPr="00DD75CC" w:rsidRDefault="00892921" w:rsidP="004F43A0">
      <w:pPr>
        <w:widowControl w:val="0"/>
        <w:numPr>
          <w:ilvl w:val="0"/>
          <w:numId w:val="6"/>
        </w:numPr>
        <w:rPr>
          <w:rFonts w:asciiTheme="minorHAnsi" w:hAnsiTheme="minorHAnsi" w:cstheme="minorHAnsi"/>
          <w:sz w:val="20"/>
          <w:szCs w:val="20"/>
        </w:rPr>
      </w:pPr>
      <w:r w:rsidRPr="00DD75CC">
        <w:rPr>
          <w:rFonts w:asciiTheme="minorHAnsi" w:hAnsiTheme="minorHAnsi" w:cstheme="minorHAnsi"/>
          <w:sz w:val="20"/>
          <w:szCs w:val="20"/>
        </w:rPr>
        <w:t>dejstva in dokaze, s katerimi se kršitve dokazujejo,</w:t>
      </w:r>
    </w:p>
    <w:p w14:paraId="0206E79E" w14:textId="77777777" w:rsidR="00892921" w:rsidRPr="00DD75CC" w:rsidRDefault="00892921" w:rsidP="004F43A0">
      <w:pPr>
        <w:widowControl w:val="0"/>
        <w:numPr>
          <w:ilvl w:val="0"/>
          <w:numId w:val="6"/>
        </w:numPr>
        <w:rPr>
          <w:rFonts w:asciiTheme="minorHAnsi" w:hAnsiTheme="minorHAnsi" w:cstheme="minorHAnsi"/>
          <w:sz w:val="20"/>
          <w:szCs w:val="20"/>
        </w:rPr>
      </w:pPr>
      <w:r w:rsidRPr="00DD75CC">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DD75CC" w:rsidRDefault="00892921" w:rsidP="004F43A0">
      <w:pPr>
        <w:widowControl w:val="0"/>
        <w:numPr>
          <w:ilvl w:val="0"/>
          <w:numId w:val="6"/>
        </w:numPr>
        <w:rPr>
          <w:rFonts w:asciiTheme="minorHAnsi" w:hAnsiTheme="minorHAnsi" w:cstheme="minorHAnsi"/>
          <w:sz w:val="20"/>
          <w:szCs w:val="20"/>
        </w:rPr>
      </w:pPr>
      <w:r w:rsidRPr="00DD75CC">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DD75CC" w:rsidRDefault="00892921" w:rsidP="00892921">
      <w:pPr>
        <w:widowControl w:val="0"/>
        <w:rPr>
          <w:rFonts w:asciiTheme="minorHAnsi" w:hAnsiTheme="minorHAnsi" w:cstheme="minorHAnsi"/>
          <w:sz w:val="20"/>
          <w:szCs w:val="20"/>
        </w:rPr>
      </w:pPr>
    </w:p>
    <w:p w14:paraId="402796B3" w14:textId="3626F279"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 xml:space="preserve">Vlagatelj mora v skladu s </w:t>
      </w:r>
      <w:r w:rsidR="006E55A9">
        <w:rPr>
          <w:rFonts w:asciiTheme="minorHAnsi" w:hAnsiTheme="minorHAnsi" w:cstheme="minorHAnsi"/>
          <w:sz w:val="20"/>
          <w:szCs w:val="20"/>
        </w:rPr>
        <w:t>tretjo</w:t>
      </w:r>
      <w:r w:rsidRPr="00DD75CC">
        <w:rPr>
          <w:rFonts w:asciiTheme="minorHAnsi" w:hAnsiTheme="minorHAnsi" w:cstheme="minorHAnsi"/>
          <w:sz w:val="20"/>
          <w:szCs w:val="20"/>
        </w:rPr>
        <w:t xml:space="preserve"> alinejo prvega odstavka 71. člena ZPVPJN zahtevku za revizijo priložiti pot</w:t>
      </w:r>
      <w:r w:rsidR="006E55A9">
        <w:rPr>
          <w:rFonts w:asciiTheme="minorHAnsi" w:hAnsiTheme="minorHAnsi" w:cstheme="minorHAnsi"/>
          <w:sz w:val="20"/>
          <w:szCs w:val="20"/>
        </w:rPr>
        <w:t>rdilo o plačilu takse v višini 3</w:t>
      </w:r>
      <w:r w:rsidRPr="00DD75CC">
        <w:rPr>
          <w:rFonts w:asciiTheme="minorHAnsi" w:hAnsiTheme="minorHAnsi" w:cstheme="minorHAnsi"/>
          <w:sz w:val="20"/>
          <w:szCs w:val="20"/>
        </w:rPr>
        <w:t>.500,00 EUR.</w:t>
      </w:r>
    </w:p>
    <w:p w14:paraId="49CD1BE1" w14:textId="77777777" w:rsidR="00892921" w:rsidRPr="00DD75CC" w:rsidRDefault="00892921" w:rsidP="00892921">
      <w:pPr>
        <w:widowControl w:val="0"/>
        <w:rPr>
          <w:rFonts w:asciiTheme="minorHAnsi" w:hAnsiTheme="minorHAnsi" w:cstheme="minorHAnsi"/>
          <w:sz w:val="20"/>
          <w:szCs w:val="20"/>
        </w:rPr>
      </w:pPr>
    </w:p>
    <w:p w14:paraId="5CB3722F" w14:textId="7777777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DD75CC" w:rsidRDefault="00892921" w:rsidP="00892921">
      <w:pPr>
        <w:widowControl w:val="0"/>
        <w:rPr>
          <w:rFonts w:asciiTheme="minorHAnsi" w:hAnsiTheme="minorHAnsi" w:cstheme="minorHAnsi"/>
          <w:sz w:val="20"/>
          <w:szCs w:val="20"/>
        </w:rPr>
      </w:pPr>
    </w:p>
    <w:p w14:paraId="3A07D962" w14:textId="7777777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DD75CC" w:rsidRDefault="00892921" w:rsidP="00892921">
      <w:pPr>
        <w:widowControl w:val="0"/>
        <w:rPr>
          <w:rFonts w:asciiTheme="minorHAnsi" w:hAnsiTheme="minorHAnsi" w:cstheme="minorHAnsi"/>
          <w:sz w:val="20"/>
          <w:szCs w:val="20"/>
        </w:rPr>
      </w:pPr>
    </w:p>
    <w:p w14:paraId="4CC7673D" w14:textId="614E7BE4"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Zahtevek za revizijo, ki se nanaša na vsebino objave, povabilo k oddaji ponudbe ali dokumentacijo</w:t>
      </w:r>
      <w:r w:rsidR="006E55A9">
        <w:rPr>
          <w:rFonts w:asciiTheme="minorHAnsi" w:hAnsiTheme="minorHAnsi" w:cstheme="minorHAnsi"/>
          <w:sz w:val="20"/>
          <w:szCs w:val="20"/>
        </w:rPr>
        <w:t xml:space="preserve"> v zvezi z oddajo javnega naročila</w:t>
      </w:r>
      <w:r w:rsidRPr="00DD75CC">
        <w:rPr>
          <w:rFonts w:asciiTheme="minorHAnsi" w:hAnsiTheme="minorHAnsi" w:cstheme="minorHAnsi"/>
          <w:sz w:val="20"/>
          <w:szCs w:val="20"/>
        </w:rPr>
        <w:t>, se lahko vloži najpozneje pet delovnih dni po poteku roka za predložitev ponudb.</w:t>
      </w:r>
    </w:p>
    <w:p w14:paraId="10C01B00" w14:textId="7777777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7A352041" w14:textId="77777777" w:rsidR="00DC2578" w:rsidRPr="00DD75CC" w:rsidRDefault="00EF123E" w:rsidP="00DC2578">
      <w:pPr>
        <w:contextualSpacing/>
        <w:rPr>
          <w:rFonts w:asciiTheme="minorHAnsi" w:hAnsiTheme="minorHAnsi" w:cstheme="minorHAnsi"/>
          <w:sz w:val="20"/>
          <w:szCs w:val="20"/>
        </w:rPr>
      </w:pPr>
      <w:r w:rsidRPr="00DD75CC">
        <w:rPr>
          <w:rFonts w:asciiTheme="minorHAnsi" w:hAnsiTheme="minorHAnsi" w:cstheme="minorHAnsi"/>
          <w:sz w:val="20"/>
          <w:szCs w:val="20"/>
        </w:rPr>
        <w:lastRenderedPageBreak/>
        <w:t>PONUDNIK</w:t>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00DC2578" w:rsidRPr="00DD75CC">
        <w:rPr>
          <w:rFonts w:asciiTheme="minorHAnsi" w:hAnsiTheme="minorHAnsi" w:cstheme="minorHAnsi"/>
          <w:sz w:val="20"/>
          <w:szCs w:val="20"/>
        </w:rPr>
        <w:t>OBR-1</w:t>
      </w:r>
    </w:p>
    <w:permStart w:id="817064374" w:edGrp="everyone"/>
    <w:p w14:paraId="303B9EE3" w14:textId="39F9B329" w:rsidR="00DC2578" w:rsidRPr="00DD75CC" w:rsidRDefault="005B7535" w:rsidP="00DC2578">
      <w:pPr>
        <w:contextualSpacing/>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6"/>
            <w:enabled/>
            <w:calcOnExit w:val="0"/>
            <w:textInput/>
          </w:ffData>
        </w:fldChar>
      </w:r>
      <w:bookmarkStart w:id="2" w:name="Besedilo6"/>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bookmarkStart w:id="3" w:name="_GoBack"/>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bookmarkEnd w:id="3"/>
      <w:r w:rsidRPr="00DD75CC">
        <w:rPr>
          <w:rFonts w:asciiTheme="minorHAnsi" w:hAnsiTheme="minorHAnsi" w:cstheme="minorHAnsi"/>
          <w:sz w:val="20"/>
          <w:szCs w:val="20"/>
        </w:rPr>
        <w:fldChar w:fldCharType="end"/>
      </w:r>
      <w:bookmarkEnd w:id="2"/>
      <w:permEnd w:id="817064374"/>
    </w:p>
    <w:p w14:paraId="7A4B3C95" w14:textId="77777777" w:rsidR="00EF123E" w:rsidRPr="00DD75CC" w:rsidRDefault="00EF123E" w:rsidP="00DC2578">
      <w:pPr>
        <w:contextualSpacing/>
        <w:rPr>
          <w:rFonts w:asciiTheme="minorHAnsi" w:hAnsiTheme="minorHAnsi" w:cstheme="minorHAnsi"/>
          <w:sz w:val="20"/>
          <w:szCs w:val="20"/>
        </w:rPr>
      </w:pPr>
    </w:p>
    <w:p w14:paraId="0A382975" w14:textId="0C325A80" w:rsidR="00DC2578" w:rsidRPr="00DD75CC" w:rsidRDefault="00DC2578" w:rsidP="00FE6CFB">
      <w:pPr>
        <w:contextualSpacing/>
        <w:jc w:val="center"/>
        <w:rPr>
          <w:rFonts w:asciiTheme="minorHAnsi" w:hAnsiTheme="minorHAnsi" w:cstheme="minorHAnsi"/>
          <w:sz w:val="20"/>
          <w:szCs w:val="20"/>
        </w:rPr>
      </w:pPr>
      <w:r w:rsidRPr="00DD75CC">
        <w:rPr>
          <w:rFonts w:asciiTheme="minorHAnsi" w:hAnsiTheme="minorHAnsi" w:cstheme="minorHAnsi"/>
          <w:b/>
          <w:bCs/>
          <w:sz w:val="20"/>
          <w:szCs w:val="20"/>
        </w:rPr>
        <w:t xml:space="preserve">PONUDBA ZA </w:t>
      </w:r>
      <w:r w:rsidR="005B5561" w:rsidRPr="005B5561">
        <w:rPr>
          <w:rFonts w:asciiTheme="minorHAnsi" w:hAnsiTheme="minorHAnsi" w:cstheme="minorHAnsi"/>
          <w:b/>
          <w:bCs/>
          <w:sz w:val="20"/>
        </w:rPr>
        <w:t>NADGRADNJO IN VZDRŽEVANJE AkosTestNet SISTEMA ZA OBDOBJE 3 LET</w:t>
      </w:r>
    </w:p>
    <w:p w14:paraId="279B1C1C" w14:textId="77777777" w:rsidR="00DC2578" w:rsidRPr="00DD75CC" w:rsidRDefault="00DC2578" w:rsidP="00DC2578">
      <w:pPr>
        <w:contextualSpacing/>
        <w:rPr>
          <w:rFonts w:asciiTheme="minorHAnsi" w:hAnsiTheme="minorHAnsi" w:cstheme="minorHAnsi"/>
          <w:b/>
          <w:bCs/>
          <w:iCs/>
          <w:sz w:val="20"/>
          <w:szCs w:val="20"/>
          <w:u w:val="single"/>
        </w:rPr>
      </w:pPr>
    </w:p>
    <w:p w14:paraId="04923744" w14:textId="77777777" w:rsidR="00DC2578" w:rsidRPr="00DD75CC" w:rsidRDefault="00DC2578" w:rsidP="00DC2578">
      <w:pPr>
        <w:contextualSpacing/>
        <w:rPr>
          <w:rFonts w:asciiTheme="minorHAnsi" w:hAnsiTheme="minorHAnsi" w:cstheme="minorHAnsi"/>
          <w:b/>
          <w:bCs/>
          <w:iCs/>
          <w:sz w:val="20"/>
          <w:szCs w:val="20"/>
          <w:u w:val="single"/>
        </w:rPr>
      </w:pPr>
      <w:r w:rsidRPr="00DD75CC">
        <w:rPr>
          <w:rFonts w:asciiTheme="minorHAnsi" w:hAnsiTheme="minorHAnsi" w:cstheme="minorHAnsi"/>
          <w:b/>
          <w:bCs/>
          <w:iCs/>
          <w:sz w:val="20"/>
          <w:szCs w:val="20"/>
          <w:u w:val="single"/>
        </w:rPr>
        <w:t>1. PONUDNIK</w:t>
      </w:r>
    </w:p>
    <w:p w14:paraId="785EDE0D" w14:textId="77777777" w:rsidR="00DC2578" w:rsidRPr="00DD75CC" w:rsidRDefault="00DC2578" w:rsidP="00DC2578">
      <w:pPr>
        <w:contextualSpacing/>
        <w:rPr>
          <w:rFonts w:asciiTheme="minorHAnsi" w:hAnsiTheme="minorHAnsi" w:cstheme="minorHAnsi"/>
          <w:b/>
          <w:bCs/>
          <w:iCs/>
          <w:sz w:val="20"/>
          <w:szCs w:val="20"/>
          <w:u w:val="single"/>
        </w:rPr>
      </w:pPr>
    </w:p>
    <w:p w14:paraId="6A799B52" w14:textId="77777777" w:rsidR="00DC2578" w:rsidRPr="00DD75CC" w:rsidRDefault="00DC2578" w:rsidP="00DC2578">
      <w:pPr>
        <w:contextualSpacing/>
        <w:rPr>
          <w:rFonts w:asciiTheme="minorHAnsi" w:hAnsiTheme="minorHAnsi" w:cstheme="minorHAnsi"/>
          <w:b/>
          <w:bCs/>
          <w:iCs/>
          <w:sz w:val="20"/>
          <w:szCs w:val="20"/>
          <w:u w:val="single"/>
        </w:rPr>
      </w:pPr>
      <w:r w:rsidRPr="00DD75CC">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DD75CC" w:rsidRDefault="009448BF" w:rsidP="00DC2578">
      <w:pPr>
        <w:contextualSpacing/>
        <w:rPr>
          <w:rFonts w:asciiTheme="minorHAnsi" w:hAnsiTheme="minorHAnsi" w:cstheme="minorHAnsi"/>
          <w:b/>
          <w:bCs/>
          <w:iCs/>
          <w:sz w:val="20"/>
          <w:szCs w:val="20"/>
        </w:rPr>
      </w:pPr>
    </w:p>
    <w:p w14:paraId="564889B4" w14:textId="77777777" w:rsidR="00DC2578" w:rsidRPr="00DD75CC" w:rsidRDefault="00DC2578" w:rsidP="00DC2578">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PONUDNIK OZ. POSLOVODEČI (v primeru skupnega nastopa):</w:t>
      </w:r>
    </w:p>
    <w:p w14:paraId="37D7B454" w14:textId="77777777" w:rsidR="00DC2578" w:rsidRPr="00DD75CC"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DD75CC" w14:paraId="64A539B0" w14:textId="77777777" w:rsidTr="00A05ABE">
        <w:tc>
          <w:tcPr>
            <w:tcW w:w="4551" w:type="dxa"/>
            <w:shd w:val="clear" w:color="auto" w:fill="auto"/>
          </w:tcPr>
          <w:p w14:paraId="692DD09B" w14:textId="77777777" w:rsidR="00DC2578" w:rsidRPr="00DD75CC" w:rsidRDefault="00DC2578" w:rsidP="00780875">
            <w:pPr>
              <w:contextualSpacing/>
              <w:rPr>
                <w:rFonts w:asciiTheme="minorHAnsi" w:hAnsiTheme="minorHAnsi" w:cstheme="minorHAnsi"/>
                <w:bCs/>
                <w:iCs/>
                <w:sz w:val="20"/>
                <w:szCs w:val="20"/>
              </w:rPr>
            </w:pPr>
          </w:p>
          <w:p w14:paraId="1DA8BF33"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Naziv oz. popolna firma ponudnika</w:t>
            </w:r>
          </w:p>
          <w:p w14:paraId="6DBBC8CA" w14:textId="77777777" w:rsidR="00DC2578" w:rsidRPr="00DD75CC"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bookmarkStart w:id="4" w:name="Besedilo7"/>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bookmarkEnd w:id="4"/>
            <w:permEnd w:id="1546784704"/>
          </w:p>
        </w:tc>
      </w:tr>
      <w:tr w:rsidR="00DC2578" w:rsidRPr="00DD75CC" w14:paraId="769CA326" w14:textId="77777777" w:rsidTr="00A05ABE">
        <w:tc>
          <w:tcPr>
            <w:tcW w:w="4551" w:type="dxa"/>
            <w:shd w:val="clear" w:color="auto" w:fill="auto"/>
          </w:tcPr>
          <w:p w14:paraId="31A30FAC" w14:textId="77777777" w:rsidR="00DC2578" w:rsidRPr="00DD75CC" w:rsidRDefault="00DC2578" w:rsidP="00780875">
            <w:pPr>
              <w:contextualSpacing/>
              <w:rPr>
                <w:rFonts w:asciiTheme="minorHAnsi" w:hAnsiTheme="minorHAnsi" w:cstheme="minorHAnsi"/>
                <w:bCs/>
                <w:iCs/>
                <w:sz w:val="20"/>
                <w:szCs w:val="20"/>
              </w:rPr>
            </w:pPr>
          </w:p>
          <w:p w14:paraId="579D0131"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Sedež ponudnika</w:t>
            </w:r>
          </w:p>
          <w:p w14:paraId="3D43881F" w14:textId="77777777" w:rsidR="00DC2578" w:rsidRPr="00DD75CC"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681519093"/>
          </w:p>
        </w:tc>
      </w:tr>
      <w:tr w:rsidR="00DC2578" w:rsidRPr="00DD75CC" w14:paraId="3EBE72A5" w14:textId="77777777" w:rsidTr="00A05ABE">
        <w:tc>
          <w:tcPr>
            <w:tcW w:w="4551" w:type="dxa"/>
            <w:shd w:val="clear" w:color="auto" w:fill="auto"/>
            <w:vAlign w:val="center"/>
          </w:tcPr>
          <w:p w14:paraId="2ADFA828" w14:textId="77777777" w:rsidR="005B7535" w:rsidRPr="00DD75CC" w:rsidRDefault="005B7535" w:rsidP="005B7535">
            <w:pPr>
              <w:contextualSpacing/>
              <w:jc w:val="left"/>
              <w:rPr>
                <w:rFonts w:asciiTheme="minorHAnsi" w:hAnsiTheme="minorHAnsi" w:cstheme="minorHAnsi"/>
                <w:bCs/>
                <w:iCs/>
                <w:sz w:val="20"/>
                <w:szCs w:val="20"/>
              </w:rPr>
            </w:pPr>
          </w:p>
          <w:p w14:paraId="6142D6DA" w14:textId="77777777" w:rsidR="005B7535" w:rsidRPr="00DD75CC" w:rsidRDefault="00DC2578" w:rsidP="005B7535">
            <w:pPr>
              <w:contextualSpacing/>
              <w:jc w:val="left"/>
              <w:rPr>
                <w:rFonts w:asciiTheme="minorHAnsi" w:hAnsiTheme="minorHAnsi" w:cstheme="minorHAnsi"/>
                <w:bCs/>
                <w:iCs/>
                <w:sz w:val="20"/>
                <w:szCs w:val="20"/>
              </w:rPr>
            </w:pPr>
            <w:r w:rsidRPr="00DD75CC">
              <w:rPr>
                <w:rFonts w:asciiTheme="minorHAnsi" w:hAnsiTheme="minorHAnsi" w:cstheme="minorHAnsi"/>
                <w:bCs/>
                <w:iCs/>
                <w:sz w:val="20"/>
                <w:szCs w:val="20"/>
              </w:rPr>
              <w:t>Odgovorna/e oseba/e oziroma zakoniti zast</w:t>
            </w:r>
            <w:r w:rsidR="005B7535" w:rsidRPr="00DD75CC">
              <w:rPr>
                <w:rFonts w:asciiTheme="minorHAnsi" w:hAnsiTheme="minorHAnsi" w:cstheme="minorHAnsi"/>
                <w:bCs/>
                <w:iCs/>
                <w:sz w:val="20"/>
                <w:szCs w:val="20"/>
              </w:rPr>
              <w:t>opnik(i) (podpisnik(i) pogodbe)</w:t>
            </w:r>
          </w:p>
          <w:p w14:paraId="2E6195EB" w14:textId="22292E09" w:rsidR="005B7535" w:rsidRPr="00DD75CC"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524632311"/>
          </w:p>
        </w:tc>
      </w:tr>
      <w:tr w:rsidR="00DC2578" w:rsidRPr="00DD75CC" w14:paraId="33964788" w14:textId="77777777" w:rsidTr="00A05ABE">
        <w:tc>
          <w:tcPr>
            <w:tcW w:w="4551" w:type="dxa"/>
            <w:shd w:val="clear" w:color="auto" w:fill="auto"/>
          </w:tcPr>
          <w:p w14:paraId="2B40E8CD" w14:textId="77777777" w:rsidR="00DC2578" w:rsidRPr="00DD75CC" w:rsidRDefault="00DC2578" w:rsidP="00780875">
            <w:pPr>
              <w:contextualSpacing/>
              <w:rPr>
                <w:rFonts w:asciiTheme="minorHAnsi" w:hAnsiTheme="minorHAnsi" w:cstheme="minorHAnsi"/>
                <w:bCs/>
                <w:iCs/>
                <w:sz w:val="20"/>
                <w:szCs w:val="20"/>
              </w:rPr>
            </w:pPr>
          </w:p>
          <w:p w14:paraId="742FD789"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Kontaktna oseba</w:t>
            </w:r>
          </w:p>
          <w:p w14:paraId="6A6CA584" w14:textId="77777777" w:rsidR="00DC2578" w:rsidRPr="00DD75CC"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62405854"/>
          </w:p>
        </w:tc>
      </w:tr>
      <w:tr w:rsidR="00DC2578" w:rsidRPr="00DD75CC" w14:paraId="6BCE1A5F" w14:textId="77777777" w:rsidTr="00A05ABE">
        <w:tc>
          <w:tcPr>
            <w:tcW w:w="4551" w:type="dxa"/>
            <w:shd w:val="clear" w:color="auto" w:fill="auto"/>
          </w:tcPr>
          <w:p w14:paraId="27430340" w14:textId="77777777" w:rsidR="00DC2578" w:rsidRPr="00DD75CC" w:rsidRDefault="00DC2578" w:rsidP="00780875">
            <w:pPr>
              <w:contextualSpacing/>
              <w:rPr>
                <w:rFonts w:asciiTheme="minorHAnsi" w:hAnsiTheme="minorHAnsi" w:cstheme="minorHAnsi"/>
                <w:bCs/>
                <w:iCs/>
                <w:sz w:val="20"/>
                <w:szCs w:val="20"/>
              </w:rPr>
            </w:pPr>
          </w:p>
          <w:p w14:paraId="50E075BB"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Telefon</w:t>
            </w:r>
          </w:p>
          <w:p w14:paraId="4E116BB6" w14:textId="77777777" w:rsidR="00DC2578" w:rsidRPr="00DD75CC"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556665553"/>
          </w:p>
        </w:tc>
      </w:tr>
      <w:tr w:rsidR="00DC2578" w:rsidRPr="00DD75CC" w14:paraId="0CC376D5" w14:textId="77777777" w:rsidTr="00A05ABE">
        <w:tc>
          <w:tcPr>
            <w:tcW w:w="4551" w:type="dxa"/>
            <w:shd w:val="clear" w:color="auto" w:fill="auto"/>
          </w:tcPr>
          <w:p w14:paraId="5CD68D12" w14:textId="77777777" w:rsidR="00DC2578" w:rsidRPr="00DD75CC" w:rsidRDefault="00DC2578" w:rsidP="00780875">
            <w:pPr>
              <w:contextualSpacing/>
              <w:rPr>
                <w:rFonts w:asciiTheme="minorHAnsi" w:hAnsiTheme="minorHAnsi" w:cstheme="minorHAnsi"/>
                <w:bCs/>
                <w:iCs/>
                <w:sz w:val="20"/>
                <w:szCs w:val="20"/>
              </w:rPr>
            </w:pPr>
          </w:p>
          <w:p w14:paraId="2DEECE5F"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Telefax</w:t>
            </w:r>
          </w:p>
          <w:p w14:paraId="3D6FDC64" w14:textId="77777777" w:rsidR="00DC2578" w:rsidRPr="00DD75CC"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448683911"/>
          </w:p>
        </w:tc>
      </w:tr>
      <w:tr w:rsidR="00DC2578" w:rsidRPr="00DD75CC" w14:paraId="1106560B" w14:textId="77777777" w:rsidTr="00A05ABE">
        <w:tc>
          <w:tcPr>
            <w:tcW w:w="4551" w:type="dxa"/>
            <w:shd w:val="clear" w:color="auto" w:fill="auto"/>
          </w:tcPr>
          <w:p w14:paraId="41B26E2B" w14:textId="77777777" w:rsidR="00DC2578" w:rsidRPr="00DD75CC" w:rsidRDefault="00DC2578" w:rsidP="00780875">
            <w:pPr>
              <w:contextualSpacing/>
              <w:rPr>
                <w:rFonts w:asciiTheme="minorHAnsi" w:hAnsiTheme="minorHAnsi" w:cstheme="minorHAnsi"/>
                <w:bCs/>
                <w:iCs/>
                <w:sz w:val="20"/>
                <w:szCs w:val="20"/>
              </w:rPr>
            </w:pPr>
          </w:p>
          <w:p w14:paraId="75394893"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Elektronski naslov</w:t>
            </w:r>
          </w:p>
          <w:p w14:paraId="31A23141" w14:textId="77777777" w:rsidR="00DC2578" w:rsidRPr="00DD75CC"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320969054"/>
          </w:p>
        </w:tc>
      </w:tr>
      <w:tr w:rsidR="00DC2578" w:rsidRPr="00DD75CC" w14:paraId="07DC8696" w14:textId="77777777" w:rsidTr="00A05ABE">
        <w:tc>
          <w:tcPr>
            <w:tcW w:w="4551" w:type="dxa"/>
            <w:shd w:val="clear" w:color="auto" w:fill="auto"/>
          </w:tcPr>
          <w:p w14:paraId="3B1F8FFB" w14:textId="77777777" w:rsidR="00DC2578" w:rsidRPr="00DD75CC" w:rsidRDefault="00DC2578" w:rsidP="00780875">
            <w:pPr>
              <w:contextualSpacing/>
              <w:rPr>
                <w:rFonts w:asciiTheme="minorHAnsi" w:hAnsiTheme="minorHAnsi" w:cstheme="minorHAnsi"/>
                <w:bCs/>
                <w:iCs/>
                <w:sz w:val="20"/>
                <w:szCs w:val="20"/>
              </w:rPr>
            </w:pPr>
          </w:p>
          <w:p w14:paraId="44E35B90"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Številka transakcijskega računa ponudnika (IBAN)</w:t>
            </w:r>
          </w:p>
          <w:p w14:paraId="613C72CF" w14:textId="77777777" w:rsidR="00DC2578" w:rsidRPr="00DD75CC"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687241244"/>
          </w:p>
        </w:tc>
      </w:tr>
      <w:tr w:rsidR="00DC2578" w:rsidRPr="00DD75CC" w14:paraId="5A924337" w14:textId="77777777" w:rsidTr="00A05ABE">
        <w:tc>
          <w:tcPr>
            <w:tcW w:w="4551" w:type="dxa"/>
            <w:shd w:val="clear" w:color="auto" w:fill="auto"/>
          </w:tcPr>
          <w:p w14:paraId="3223E962" w14:textId="77777777" w:rsidR="00DC2578" w:rsidRPr="00DD75CC" w:rsidRDefault="00DC2578" w:rsidP="00780875">
            <w:pPr>
              <w:contextualSpacing/>
              <w:rPr>
                <w:rFonts w:asciiTheme="minorHAnsi" w:hAnsiTheme="minorHAnsi" w:cstheme="minorHAnsi"/>
                <w:bCs/>
                <w:iCs/>
                <w:sz w:val="20"/>
                <w:szCs w:val="20"/>
              </w:rPr>
            </w:pPr>
          </w:p>
          <w:p w14:paraId="26BD139E"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Matična številka</w:t>
            </w:r>
          </w:p>
          <w:p w14:paraId="3EA66506" w14:textId="77777777" w:rsidR="00DC2578" w:rsidRPr="00DD75CC"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981490835"/>
          </w:p>
        </w:tc>
      </w:tr>
      <w:tr w:rsidR="00DC2578" w:rsidRPr="00DD75CC" w14:paraId="2C93F5DF" w14:textId="77777777" w:rsidTr="00A05ABE">
        <w:tc>
          <w:tcPr>
            <w:tcW w:w="4551" w:type="dxa"/>
            <w:shd w:val="clear" w:color="auto" w:fill="auto"/>
          </w:tcPr>
          <w:p w14:paraId="382981DA" w14:textId="77777777" w:rsidR="00DC2578" w:rsidRPr="00DD75CC" w:rsidRDefault="00DC2578" w:rsidP="00780875">
            <w:pPr>
              <w:contextualSpacing/>
              <w:rPr>
                <w:rFonts w:asciiTheme="minorHAnsi" w:hAnsiTheme="minorHAnsi" w:cstheme="minorHAnsi"/>
                <w:bCs/>
                <w:iCs/>
                <w:sz w:val="20"/>
                <w:szCs w:val="20"/>
              </w:rPr>
            </w:pPr>
          </w:p>
          <w:p w14:paraId="2B675F1D"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Identifikacijska številka za DDV</w:t>
            </w:r>
          </w:p>
          <w:p w14:paraId="37B8A9FC" w14:textId="77777777" w:rsidR="00DC2578" w:rsidRPr="00DD75CC"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2073456069"/>
          </w:p>
        </w:tc>
      </w:tr>
      <w:tr w:rsidR="00DC2578" w:rsidRPr="00DD75CC" w14:paraId="6AC101F8" w14:textId="77777777" w:rsidTr="00A05ABE">
        <w:tc>
          <w:tcPr>
            <w:tcW w:w="4551" w:type="dxa"/>
            <w:shd w:val="clear" w:color="auto" w:fill="auto"/>
          </w:tcPr>
          <w:p w14:paraId="434C27A8" w14:textId="77777777" w:rsidR="00DC2578" w:rsidRPr="00DD75CC" w:rsidRDefault="00DC2578" w:rsidP="00780875">
            <w:pPr>
              <w:contextualSpacing/>
              <w:rPr>
                <w:rFonts w:asciiTheme="minorHAnsi" w:hAnsiTheme="minorHAnsi" w:cstheme="minorHAnsi"/>
                <w:bCs/>
                <w:iCs/>
                <w:sz w:val="20"/>
                <w:szCs w:val="20"/>
              </w:rPr>
            </w:pPr>
          </w:p>
          <w:p w14:paraId="5B9A21FC"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Pristojni davčni urad</w:t>
            </w:r>
          </w:p>
          <w:p w14:paraId="4316A51A" w14:textId="77777777" w:rsidR="00DC2578" w:rsidRPr="00DD75CC"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539852088"/>
          </w:p>
        </w:tc>
      </w:tr>
    </w:tbl>
    <w:p w14:paraId="09756488" w14:textId="77777777" w:rsidR="00DC2578" w:rsidRPr="00DD75CC" w:rsidRDefault="00DC2578" w:rsidP="00DC2578">
      <w:pPr>
        <w:contextualSpacing/>
        <w:rPr>
          <w:rFonts w:asciiTheme="minorHAnsi" w:hAnsiTheme="minorHAnsi" w:cstheme="minorHAnsi"/>
          <w:b/>
          <w:bCs/>
          <w:iCs/>
          <w:sz w:val="20"/>
          <w:szCs w:val="20"/>
          <w:u w:val="single"/>
        </w:rPr>
      </w:pPr>
    </w:p>
    <w:p w14:paraId="779E7C49" w14:textId="77777777" w:rsidR="00EF123E" w:rsidRPr="00DD75CC" w:rsidRDefault="00EF123E" w:rsidP="00DC2578">
      <w:pPr>
        <w:contextualSpacing/>
        <w:rPr>
          <w:rFonts w:asciiTheme="minorHAnsi" w:hAnsiTheme="minorHAnsi" w:cstheme="minorHAnsi"/>
          <w:b/>
          <w:bCs/>
          <w:iCs/>
          <w:sz w:val="20"/>
          <w:szCs w:val="20"/>
          <w:u w:val="single"/>
        </w:rPr>
      </w:pPr>
    </w:p>
    <w:p w14:paraId="2D4DD9A4" w14:textId="77777777" w:rsidR="00A15D42" w:rsidRPr="00DD75CC" w:rsidRDefault="00A15D42">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br w:type="page"/>
      </w:r>
    </w:p>
    <w:p w14:paraId="1612F648" w14:textId="4CC499D2" w:rsidR="00DC2578" w:rsidRPr="00DD75CC" w:rsidRDefault="00DC2578" w:rsidP="00DC2578">
      <w:pPr>
        <w:contextualSpacing/>
        <w:rPr>
          <w:rFonts w:asciiTheme="minorHAnsi" w:hAnsiTheme="minorHAnsi" w:cstheme="minorHAnsi"/>
          <w:b/>
          <w:bCs/>
          <w:iCs/>
          <w:sz w:val="20"/>
          <w:szCs w:val="20"/>
          <w:u w:val="single"/>
        </w:rPr>
      </w:pPr>
      <w:r w:rsidRPr="00DD75CC">
        <w:rPr>
          <w:rFonts w:asciiTheme="minorHAnsi" w:hAnsiTheme="minorHAnsi" w:cstheme="minorHAnsi"/>
          <w:b/>
          <w:bCs/>
          <w:iCs/>
          <w:sz w:val="20"/>
          <w:szCs w:val="20"/>
          <w:u w:val="single"/>
        </w:rPr>
        <w:lastRenderedPageBreak/>
        <w:t>2. IZVEDBA JAVNEGA NAROČILA S PODIZVAJALCI:</w:t>
      </w:r>
    </w:p>
    <w:p w14:paraId="707EE213" w14:textId="77777777" w:rsidR="00DC2578" w:rsidRPr="00DD75CC" w:rsidRDefault="00DC2578" w:rsidP="00DC2578">
      <w:pPr>
        <w:contextualSpacing/>
        <w:rPr>
          <w:rFonts w:asciiTheme="minorHAnsi" w:hAnsiTheme="minorHAnsi" w:cstheme="minorHAnsi"/>
          <w:b/>
          <w:bCs/>
          <w:iCs/>
          <w:sz w:val="20"/>
          <w:szCs w:val="20"/>
          <w:u w:val="single"/>
        </w:rPr>
      </w:pPr>
    </w:p>
    <w:p w14:paraId="4EB3DC67" w14:textId="77777777" w:rsidR="00DC2578" w:rsidRPr="00DD75CC" w:rsidRDefault="00DC2578" w:rsidP="00DC2578">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DD75CC"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DD75CC" w14:paraId="688EBBEF" w14:textId="77777777" w:rsidTr="00780875">
        <w:tc>
          <w:tcPr>
            <w:tcW w:w="1668" w:type="dxa"/>
            <w:shd w:val="clear" w:color="auto" w:fill="auto"/>
          </w:tcPr>
          <w:p w14:paraId="5E670733" w14:textId="77777777" w:rsidR="00DC2578" w:rsidRPr="00DD75CC" w:rsidRDefault="00DC2578" w:rsidP="00780875">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Zap. št.</w:t>
            </w:r>
          </w:p>
        </w:tc>
        <w:tc>
          <w:tcPr>
            <w:tcW w:w="7618" w:type="dxa"/>
            <w:shd w:val="clear" w:color="auto" w:fill="auto"/>
          </w:tcPr>
          <w:p w14:paraId="318C25B1" w14:textId="77777777" w:rsidR="00DC2578" w:rsidRPr="00DD75CC" w:rsidRDefault="00DC2578" w:rsidP="00780875">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Nazivi oz. popolne firme podizvajalcev</w:t>
            </w:r>
          </w:p>
        </w:tc>
      </w:tr>
      <w:tr w:rsidR="00DC2578" w:rsidRPr="00DD75CC" w14:paraId="35C473AA" w14:textId="77777777" w:rsidTr="00A05ABE">
        <w:trPr>
          <w:trHeight w:val="723"/>
        </w:trPr>
        <w:tc>
          <w:tcPr>
            <w:tcW w:w="1668" w:type="dxa"/>
            <w:shd w:val="clear" w:color="auto" w:fill="auto"/>
          </w:tcPr>
          <w:p w14:paraId="46CCA859" w14:textId="77777777" w:rsidR="00DC2578" w:rsidRPr="00DD75CC" w:rsidRDefault="00DC2578" w:rsidP="00780875">
            <w:pPr>
              <w:contextualSpacing/>
              <w:rPr>
                <w:rFonts w:asciiTheme="minorHAnsi" w:hAnsiTheme="minorHAnsi" w:cstheme="minorHAnsi"/>
                <w:bCs/>
                <w:iCs/>
                <w:sz w:val="20"/>
                <w:szCs w:val="20"/>
              </w:rPr>
            </w:pPr>
          </w:p>
          <w:p w14:paraId="34634715"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821000548"/>
          </w:p>
        </w:tc>
      </w:tr>
      <w:tr w:rsidR="00DC2578" w:rsidRPr="00DD75CC" w14:paraId="3F98C8B7" w14:textId="77777777" w:rsidTr="00A05ABE">
        <w:tc>
          <w:tcPr>
            <w:tcW w:w="1668" w:type="dxa"/>
            <w:shd w:val="clear" w:color="auto" w:fill="auto"/>
          </w:tcPr>
          <w:p w14:paraId="4C960CCF" w14:textId="77777777" w:rsidR="00DC2578" w:rsidRPr="00DD75CC" w:rsidRDefault="00DC2578" w:rsidP="00780875">
            <w:pPr>
              <w:contextualSpacing/>
              <w:rPr>
                <w:rFonts w:asciiTheme="minorHAnsi" w:hAnsiTheme="minorHAnsi" w:cstheme="minorHAnsi"/>
                <w:bCs/>
                <w:iCs/>
                <w:sz w:val="20"/>
                <w:szCs w:val="20"/>
              </w:rPr>
            </w:pPr>
          </w:p>
          <w:p w14:paraId="3376490D"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2.</w:t>
            </w:r>
          </w:p>
          <w:p w14:paraId="5BDD481F" w14:textId="77777777" w:rsidR="00DC2578" w:rsidRPr="00DD75CC"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628061769"/>
          </w:p>
        </w:tc>
      </w:tr>
      <w:tr w:rsidR="00DC2578" w:rsidRPr="00DD75CC" w14:paraId="158C31E9" w14:textId="77777777" w:rsidTr="00A05ABE">
        <w:tc>
          <w:tcPr>
            <w:tcW w:w="1668" w:type="dxa"/>
            <w:shd w:val="clear" w:color="auto" w:fill="auto"/>
          </w:tcPr>
          <w:p w14:paraId="6358D9DD" w14:textId="77777777" w:rsidR="00DC2578" w:rsidRPr="00DD75CC" w:rsidRDefault="00DC2578" w:rsidP="00780875">
            <w:pPr>
              <w:contextualSpacing/>
              <w:rPr>
                <w:rFonts w:asciiTheme="minorHAnsi" w:hAnsiTheme="minorHAnsi" w:cstheme="minorHAnsi"/>
                <w:bCs/>
                <w:iCs/>
                <w:sz w:val="20"/>
                <w:szCs w:val="20"/>
              </w:rPr>
            </w:pPr>
          </w:p>
          <w:p w14:paraId="62AAD4C4"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3.</w:t>
            </w:r>
          </w:p>
          <w:p w14:paraId="4EB1491B" w14:textId="77777777" w:rsidR="00DC2578" w:rsidRPr="00DD75CC"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311513957"/>
          </w:p>
        </w:tc>
      </w:tr>
      <w:tr w:rsidR="00DC2578" w:rsidRPr="00DD75CC" w14:paraId="7230832D" w14:textId="77777777" w:rsidTr="00A05ABE">
        <w:tc>
          <w:tcPr>
            <w:tcW w:w="1668" w:type="dxa"/>
            <w:shd w:val="clear" w:color="auto" w:fill="auto"/>
          </w:tcPr>
          <w:p w14:paraId="3E637577" w14:textId="77777777" w:rsidR="00DC2578" w:rsidRPr="00DD75CC" w:rsidRDefault="00DC2578" w:rsidP="00780875">
            <w:pPr>
              <w:contextualSpacing/>
              <w:rPr>
                <w:rFonts w:asciiTheme="minorHAnsi" w:hAnsiTheme="minorHAnsi" w:cstheme="minorHAnsi"/>
                <w:bCs/>
                <w:iCs/>
                <w:sz w:val="20"/>
                <w:szCs w:val="20"/>
              </w:rPr>
            </w:pPr>
          </w:p>
          <w:p w14:paraId="089E1B18"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 xml:space="preserve">4. </w:t>
            </w:r>
          </w:p>
          <w:p w14:paraId="3482186C" w14:textId="77777777" w:rsidR="00DC2578" w:rsidRPr="00DD75CC"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68389372"/>
          </w:p>
        </w:tc>
      </w:tr>
    </w:tbl>
    <w:p w14:paraId="4A253C13" w14:textId="77777777" w:rsidR="00DC2578" w:rsidRPr="00DD75CC" w:rsidRDefault="00DC2578" w:rsidP="00DC2578">
      <w:pPr>
        <w:contextualSpacing/>
        <w:rPr>
          <w:rFonts w:asciiTheme="minorHAnsi" w:hAnsiTheme="minorHAnsi" w:cstheme="minorHAnsi"/>
          <w:bCs/>
          <w:iCs/>
          <w:sz w:val="20"/>
          <w:szCs w:val="20"/>
        </w:rPr>
      </w:pPr>
    </w:p>
    <w:p w14:paraId="117E7FF2" w14:textId="77777777" w:rsidR="00DC2578" w:rsidRPr="00DD75CC" w:rsidRDefault="00DC2578" w:rsidP="00DC2578">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DD75CC" w:rsidRDefault="00DC2578" w:rsidP="00DC2578">
      <w:pPr>
        <w:contextualSpacing/>
        <w:rPr>
          <w:rFonts w:asciiTheme="minorHAnsi" w:hAnsiTheme="minorHAnsi" w:cstheme="minorHAnsi"/>
          <w:bCs/>
          <w:iCs/>
          <w:sz w:val="20"/>
          <w:szCs w:val="20"/>
        </w:rPr>
      </w:pPr>
    </w:p>
    <w:p w14:paraId="1FE0F44E" w14:textId="77777777" w:rsidR="00DC2578" w:rsidRPr="00DD75CC" w:rsidRDefault="00DC2578" w:rsidP="00DC2578">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Del izvedbe javnega naročila, ki ga bo izvedel podizvajalec:</w:t>
      </w:r>
    </w:p>
    <w:p w14:paraId="1409288F" w14:textId="77777777" w:rsidR="00DC2578" w:rsidRPr="00DD75CC"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DD75CC" w14:paraId="416526AF" w14:textId="77777777" w:rsidTr="00A05ABE">
        <w:tc>
          <w:tcPr>
            <w:tcW w:w="3135" w:type="dxa"/>
            <w:shd w:val="clear" w:color="auto" w:fill="auto"/>
          </w:tcPr>
          <w:p w14:paraId="3E65AFB8" w14:textId="77777777" w:rsidR="00DC2578" w:rsidRPr="00DD75CC" w:rsidRDefault="00DC2578" w:rsidP="00780875">
            <w:pPr>
              <w:contextualSpacing/>
              <w:rPr>
                <w:rFonts w:asciiTheme="minorHAnsi" w:hAnsiTheme="minorHAnsi" w:cstheme="minorHAnsi"/>
                <w:bCs/>
                <w:iCs/>
                <w:sz w:val="20"/>
                <w:szCs w:val="20"/>
              </w:rPr>
            </w:pPr>
          </w:p>
          <w:p w14:paraId="5E130168"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Skrajšana firma podizvajalca</w:t>
            </w:r>
          </w:p>
          <w:p w14:paraId="1A29CB46" w14:textId="77777777" w:rsidR="00DC2578" w:rsidRPr="00DD75CC"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94645242"/>
          </w:p>
        </w:tc>
      </w:tr>
      <w:tr w:rsidR="00DC2578" w:rsidRPr="00DD75CC" w14:paraId="64E8DED5" w14:textId="77777777" w:rsidTr="00A05ABE">
        <w:tc>
          <w:tcPr>
            <w:tcW w:w="3135" w:type="dxa"/>
            <w:shd w:val="clear" w:color="auto" w:fill="auto"/>
          </w:tcPr>
          <w:p w14:paraId="5799BDF6" w14:textId="77777777" w:rsidR="005B7535" w:rsidRPr="00DD75CC" w:rsidRDefault="005B7535" w:rsidP="00780875">
            <w:pPr>
              <w:contextualSpacing/>
              <w:rPr>
                <w:rFonts w:asciiTheme="minorHAnsi" w:hAnsiTheme="minorHAnsi" w:cstheme="minorHAnsi"/>
                <w:bCs/>
                <w:iCs/>
                <w:sz w:val="20"/>
                <w:szCs w:val="20"/>
              </w:rPr>
            </w:pPr>
          </w:p>
          <w:p w14:paraId="40196FB7"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Opis dela izvedbe naročila, ki ga bo izvedel po</w:t>
            </w:r>
            <w:r w:rsidR="005B7535" w:rsidRPr="00DD75CC">
              <w:rPr>
                <w:rFonts w:asciiTheme="minorHAnsi" w:hAnsiTheme="minorHAnsi" w:cstheme="minorHAnsi"/>
                <w:bCs/>
                <w:iCs/>
                <w:sz w:val="20"/>
                <w:szCs w:val="20"/>
              </w:rPr>
              <w:t>dizvajalec</w:t>
            </w:r>
          </w:p>
          <w:p w14:paraId="243473E4" w14:textId="736CB770" w:rsidR="005B7535" w:rsidRPr="00DD75CC"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796606989"/>
          </w:p>
        </w:tc>
      </w:tr>
      <w:tr w:rsidR="00DC2578" w:rsidRPr="00DD75CC" w14:paraId="36FBA4F5" w14:textId="77777777" w:rsidTr="00A05ABE">
        <w:tc>
          <w:tcPr>
            <w:tcW w:w="3135" w:type="dxa"/>
            <w:shd w:val="clear" w:color="auto" w:fill="auto"/>
          </w:tcPr>
          <w:p w14:paraId="54B9740F" w14:textId="77777777" w:rsidR="00DC2578" w:rsidRPr="00DD75CC" w:rsidRDefault="00DC2578" w:rsidP="00780875">
            <w:pPr>
              <w:contextualSpacing/>
              <w:rPr>
                <w:rFonts w:asciiTheme="minorHAnsi" w:hAnsiTheme="minorHAnsi" w:cstheme="minorHAnsi"/>
                <w:bCs/>
                <w:iCs/>
                <w:sz w:val="20"/>
                <w:szCs w:val="20"/>
              </w:rPr>
            </w:pPr>
          </w:p>
          <w:p w14:paraId="69A645C1"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Količina</w:t>
            </w:r>
          </w:p>
          <w:p w14:paraId="2ACEE2F1" w14:textId="77777777" w:rsidR="00DC2578" w:rsidRPr="00DD75CC"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30626166"/>
          </w:p>
        </w:tc>
      </w:tr>
      <w:tr w:rsidR="00DC2578" w:rsidRPr="00DD75CC" w14:paraId="174F9903" w14:textId="77777777" w:rsidTr="00A05ABE">
        <w:tc>
          <w:tcPr>
            <w:tcW w:w="3135" w:type="dxa"/>
            <w:shd w:val="clear" w:color="auto" w:fill="auto"/>
          </w:tcPr>
          <w:p w14:paraId="6EF42ECE" w14:textId="77777777" w:rsidR="00DC2578" w:rsidRPr="00DD75CC" w:rsidRDefault="00DC2578" w:rsidP="00780875">
            <w:pPr>
              <w:contextualSpacing/>
              <w:rPr>
                <w:rFonts w:asciiTheme="minorHAnsi" w:hAnsiTheme="minorHAnsi" w:cstheme="minorHAnsi"/>
                <w:bCs/>
                <w:iCs/>
                <w:sz w:val="20"/>
                <w:szCs w:val="20"/>
              </w:rPr>
            </w:pPr>
          </w:p>
          <w:p w14:paraId="28B492F1"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Vrednost</w:t>
            </w:r>
          </w:p>
          <w:p w14:paraId="3275F600" w14:textId="77777777" w:rsidR="00DC2578" w:rsidRPr="00DD75CC"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535780408"/>
          </w:p>
        </w:tc>
      </w:tr>
      <w:tr w:rsidR="00EF123E" w:rsidRPr="00DD75CC" w14:paraId="135E51AB" w14:textId="77777777" w:rsidTr="00A05ABE">
        <w:tc>
          <w:tcPr>
            <w:tcW w:w="3135" w:type="dxa"/>
            <w:shd w:val="clear" w:color="auto" w:fill="auto"/>
          </w:tcPr>
          <w:p w14:paraId="63ADC3CE" w14:textId="77777777" w:rsidR="00EF123E" w:rsidRPr="00DD75CC" w:rsidRDefault="00EF123E" w:rsidP="00780875">
            <w:pPr>
              <w:contextualSpacing/>
              <w:rPr>
                <w:rFonts w:asciiTheme="minorHAnsi" w:hAnsiTheme="minorHAnsi" w:cstheme="minorHAnsi"/>
                <w:bCs/>
                <w:iCs/>
                <w:sz w:val="20"/>
                <w:szCs w:val="20"/>
              </w:rPr>
            </w:pPr>
          </w:p>
          <w:p w14:paraId="1C3DAD20" w14:textId="77777777" w:rsidR="00EF123E" w:rsidRPr="00DD75CC" w:rsidRDefault="00EF123E"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Kraj izvedbe</w:t>
            </w:r>
          </w:p>
          <w:p w14:paraId="05275EB3" w14:textId="77777777" w:rsidR="00EF123E" w:rsidRPr="00DD75CC"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237859126"/>
          </w:p>
        </w:tc>
      </w:tr>
      <w:tr w:rsidR="00DC2578" w:rsidRPr="00DD75CC" w14:paraId="6EC39E83" w14:textId="77777777" w:rsidTr="00A05ABE">
        <w:tc>
          <w:tcPr>
            <w:tcW w:w="3135" w:type="dxa"/>
            <w:shd w:val="clear" w:color="auto" w:fill="auto"/>
          </w:tcPr>
          <w:p w14:paraId="246FD5F4" w14:textId="77777777" w:rsidR="00DC2578" w:rsidRPr="00DD75CC" w:rsidRDefault="00DC2578" w:rsidP="00780875">
            <w:pPr>
              <w:contextualSpacing/>
              <w:rPr>
                <w:rFonts w:asciiTheme="minorHAnsi" w:hAnsiTheme="minorHAnsi" w:cstheme="minorHAnsi"/>
                <w:bCs/>
                <w:iCs/>
                <w:sz w:val="20"/>
                <w:szCs w:val="20"/>
              </w:rPr>
            </w:pPr>
          </w:p>
          <w:p w14:paraId="716FBA65" w14:textId="77777777" w:rsidR="00DC2578" w:rsidRPr="00DD75CC" w:rsidRDefault="00EF123E"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Rok</w:t>
            </w:r>
            <w:r w:rsidR="00DC2578" w:rsidRPr="00DD75CC">
              <w:rPr>
                <w:rFonts w:asciiTheme="minorHAnsi" w:hAnsiTheme="minorHAnsi" w:cstheme="minorHAnsi"/>
                <w:bCs/>
                <w:iCs/>
                <w:sz w:val="20"/>
                <w:szCs w:val="20"/>
              </w:rPr>
              <w:t xml:space="preserve"> izvedbe</w:t>
            </w:r>
          </w:p>
          <w:p w14:paraId="664E9CD7" w14:textId="77777777" w:rsidR="00DC2578" w:rsidRPr="00DD75CC"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934754785"/>
          </w:p>
        </w:tc>
      </w:tr>
    </w:tbl>
    <w:p w14:paraId="61A4EEEA" w14:textId="77777777" w:rsidR="00DC2578" w:rsidRPr="00DD75CC" w:rsidRDefault="00DC2578" w:rsidP="00DC2578">
      <w:pPr>
        <w:rPr>
          <w:rFonts w:asciiTheme="minorHAnsi" w:hAnsiTheme="minorHAnsi"/>
          <w:color w:val="000000" w:themeColor="text1"/>
          <w:sz w:val="20"/>
          <w:szCs w:val="20"/>
        </w:rPr>
      </w:pPr>
    </w:p>
    <w:p w14:paraId="0FC75A21" w14:textId="77777777" w:rsidR="00EF123E" w:rsidRPr="00DD75CC" w:rsidRDefault="00EF123E" w:rsidP="00DC2578">
      <w:pPr>
        <w:contextualSpacing/>
        <w:rPr>
          <w:rFonts w:asciiTheme="minorHAnsi" w:hAnsiTheme="minorHAnsi" w:cstheme="minorHAnsi"/>
          <w:bCs/>
          <w:iCs/>
          <w:sz w:val="20"/>
          <w:szCs w:val="20"/>
        </w:rPr>
      </w:pPr>
    </w:p>
    <w:p w14:paraId="6DD9525E" w14:textId="77777777" w:rsidR="00EF123E" w:rsidRPr="00DD75CC" w:rsidRDefault="00EF123E" w:rsidP="00DC2578">
      <w:pPr>
        <w:contextualSpacing/>
        <w:rPr>
          <w:rFonts w:asciiTheme="minorHAnsi" w:hAnsiTheme="minorHAnsi" w:cstheme="minorHAnsi"/>
          <w:bCs/>
          <w:iCs/>
          <w:sz w:val="20"/>
          <w:szCs w:val="20"/>
        </w:rPr>
      </w:pPr>
    </w:p>
    <w:p w14:paraId="4539CAB2" w14:textId="77777777" w:rsidR="00EF123E" w:rsidRPr="00DD75CC" w:rsidRDefault="00EF123E" w:rsidP="00DC2578">
      <w:pPr>
        <w:contextualSpacing/>
        <w:rPr>
          <w:rFonts w:asciiTheme="minorHAnsi" w:hAnsiTheme="minorHAnsi" w:cstheme="minorHAnsi"/>
          <w:bCs/>
          <w:iCs/>
          <w:sz w:val="20"/>
          <w:szCs w:val="20"/>
        </w:rPr>
      </w:pPr>
    </w:p>
    <w:p w14:paraId="5521F3E4" w14:textId="77777777" w:rsidR="00EF123E" w:rsidRPr="00DD75CC" w:rsidRDefault="00EF123E" w:rsidP="00DC2578">
      <w:pPr>
        <w:contextualSpacing/>
        <w:rPr>
          <w:rFonts w:asciiTheme="minorHAnsi" w:hAnsiTheme="minorHAnsi" w:cstheme="minorHAnsi"/>
          <w:bCs/>
          <w:iCs/>
          <w:sz w:val="20"/>
          <w:szCs w:val="20"/>
        </w:rPr>
      </w:pPr>
    </w:p>
    <w:p w14:paraId="78BEEE76" w14:textId="77777777" w:rsidR="00A15D42" w:rsidRPr="00DD75CC" w:rsidRDefault="00A15D42">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br w:type="page"/>
      </w:r>
    </w:p>
    <w:p w14:paraId="12965AE1" w14:textId="1EA345F1" w:rsidR="00DC2578" w:rsidRPr="00DD75CC" w:rsidRDefault="00DC2578" w:rsidP="00DC2578">
      <w:pPr>
        <w:contextualSpacing/>
        <w:rPr>
          <w:rFonts w:asciiTheme="minorHAnsi" w:hAnsiTheme="minorHAnsi" w:cstheme="minorHAnsi"/>
          <w:b/>
          <w:bCs/>
          <w:iCs/>
          <w:sz w:val="20"/>
          <w:szCs w:val="20"/>
          <w:u w:val="single"/>
        </w:rPr>
      </w:pPr>
      <w:r w:rsidRPr="00DD75CC">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DD75CC" w:rsidRDefault="00DC2578" w:rsidP="00DC2578">
      <w:pPr>
        <w:contextualSpacing/>
        <w:rPr>
          <w:rFonts w:asciiTheme="minorHAnsi" w:hAnsiTheme="minorHAnsi" w:cstheme="minorHAnsi"/>
          <w:bCs/>
          <w:iCs/>
          <w:sz w:val="20"/>
          <w:szCs w:val="20"/>
        </w:rPr>
      </w:pPr>
    </w:p>
    <w:p w14:paraId="211E2CF1" w14:textId="43819E8B" w:rsidR="00DC2578" w:rsidRPr="00DD75CC" w:rsidRDefault="00DC2578" w:rsidP="00DC2578">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To točko izpolnijo ponudniki v primeru, da bodo javno naročilo izvedli v skupn</w:t>
      </w:r>
      <w:r w:rsidR="00512990" w:rsidRPr="00DD75CC">
        <w:rPr>
          <w:rFonts w:asciiTheme="minorHAnsi" w:hAnsiTheme="minorHAnsi" w:cstheme="minorHAnsi"/>
          <w:bCs/>
          <w:iCs/>
          <w:sz w:val="20"/>
          <w:szCs w:val="20"/>
        </w:rPr>
        <w:t>i izvedbi. Hkrati pa vsak od so</w:t>
      </w:r>
      <w:r w:rsidRPr="00DD75CC">
        <w:rPr>
          <w:rFonts w:asciiTheme="minorHAnsi" w:hAnsiTheme="minorHAnsi" w:cstheme="minorHAnsi"/>
          <w:bCs/>
          <w:iCs/>
          <w:sz w:val="20"/>
          <w:szCs w:val="20"/>
        </w:rPr>
        <w:t xml:space="preserve">ponudnikov izpolni tudi 1. točko tega obrazca. </w:t>
      </w:r>
    </w:p>
    <w:p w14:paraId="2D751030" w14:textId="77777777" w:rsidR="00FE6CFB" w:rsidRPr="00DD75CC"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DD75CC" w14:paraId="4746BB4D" w14:textId="77777777" w:rsidTr="00780875">
        <w:tc>
          <w:tcPr>
            <w:tcW w:w="1635" w:type="dxa"/>
            <w:shd w:val="clear" w:color="auto" w:fill="auto"/>
          </w:tcPr>
          <w:p w14:paraId="1DAEE71B" w14:textId="77777777" w:rsidR="00DC2578" w:rsidRPr="00DD75CC" w:rsidRDefault="00DC2578" w:rsidP="00780875">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Zap. št.</w:t>
            </w:r>
          </w:p>
          <w:p w14:paraId="59E4AA35" w14:textId="77777777" w:rsidR="00DC2578" w:rsidRPr="00DD75CC"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DD75CC" w:rsidRDefault="00512990" w:rsidP="00780875">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Nazivi oz. popolne firme so</w:t>
            </w:r>
            <w:r w:rsidR="00DC2578" w:rsidRPr="00DD75CC">
              <w:rPr>
                <w:rFonts w:asciiTheme="minorHAnsi" w:hAnsiTheme="minorHAnsi" w:cstheme="minorHAnsi"/>
                <w:b/>
                <w:bCs/>
                <w:iCs/>
                <w:sz w:val="20"/>
                <w:szCs w:val="20"/>
              </w:rPr>
              <w:t>ponudnikov</w:t>
            </w:r>
          </w:p>
        </w:tc>
      </w:tr>
      <w:tr w:rsidR="00DC2578" w:rsidRPr="00DD75CC" w14:paraId="0BE180CD" w14:textId="77777777" w:rsidTr="00A05ABE">
        <w:tc>
          <w:tcPr>
            <w:tcW w:w="1635" w:type="dxa"/>
            <w:shd w:val="clear" w:color="auto" w:fill="auto"/>
          </w:tcPr>
          <w:p w14:paraId="7F8C46D2" w14:textId="77777777" w:rsidR="00DC2578" w:rsidRPr="00DD75CC" w:rsidRDefault="00DC2578" w:rsidP="00780875">
            <w:pPr>
              <w:contextualSpacing/>
              <w:rPr>
                <w:rFonts w:asciiTheme="minorHAnsi" w:hAnsiTheme="minorHAnsi" w:cstheme="minorHAnsi"/>
                <w:bCs/>
                <w:iCs/>
                <w:sz w:val="20"/>
                <w:szCs w:val="20"/>
              </w:rPr>
            </w:pPr>
          </w:p>
          <w:p w14:paraId="4385DBED"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1.</w:t>
            </w:r>
          </w:p>
          <w:p w14:paraId="0152F3D6" w14:textId="77777777" w:rsidR="00DC2578" w:rsidRPr="00DD75CC"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250770343"/>
          </w:p>
        </w:tc>
      </w:tr>
      <w:tr w:rsidR="00DC2578" w:rsidRPr="00DD75CC" w14:paraId="4FE09F13" w14:textId="77777777" w:rsidTr="00A05ABE">
        <w:tc>
          <w:tcPr>
            <w:tcW w:w="1635" w:type="dxa"/>
            <w:shd w:val="clear" w:color="auto" w:fill="auto"/>
          </w:tcPr>
          <w:p w14:paraId="6516E3DB" w14:textId="77777777" w:rsidR="00DC2578" w:rsidRPr="00DD75CC" w:rsidRDefault="00DC2578" w:rsidP="00780875">
            <w:pPr>
              <w:contextualSpacing/>
              <w:rPr>
                <w:rFonts w:asciiTheme="minorHAnsi" w:hAnsiTheme="minorHAnsi" w:cstheme="minorHAnsi"/>
                <w:bCs/>
                <w:iCs/>
                <w:sz w:val="20"/>
                <w:szCs w:val="20"/>
              </w:rPr>
            </w:pPr>
          </w:p>
          <w:p w14:paraId="2828936B"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2.</w:t>
            </w:r>
          </w:p>
          <w:p w14:paraId="3A3028EB" w14:textId="77777777" w:rsidR="00193670" w:rsidRPr="00DD75CC"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DD75CC" w:rsidRDefault="005B7535" w:rsidP="00A05ABE">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310851870"/>
          </w:p>
        </w:tc>
      </w:tr>
      <w:tr w:rsidR="00DC2578" w:rsidRPr="00DD75CC" w14:paraId="0251E21A" w14:textId="77777777" w:rsidTr="00A05ABE">
        <w:tc>
          <w:tcPr>
            <w:tcW w:w="1635" w:type="dxa"/>
            <w:shd w:val="clear" w:color="auto" w:fill="auto"/>
          </w:tcPr>
          <w:p w14:paraId="7743724B" w14:textId="77777777" w:rsidR="00DC2578" w:rsidRPr="00DD75CC" w:rsidRDefault="00DC2578" w:rsidP="00780875">
            <w:pPr>
              <w:contextualSpacing/>
              <w:rPr>
                <w:rFonts w:asciiTheme="minorHAnsi" w:hAnsiTheme="minorHAnsi" w:cstheme="minorHAnsi"/>
                <w:bCs/>
                <w:iCs/>
                <w:sz w:val="20"/>
                <w:szCs w:val="20"/>
              </w:rPr>
            </w:pPr>
          </w:p>
          <w:p w14:paraId="75FA8E0E"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3.</w:t>
            </w:r>
          </w:p>
          <w:p w14:paraId="718491A4" w14:textId="77777777" w:rsidR="00193670" w:rsidRPr="00DD75CC"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DD75CC" w:rsidRDefault="005B7535" w:rsidP="00A05ABE">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297499048"/>
          </w:p>
        </w:tc>
      </w:tr>
      <w:tr w:rsidR="00DC2578" w:rsidRPr="00DD75CC" w14:paraId="75C90943" w14:textId="77777777" w:rsidTr="00A05ABE">
        <w:tc>
          <w:tcPr>
            <w:tcW w:w="1635" w:type="dxa"/>
            <w:shd w:val="clear" w:color="auto" w:fill="auto"/>
          </w:tcPr>
          <w:p w14:paraId="1A5BB0E7" w14:textId="77777777" w:rsidR="00DC2578" w:rsidRPr="00DD75CC" w:rsidRDefault="00DC2578" w:rsidP="00780875">
            <w:pPr>
              <w:contextualSpacing/>
              <w:rPr>
                <w:rFonts w:asciiTheme="minorHAnsi" w:hAnsiTheme="minorHAnsi" w:cstheme="minorHAnsi"/>
                <w:bCs/>
                <w:iCs/>
                <w:sz w:val="20"/>
                <w:szCs w:val="20"/>
              </w:rPr>
            </w:pPr>
          </w:p>
          <w:p w14:paraId="27334C15"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4.</w:t>
            </w:r>
          </w:p>
          <w:p w14:paraId="4A9E3CE6" w14:textId="77777777" w:rsidR="00193670" w:rsidRPr="00DD75CC"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DD75CC" w:rsidRDefault="005B7535" w:rsidP="00A05ABE">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10436767"/>
          </w:p>
        </w:tc>
      </w:tr>
    </w:tbl>
    <w:p w14:paraId="3C754368" w14:textId="77777777" w:rsidR="00DC2578" w:rsidRPr="00DD75CC" w:rsidRDefault="00DC2578" w:rsidP="00DC2578">
      <w:pPr>
        <w:contextualSpacing/>
        <w:rPr>
          <w:rFonts w:asciiTheme="minorHAnsi" w:hAnsiTheme="minorHAnsi" w:cstheme="minorHAnsi"/>
          <w:bCs/>
          <w:iCs/>
          <w:sz w:val="20"/>
          <w:szCs w:val="20"/>
        </w:rPr>
      </w:pPr>
    </w:p>
    <w:p w14:paraId="79A7AE31" w14:textId="77777777" w:rsidR="00EF123E" w:rsidRPr="00DD75CC" w:rsidRDefault="00EF123E" w:rsidP="00DC2578">
      <w:pPr>
        <w:contextualSpacing/>
        <w:rPr>
          <w:rFonts w:asciiTheme="minorHAnsi" w:hAnsiTheme="minorHAnsi" w:cstheme="minorHAnsi"/>
          <w:bCs/>
          <w:iCs/>
          <w:sz w:val="20"/>
          <w:szCs w:val="20"/>
        </w:rPr>
      </w:pPr>
    </w:p>
    <w:p w14:paraId="30D27D98" w14:textId="77777777" w:rsidR="00DC2578" w:rsidRPr="00DD75CC" w:rsidRDefault="00DC2578" w:rsidP="00DC2578">
      <w:pPr>
        <w:contextualSpacing/>
        <w:rPr>
          <w:rFonts w:asciiTheme="minorHAnsi" w:hAnsiTheme="minorHAnsi" w:cstheme="minorHAnsi"/>
          <w:b/>
          <w:bCs/>
          <w:iCs/>
          <w:sz w:val="20"/>
          <w:szCs w:val="20"/>
          <w:u w:val="single"/>
        </w:rPr>
      </w:pPr>
      <w:r w:rsidRPr="00DD75CC">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DD75CC" w:rsidRDefault="00DC2578" w:rsidP="00DC2578">
      <w:pPr>
        <w:contextualSpacing/>
        <w:rPr>
          <w:rFonts w:asciiTheme="minorHAnsi" w:hAnsiTheme="minorHAnsi" w:cstheme="minorHAnsi"/>
          <w:bCs/>
          <w:iCs/>
          <w:sz w:val="20"/>
          <w:szCs w:val="20"/>
        </w:rPr>
      </w:pPr>
    </w:p>
    <w:p w14:paraId="3F7F329B" w14:textId="77777777" w:rsidR="00DC2578" w:rsidRPr="00DD75CC" w:rsidRDefault="00DC2578" w:rsidP="00DC2578">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Izjavljamo, da:</w:t>
      </w:r>
    </w:p>
    <w:p w14:paraId="0DC52D38" w14:textId="77777777" w:rsidR="00DC2578" w:rsidRPr="00DD75CC" w:rsidRDefault="00DC2578" w:rsidP="004F43A0">
      <w:pPr>
        <w:pStyle w:val="Odstavekseznama"/>
        <w:numPr>
          <w:ilvl w:val="0"/>
          <w:numId w:val="10"/>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DD75CC" w:rsidRDefault="00DC2578" w:rsidP="004F43A0">
      <w:pPr>
        <w:pStyle w:val="Odstavekseznama"/>
        <w:numPr>
          <w:ilvl w:val="0"/>
          <w:numId w:val="10"/>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DD75CC" w:rsidRDefault="00DC2578" w:rsidP="004F43A0">
      <w:pPr>
        <w:pStyle w:val="Odstavekseznama"/>
        <w:numPr>
          <w:ilvl w:val="0"/>
          <w:numId w:val="10"/>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 xml:space="preserve">se v celoti strinjamo in sprejemamo pogoje in ostale zahteve naročnika, navedene </w:t>
      </w:r>
      <w:r w:rsidR="00512990" w:rsidRPr="00DD75CC">
        <w:rPr>
          <w:rFonts w:asciiTheme="minorHAnsi" w:hAnsiTheme="minorHAnsi" w:cstheme="minorHAnsi"/>
          <w:bCs/>
          <w:iCs/>
          <w:sz w:val="20"/>
          <w:szCs w:val="20"/>
        </w:rPr>
        <w:t>v tej dokumentaciji v zvezi z oddajo javnega naročila, brez kakršnihkoli omejitev;</w:t>
      </w:r>
    </w:p>
    <w:p w14:paraId="4B885484" w14:textId="166BD320" w:rsidR="00DC2578" w:rsidRPr="00DD75CC" w:rsidRDefault="00DC2578" w:rsidP="004F43A0">
      <w:pPr>
        <w:pStyle w:val="Odstavekseznama"/>
        <w:numPr>
          <w:ilvl w:val="0"/>
          <w:numId w:val="10"/>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smo ob izdelavi pon</w:t>
      </w:r>
      <w:r w:rsidR="00512990" w:rsidRPr="00DD75CC">
        <w:rPr>
          <w:rFonts w:asciiTheme="minorHAnsi" w:hAnsiTheme="minorHAnsi" w:cstheme="minorHAnsi"/>
          <w:sz w:val="20"/>
          <w:szCs w:val="20"/>
        </w:rPr>
        <w:t>udbe pregledali celotno</w:t>
      </w:r>
      <w:r w:rsidRPr="00DD75CC">
        <w:rPr>
          <w:rFonts w:asciiTheme="minorHAnsi" w:hAnsiTheme="minorHAnsi" w:cstheme="minorHAnsi"/>
          <w:sz w:val="20"/>
          <w:szCs w:val="20"/>
        </w:rPr>
        <w:t xml:space="preserve"> dokumentacijo</w:t>
      </w:r>
      <w:r w:rsidR="00512990" w:rsidRPr="00DD75CC">
        <w:rPr>
          <w:rFonts w:asciiTheme="minorHAnsi" w:hAnsiTheme="minorHAnsi" w:cstheme="minorHAnsi"/>
          <w:sz w:val="20"/>
          <w:szCs w:val="20"/>
        </w:rPr>
        <w:t xml:space="preserve"> v zvezi z oddajo javnega naročila</w:t>
      </w:r>
      <w:r w:rsidRPr="00DD75CC">
        <w:rPr>
          <w:rFonts w:asciiTheme="minorHAnsi" w:hAnsiTheme="minorHAnsi" w:cstheme="minorHAnsi"/>
          <w:sz w:val="20"/>
          <w:szCs w:val="20"/>
        </w:rPr>
        <w:t>;</w:t>
      </w:r>
    </w:p>
    <w:p w14:paraId="481F3454" w14:textId="77777777" w:rsidR="00DC2578" w:rsidRPr="00DD75CC" w:rsidRDefault="00DC2578" w:rsidP="004F43A0">
      <w:pPr>
        <w:pStyle w:val="Odstavekseznama"/>
        <w:numPr>
          <w:ilvl w:val="0"/>
          <w:numId w:val="10"/>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smo v celoti seznanjeni z obsegom in zahtevnostjo javnega naročila;</w:t>
      </w:r>
    </w:p>
    <w:p w14:paraId="70275553" w14:textId="77777777" w:rsidR="00DC2578" w:rsidRPr="00DD75CC" w:rsidRDefault="00DC2578" w:rsidP="004F43A0">
      <w:pPr>
        <w:pStyle w:val="Odstavekseznama"/>
        <w:numPr>
          <w:ilvl w:val="0"/>
          <w:numId w:val="10"/>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DD75CC" w:rsidRDefault="00DC2578" w:rsidP="004F43A0">
      <w:pPr>
        <w:pStyle w:val="Odstavekseznama"/>
        <w:numPr>
          <w:ilvl w:val="0"/>
          <w:numId w:val="10"/>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smo podali samo resnične oziroma verodostojne izjave.</w:t>
      </w:r>
    </w:p>
    <w:p w14:paraId="3E7557FA" w14:textId="77777777" w:rsidR="00DC2578" w:rsidRPr="00DD75CC" w:rsidRDefault="00DC2578" w:rsidP="00DC2578">
      <w:pPr>
        <w:contextualSpacing/>
        <w:rPr>
          <w:rFonts w:asciiTheme="minorHAnsi" w:hAnsiTheme="minorHAnsi" w:cstheme="minorHAnsi"/>
          <w:bCs/>
          <w:iCs/>
          <w:sz w:val="20"/>
          <w:szCs w:val="20"/>
        </w:rPr>
      </w:pPr>
    </w:p>
    <w:p w14:paraId="36BCEBE3" w14:textId="77777777" w:rsidR="00DC2578" w:rsidRPr="00DD75CC" w:rsidRDefault="00DC2578" w:rsidP="00DC2578">
      <w:pPr>
        <w:contextualSpacing/>
        <w:rPr>
          <w:rFonts w:asciiTheme="minorHAnsi" w:hAnsiTheme="minorHAnsi" w:cstheme="minorHAnsi"/>
          <w:bCs/>
          <w:iCs/>
          <w:sz w:val="20"/>
          <w:szCs w:val="20"/>
        </w:rPr>
      </w:pPr>
    </w:p>
    <w:p w14:paraId="08B223AF" w14:textId="77777777" w:rsidR="00DC2578" w:rsidRPr="00DD75CC" w:rsidRDefault="00DC2578" w:rsidP="00DC2578">
      <w:pPr>
        <w:contextualSpacing/>
        <w:rPr>
          <w:rFonts w:asciiTheme="minorHAnsi" w:hAnsiTheme="minorHAnsi" w:cstheme="minorHAnsi"/>
          <w:bCs/>
          <w:iCs/>
          <w:sz w:val="20"/>
          <w:szCs w:val="20"/>
        </w:rPr>
      </w:pPr>
    </w:p>
    <w:p w14:paraId="350F973D" w14:textId="77777777" w:rsidR="00DC2578" w:rsidRPr="00DD75CC" w:rsidRDefault="00DC2578" w:rsidP="00DC2578">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Dne: ______________</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Žig in podpis ponudnika</w:t>
      </w:r>
    </w:p>
    <w:p w14:paraId="156895FF" w14:textId="77777777" w:rsidR="00D97600" w:rsidRPr="00DD75CC" w:rsidRDefault="00D97600" w:rsidP="00DC2578">
      <w:pPr>
        <w:contextualSpacing/>
        <w:rPr>
          <w:rFonts w:asciiTheme="minorHAnsi" w:hAnsiTheme="minorHAnsi" w:cstheme="minorHAnsi"/>
          <w:bCs/>
          <w:iCs/>
          <w:sz w:val="20"/>
          <w:szCs w:val="20"/>
        </w:rPr>
      </w:pPr>
    </w:p>
    <w:p w14:paraId="3229CE83" w14:textId="386EE9FA" w:rsidR="00DC2578" w:rsidRPr="00DD75CC" w:rsidRDefault="00DC2578" w:rsidP="00C95B42">
      <w:pPr>
        <w:ind w:left="5772" w:firstLine="708"/>
        <w:contextualSpacing/>
        <w:rPr>
          <w:rFonts w:asciiTheme="minorHAnsi" w:hAnsiTheme="minorHAnsi" w:cstheme="minorHAnsi"/>
          <w:bCs/>
          <w:iCs/>
          <w:sz w:val="20"/>
          <w:szCs w:val="20"/>
        </w:rPr>
      </w:pPr>
      <w:r w:rsidRPr="00DD75CC">
        <w:rPr>
          <w:rFonts w:asciiTheme="minorHAnsi" w:hAnsiTheme="minorHAnsi" w:cstheme="minorHAnsi"/>
          <w:bCs/>
          <w:iCs/>
          <w:sz w:val="20"/>
          <w:szCs w:val="20"/>
        </w:rPr>
        <w:t>___________________</w:t>
      </w:r>
      <w:r w:rsidR="00D97600" w:rsidRPr="00DD75CC">
        <w:rPr>
          <w:rFonts w:asciiTheme="minorHAnsi" w:hAnsiTheme="minorHAnsi" w:cstheme="minorHAnsi"/>
          <w:bCs/>
          <w:iCs/>
          <w:sz w:val="20"/>
          <w:szCs w:val="20"/>
        </w:rPr>
        <w:t>_</w:t>
      </w:r>
    </w:p>
    <w:p w14:paraId="08E438C8" w14:textId="77777777" w:rsidR="00CF3BA7" w:rsidRPr="00DD75CC" w:rsidRDefault="00CF3BA7">
      <w:pPr>
        <w:widowControl w:val="0"/>
        <w:jc w:val="left"/>
        <w:rPr>
          <w:rFonts w:asciiTheme="minorHAnsi" w:hAnsiTheme="minorHAnsi" w:cstheme="minorHAnsi"/>
          <w:sz w:val="20"/>
          <w:szCs w:val="20"/>
        </w:rPr>
      </w:pPr>
      <w:r w:rsidRPr="00DD75CC">
        <w:rPr>
          <w:rFonts w:asciiTheme="minorHAnsi" w:hAnsiTheme="minorHAnsi" w:cstheme="minorHAnsi"/>
          <w:sz w:val="20"/>
          <w:szCs w:val="20"/>
        </w:rPr>
        <w:br w:type="page"/>
      </w:r>
    </w:p>
    <w:p w14:paraId="3663052F" w14:textId="77777777" w:rsidR="00DC2578" w:rsidRPr="00DD75CC" w:rsidRDefault="00DC2578" w:rsidP="00DC2578">
      <w:pPr>
        <w:ind w:left="7920"/>
        <w:contextualSpacing/>
        <w:rPr>
          <w:rFonts w:asciiTheme="minorHAnsi" w:hAnsiTheme="minorHAnsi" w:cstheme="minorHAnsi"/>
          <w:b/>
          <w:bCs/>
          <w:sz w:val="20"/>
          <w:szCs w:val="20"/>
        </w:rPr>
      </w:pPr>
      <w:r w:rsidRPr="00DD75CC">
        <w:rPr>
          <w:rFonts w:asciiTheme="minorHAnsi" w:hAnsiTheme="minorHAnsi" w:cstheme="minorHAnsi"/>
          <w:sz w:val="20"/>
          <w:szCs w:val="20"/>
        </w:rPr>
        <w:lastRenderedPageBreak/>
        <w:t>OBR-2</w:t>
      </w:r>
    </w:p>
    <w:p w14:paraId="0FCA9C37" w14:textId="77777777" w:rsidR="00DC2578" w:rsidRPr="00DD75CC" w:rsidRDefault="00DC2578" w:rsidP="00DC2578">
      <w:pPr>
        <w:contextualSpacing/>
        <w:rPr>
          <w:rFonts w:asciiTheme="minorHAnsi" w:hAnsiTheme="minorHAnsi" w:cstheme="minorHAnsi"/>
          <w:bCs/>
          <w:sz w:val="20"/>
          <w:szCs w:val="20"/>
        </w:rPr>
      </w:pPr>
      <w:r w:rsidRPr="00DD75CC">
        <w:rPr>
          <w:rFonts w:asciiTheme="minorHAnsi" w:hAnsiTheme="minorHAnsi" w:cstheme="minorHAnsi"/>
          <w:bCs/>
          <w:sz w:val="20"/>
          <w:szCs w:val="20"/>
        </w:rPr>
        <w:t>PONUDNIK</w:t>
      </w:r>
    </w:p>
    <w:permStart w:id="294787860" w:edGrp="everyone"/>
    <w:p w14:paraId="73CDF1CC" w14:textId="531DD0E1" w:rsidR="006013F6" w:rsidRPr="00DD75CC" w:rsidRDefault="003F544F" w:rsidP="00DC2578">
      <w:pPr>
        <w:contextualSpacing/>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4"/>
            <w:enabled/>
            <w:calcOnExit w:val="0"/>
            <w:textInput/>
          </w:ffData>
        </w:fldChar>
      </w:r>
      <w:bookmarkStart w:id="5" w:name="Besedilo4"/>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bookmarkEnd w:id="5"/>
      <w:permEnd w:id="294787860"/>
    </w:p>
    <w:p w14:paraId="44364575" w14:textId="77777777" w:rsidR="00DC2578" w:rsidRPr="00DD75CC" w:rsidRDefault="00DC2578" w:rsidP="00DC2578">
      <w:pPr>
        <w:pStyle w:val="Naslov8"/>
        <w:spacing w:before="0"/>
        <w:contextualSpacing/>
        <w:rPr>
          <w:rFonts w:asciiTheme="minorHAnsi" w:hAnsiTheme="minorHAnsi" w:cstheme="minorHAnsi"/>
          <w:sz w:val="20"/>
          <w:szCs w:val="20"/>
        </w:rPr>
      </w:pPr>
    </w:p>
    <w:p w14:paraId="39E3380E" w14:textId="77777777" w:rsidR="006013F6" w:rsidRDefault="006013F6" w:rsidP="00DC2578">
      <w:pPr>
        <w:pStyle w:val="Naslov8"/>
        <w:spacing w:before="0"/>
        <w:contextualSpacing/>
        <w:jc w:val="center"/>
        <w:rPr>
          <w:rFonts w:asciiTheme="minorHAnsi" w:hAnsiTheme="minorHAnsi" w:cstheme="minorHAnsi"/>
          <w:b/>
          <w:sz w:val="20"/>
          <w:szCs w:val="20"/>
        </w:rPr>
      </w:pPr>
    </w:p>
    <w:p w14:paraId="5CEA55A3" w14:textId="77777777" w:rsidR="006013F6" w:rsidRDefault="006013F6" w:rsidP="00DC2578">
      <w:pPr>
        <w:pStyle w:val="Naslov8"/>
        <w:spacing w:before="0"/>
        <w:contextualSpacing/>
        <w:jc w:val="center"/>
        <w:rPr>
          <w:rFonts w:asciiTheme="minorHAnsi" w:hAnsiTheme="minorHAnsi" w:cstheme="minorHAnsi"/>
          <w:b/>
          <w:sz w:val="20"/>
          <w:szCs w:val="20"/>
        </w:rPr>
      </w:pPr>
    </w:p>
    <w:p w14:paraId="24E44547" w14:textId="77777777" w:rsidR="006013F6" w:rsidRDefault="006013F6" w:rsidP="00DC2578">
      <w:pPr>
        <w:pStyle w:val="Naslov8"/>
        <w:spacing w:before="0"/>
        <w:contextualSpacing/>
        <w:jc w:val="center"/>
        <w:rPr>
          <w:rFonts w:asciiTheme="minorHAnsi" w:hAnsiTheme="minorHAnsi" w:cstheme="minorHAnsi"/>
          <w:b/>
          <w:sz w:val="20"/>
          <w:szCs w:val="20"/>
        </w:rPr>
      </w:pPr>
    </w:p>
    <w:p w14:paraId="71136148" w14:textId="1A1F7916" w:rsidR="00DC2578" w:rsidRPr="00DD75CC" w:rsidRDefault="00DC2578" w:rsidP="00DC2578">
      <w:pPr>
        <w:pStyle w:val="Naslov8"/>
        <w:spacing w:before="0"/>
        <w:contextualSpacing/>
        <w:jc w:val="center"/>
        <w:rPr>
          <w:rFonts w:asciiTheme="minorHAnsi" w:hAnsiTheme="minorHAnsi" w:cstheme="minorHAnsi"/>
          <w:b/>
          <w:sz w:val="20"/>
          <w:szCs w:val="20"/>
        </w:rPr>
      </w:pPr>
      <w:r w:rsidRPr="00DD75CC">
        <w:rPr>
          <w:rFonts w:asciiTheme="minorHAnsi" w:hAnsiTheme="minorHAnsi" w:cstheme="minorHAnsi"/>
          <w:b/>
          <w:sz w:val="20"/>
          <w:szCs w:val="20"/>
        </w:rPr>
        <w:t>PREDRAČUN</w:t>
      </w:r>
      <w:r w:rsidR="00A15D42" w:rsidRPr="00DD75CC">
        <w:rPr>
          <w:rFonts w:asciiTheme="minorHAnsi" w:hAnsiTheme="minorHAnsi" w:cstheme="minorHAnsi"/>
          <w:b/>
          <w:sz w:val="20"/>
          <w:szCs w:val="20"/>
        </w:rPr>
        <w:t xml:space="preserve"> </w:t>
      </w:r>
    </w:p>
    <w:p w14:paraId="0F8807D0" w14:textId="77777777" w:rsidR="00DC2578" w:rsidRPr="00DD75CC" w:rsidRDefault="00DC2578" w:rsidP="00DC2578">
      <w:pPr>
        <w:contextualSpacing/>
        <w:rPr>
          <w:rFonts w:asciiTheme="minorHAnsi" w:hAnsiTheme="minorHAnsi"/>
          <w:sz w:val="20"/>
          <w:szCs w:val="20"/>
        </w:rPr>
      </w:pPr>
    </w:p>
    <w:p w14:paraId="70A06564" w14:textId="77777777" w:rsidR="00795A12" w:rsidRPr="00DD75CC" w:rsidRDefault="00795A12" w:rsidP="00732A5E">
      <w:pPr>
        <w:contextualSpacing/>
        <w:rPr>
          <w:rFonts w:asciiTheme="minorHAnsi" w:hAnsiTheme="minorHAnsi"/>
          <w:sz w:val="20"/>
          <w:szCs w:val="20"/>
        </w:rPr>
      </w:pPr>
    </w:p>
    <w:p w14:paraId="6DE9B139" w14:textId="3305D076" w:rsidR="00795A12" w:rsidRDefault="00DC2578" w:rsidP="00262030">
      <w:pPr>
        <w:contextualSpacing/>
        <w:rPr>
          <w:rFonts w:asciiTheme="minorHAnsi" w:hAnsiTheme="minorHAnsi" w:cstheme="minorHAnsi"/>
          <w:bCs/>
          <w:sz w:val="20"/>
        </w:rPr>
      </w:pPr>
      <w:r w:rsidRPr="00DD75CC">
        <w:rPr>
          <w:rFonts w:asciiTheme="minorHAnsi" w:hAnsiTheme="minorHAnsi" w:cstheme="minorHAnsi"/>
          <w:b/>
          <w:sz w:val="20"/>
          <w:szCs w:val="20"/>
        </w:rPr>
        <w:t xml:space="preserve">PREDMET JAVNEGA NAROČILA: </w:t>
      </w:r>
      <w:r w:rsidR="00262030" w:rsidRPr="00896428">
        <w:rPr>
          <w:rFonts w:asciiTheme="minorHAnsi" w:hAnsiTheme="minorHAnsi" w:cstheme="minorHAnsi"/>
          <w:b/>
          <w:bCs/>
          <w:sz w:val="20"/>
        </w:rPr>
        <w:t>NADGRADNJA IN VZDRŽEVANJE AkosTestNet SISTEMA ZA OBDOBJE 3 LET</w:t>
      </w:r>
    </w:p>
    <w:p w14:paraId="011B1DCE" w14:textId="77777777" w:rsidR="00262030" w:rsidRDefault="00262030" w:rsidP="00262030">
      <w:pPr>
        <w:contextualSpacing/>
        <w:rPr>
          <w:rFonts w:asciiTheme="minorHAnsi" w:hAnsiTheme="minorHAnsi" w:cstheme="minorHAnsi"/>
          <w:bCs/>
          <w:sz w:val="20"/>
        </w:rPr>
      </w:pPr>
    </w:p>
    <w:p w14:paraId="085320A3" w14:textId="77777777" w:rsidR="00262030" w:rsidRPr="00DD75CC" w:rsidRDefault="00262030" w:rsidP="00262030">
      <w:pPr>
        <w:contextualSpacing/>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2316"/>
        <w:gridCol w:w="1339"/>
        <w:gridCol w:w="871"/>
        <w:gridCol w:w="1785"/>
        <w:gridCol w:w="734"/>
        <w:gridCol w:w="1690"/>
      </w:tblGrid>
      <w:tr w:rsidR="00A15D42" w:rsidRPr="00DD75CC" w14:paraId="5119DD3D" w14:textId="77777777" w:rsidTr="004E23E4">
        <w:trPr>
          <w:trHeight w:val="400"/>
        </w:trPr>
        <w:tc>
          <w:tcPr>
            <w:tcW w:w="225" w:type="pct"/>
            <w:shd w:val="clear" w:color="auto" w:fill="auto"/>
            <w:vAlign w:val="center"/>
          </w:tcPr>
          <w:p w14:paraId="3940BDFC" w14:textId="77777777" w:rsidR="00DC2578" w:rsidRPr="00DD75CC" w:rsidRDefault="00DC2578" w:rsidP="00780875">
            <w:pPr>
              <w:contextualSpacing/>
              <w:jc w:val="left"/>
              <w:rPr>
                <w:rFonts w:asciiTheme="minorHAnsi" w:hAnsiTheme="minorHAnsi" w:cstheme="minorHAnsi"/>
                <w:bCs/>
                <w:sz w:val="20"/>
                <w:szCs w:val="20"/>
              </w:rPr>
            </w:pPr>
            <w:r w:rsidRPr="00DD75CC">
              <w:rPr>
                <w:rFonts w:asciiTheme="minorHAnsi" w:hAnsiTheme="minorHAnsi" w:cstheme="minorHAnsi"/>
                <w:sz w:val="20"/>
                <w:szCs w:val="20"/>
              </w:rPr>
              <w:t>ZŠ</w:t>
            </w:r>
          </w:p>
        </w:tc>
        <w:tc>
          <w:tcPr>
            <w:tcW w:w="1266" w:type="pct"/>
            <w:shd w:val="clear" w:color="auto" w:fill="auto"/>
            <w:vAlign w:val="center"/>
          </w:tcPr>
          <w:p w14:paraId="03C54424" w14:textId="77777777" w:rsidR="00DC2578" w:rsidRPr="00DD75CC" w:rsidRDefault="00DC2578" w:rsidP="00780875">
            <w:pPr>
              <w:contextualSpacing/>
              <w:jc w:val="left"/>
              <w:rPr>
                <w:rFonts w:asciiTheme="minorHAnsi" w:hAnsiTheme="minorHAnsi" w:cstheme="minorHAnsi"/>
                <w:bCs/>
                <w:sz w:val="20"/>
                <w:szCs w:val="20"/>
              </w:rPr>
            </w:pPr>
            <w:r w:rsidRPr="00DD75CC">
              <w:rPr>
                <w:rFonts w:asciiTheme="minorHAnsi" w:hAnsiTheme="minorHAnsi" w:cstheme="minorHAnsi"/>
                <w:sz w:val="20"/>
                <w:szCs w:val="20"/>
              </w:rPr>
              <w:t>Opis blaga/storitve</w:t>
            </w:r>
          </w:p>
        </w:tc>
        <w:tc>
          <w:tcPr>
            <w:tcW w:w="732" w:type="pct"/>
            <w:shd w:val="clear" w:color="auto" w:fill="auto"/>
            <w:vAlign w:val="center"/>
          </w:tcPr>
          <w:p w14:paraId="41D3D984" w14:textId="77777777" w:rsidR="00DC2578" w:rsidRPr="00DD75CC" w:rsidRDefault="00DC2578" w:rsidP="0088256F">
            <w:pPr>
              <w:contextualSpacing/>
              <w:jc w:val="center"/>
              <w:rPr>
                <w:rFonts w:asciiTheme="minorHAnsi" w:hAnsiTheme="minorHAnsi" w:cstheme="minorHAnsi"/>
                <w:bCs/>
                <w:sz w:val="20"/>
                <w:szCs w:val="20"/>
              </w:rPr>
            </w:pPr>
            <w:r w:rsidRPr="00DD75CC">
              <w:rPr>
                <w:rFonts w:asciiTheme="minorHAnsi" w:hAnsiTheme="minorHAnsi" w:cstheme="minorHAnsi"/>
                <w:sz w:val="20"/>
                <w:szCs w:val="20"/>
              </w:rPr>
              <w:t>EM</w:t>
            </w:r>
          </w:p>
        </w:tc>
        <w:tc>
          <w:tcPr>
            <w:tcW w:w="476" w:type="pct"/>
            <w:shd w:val="clear" w:color="auto" w:fill="auto"/>
            <w:vAlign w:val="center"/>
          </w:tcPr>
          <w:p w14:paraId="774C7EE2" w14:textId="492481CB" w:rsidR="00DC2578" w:rsidRPr="00DD75CC" w:rsidRDefault="00DC2578" w:rsidP="0088256F">
            <w:pPr>
              <w:contextualSpacing/>
              <w:jc w:val="center"/>
              <w:rPr>
                <w:rFonts w:asciiTheme="minorHAnsi" w:hAnsiTheme="minorHAnsi" w:cstheme="minorHAnsi"/>
                <w:bCs/>
                <w:sz w:val="20"/>
                <w:szCs w:val="20"/>
              </w:rPr>
            </w:pPr>
            <w:r w:rsidRPr="00DD75CC">
              <w:rPr>
                <w:rFonts w:asciiTheme="minorHAnsi" w:hAnsiTheme="minorHAnsi" w:cstheme="minorHAnsi"/>
                <w:sz w:val="20"/>
                <w:szCs w:val="20"/>
              </w:rPr>
              <w:t>Količina</w:t>
            </w:r>
          </w:p>
        </w:tc>
        <w:tc>
          <w:tcPr>
            <w:tcW w:w="976" w:type="pct"/>
            <w:shd w:val="clear" w:color="auto" w:fill="auto"/>
            <w:vAlign w:val="center"/>
          </w:tcPr>
          <w:p w14:paraId="4CAC8D73" w14:textId="77777777" w:rsidR="00DC2578" w:rsidRPr="00DD75CC" w:rsidRDefault="00DC2578" w:rsidP="0088256F">
            <w:pPr>
              <w:contextualSpacing/>
              <w:jc w:val="center"/>
              <w:rPr>
                <w:rFonts w:asciiTheme="minorHAnsi" w:hAnsiTheme="minorHAnsi" w:cstheme="minorHAnsi"/>
                <w:sz w:val="20"/>
                <w:szCs w:val="20"/>
              </w:rPr>
            </w:pPr>
            <w:r w:rsidRPr="00DD75CC">
              <w:rPr>
                <w:rFonts w:asciiTheme="minorHAnsi" w:hAnsiTheme="minorHAnsi" w:cstheme="minorHAnsi"/>
                <w:sz w:val="20"/>
                <w:szCs w:val="20"/>
              </w:rPr>
              <w:t>Cena na EM brez DDV:</w:t>
            </w:r>
          </w:p>
        </w:tc>
        <w:tc>
          <w:tcPr>
            <w:tcW w:w="401" w:type="pct"/>
            <w:shd w:val="clear" w:color="auto" w:fill="auto"/>
            <w:vAlign w:val="center"/>
          </w:tcPr>
          <w:p w14:paraId="12BB5D9B" w14:textId="77777777" w:rsidR="00DC2578" w:rsidRPr="00DD75CC" w:rsidRDefault="00DC2578" w:rsidP="0088256F">
            <w:pPr>
              <w:contextualSpacing/>
              <w:jc w:val="center"/>
              <w:rPr>
                <w:rFonts w:asciiTheme="minorHAnsi" w:hAnsiTheme="minorHAnsi" w:cstheme="minorHAnsi"/>
                <w:bCs/>
                <w:sz w:val="20"/>
                <w:szCs w:val="20"/>
              </w:rPr>
            </w:pPr>
            <w:r w:rsidRPr="00DD75CC">
              <w:rPr>
                <w:rFonts w:asciiTheme="minorHAnsi" w:hAnsiTheme="minorHAnsi" w:cstheme="minorHAnsi"/>
                <w:sz w:val="20"/>
                <w:szCs w:val="20"/>
              </w:rPr>
              <w:t>DDV</w:t>
            </w:r>
          </w:p>
          <w:p w14:paraId="3902BB35" w14:textId="77777777" w:rsidR="00DC2578" w:rsidRPr="00DD75CC" w:rsidRDefault="00DC2578" w:rsidP="0088256F">
            <w:pPr>
              <w:contextualSpacing/>
              <w:jc w:val="center"/>
              <w:rPr>
                <w:rFonts w:asciiTheme="minorHAnsi" w:hAnsiTheme="minorHAnsi" w:cstheme="minorHAnsi"/>
                <w:bCs/>
                <w:sz w:val="20"/>
                <w:szCs w:val="20"/>
              </w:rPr>
            </w:pPr>
            <w:r w:rsidRPr="00DD75CC">
              <w:rPr>
                <w:rFonts w:asciiTheme="minorHAnsi" w:hAnsiTheme="minorHAnsi" w:cstheme="minorHAnsi"/>
                <w:sz w:val="20"/>
                <w:szCs w:val="20"/>
              </w:rPr>
              <w:t>(%)</w:t>
            </w:r>
          </w:p>
        </w:tc>
        <w:tc>
          <w:tcPr>
            <w:tcW w:w="924" w:type="pct"/>
            <w:shd w:val="clear" w:color="auto" w:fill="auto"/>
            <w:vAlign w:val="center"/>
          </w:tcPr>
          <w:p w14:paraId="38D4A710" w14:textId="77777777" w:rsidR="00DC2578" w:rsidRPr="00DD75CC" w:rsidRDefault="00DC2578" w:rsidP="0088256F">
            <w:pPr>
              <w:contextualSpacing/>
              <w:jc w:val="center"/>
              <w:rPr>
                <w:rFonts w:asciiTheme="minorHAnsi" w:hAnsiTheme="minorHAnsi" w:cstheme="minorHAnsi"/>
                <w:bCs/>
                <w:sz w:val="20"/>
                <w:szCs w:val="20"/>
              </w:rPr>
            </w:pPr>
            <w:r w:rsidRPr="00DD75CC">
              <w:rPr>
                <w:rFonts w:asciiTheme="minorHAnsi" w:hAnsiTheme="minorHAnsi" w:cstheme="minorHAnsi"/>
                <w:sz w:val="20"/>
                <w:szCs w:val="20"/>
              </w:rPr>
              <w:t>Vrednost brez DDV:</w:t>
            </w:r>
          </w:p>
        </w:tc>
      </w:tr>
      <w:tr w:rsidR="00A15D42" w:rsidRPr="00DD75CC" w14:paraId="7FB4FB87" w14:textId="77777777" w:rsidTr="004E23E4">
        <w:trPr>
          <w:trHeight w:val="400"/>
        </w:trPr>
        <w:tc>
          <w:tcPr>
            <w:tcW w:w="225" w:type="pct"/>
            <w:shd w:val="clear" w:color="auto" w:fill="auto"/>
            <w:vAlign w:val="center"/>
          </w:tcPr>
          <w:p w14:paraId="6849517D" w14:textId="1113EDA0" w:rsidR="0088256F" w:rsidRPr="00DD75CC" w:rsidRDefault="0088256F" w:rsidP="004F43A0">
            <w:pPr>
              <w:pStyle w:val="Odstavekseznama"/>
              <w:numPr>
                <w:ilvl w:val="0"/>
                <w:numId w:val="11"/>
              </w:numPr>
              <w:contextualSpacing/>
              <w:jc w:val="left"/>
              <w:rPr>
                <w:rFonts w:asciiTheme="minorHAnsi" w:hAnsiTheme="minorHAnsi" w:cstheme="minorHAnsi"/>
                <w:sz w:val="20"/>
                <w:szCs w:val="20"/>
              </w:rPr>
            </w:pPr>
          </w:p>
        </w:tc>
        <w:tc>
          <w:tcPr>
            <w:tcW w:w="1266" w:type="pct"/>
            <w:shd w:val="clear" w:color="auto" w:fill="auto"/>
            <w:vAlign w:val="center"/>
          </w:tcPr>
          <w:p w14:paraId="5FC80A91" w14:textId="5F521810" w:rsidR="0088256F" w:rsidRPr="00C51DAF" w:rsidRDefault="00C51DAF" w:rsidP="006E55A9">
            <w:pPr>
              <w:contextualSpacing/>
              <w:rPr>
                <w:rFonts w:asciiTheme="minorHAnsi" w:eastAsiaTheme="minorHAnsi" w:hAnsiTheme="minorHAnsi"/>
                <w:b/>
                <w:color w:val="000000"/>
                <w:sz w:val="20"/>
                <w:szCs w:val="20"/>
                <w:lang w:eastAsia="en-US"/>
              </w:rPr>
            </w:pPr>
            <w:r w:rsidRPr="00C51DAF">
              <w:rPr>
                <w:rFonts w:asciiTheme="minorHAnsi" w:eastAsiaTheme="minorHAnsi" w:hAnsiTheme="minorHAnsi"/>
                <w:b/>
                <w:color w:val="000000"/>
                <w:sz w:val="20"/>
                <w:szCs w:val="20"/>
                <w:lang w:eastAsia="en-US"/>
              </w:rPr>
              <w:t>Nadgradnja AkosTestNet sistema v skladu s tehničnimi specifikacijami te dokumentacije</w:t>
            </w:r>
          </w:p>
        </w:tc>
        <w:tc>
          <w:tcPr>
            <w:tcW w:w="732" w:type="pct"/>
            <w:shd w:val="clear" w:color="auto" w:fill="auto"/>
            <w:vAlign w:val="center"/>
          </w:tcPr>
          <w:p w14:paraId="184A3492" w14:textId="160BCBCF" w:rsidR="0088256F" w:rsidRPr="00DD75CC" w:rsidRDefault="00C51DAF" w:rsidP="00A15D42">
            <w:pPr>
              <w:contextualSpacing/>
              <w:jc w:val="center"/>
              <w:rPr>
                <w:rFonts w:asciiTheme="minorHAnsi" w:hAnsiTheme="minorHAnsi" w:cstheme="minorHAnsi"/>
                <w:sz w:val="20"/>
                <w:szCs w:val="20"/>
              </w:rPr>
            </w:pPr>
            <w:r>
              <w:rPr>
                <w:rFonts w:asciiTheme="minorHAnsi" w:hAnsiTheme="minorHAnsi" w:cstheme="minorHAnsi"/>
                <w:sz w:val="20"/>
                <w:szCs w:val="20"/>
              </w:rPr>
              <w:t>kos</w:t>
            </w:r>
          </w:p>
        </w:tc>
        <w:tc>
          <w:tcPr>
            <w:tcW w:w="476" w:type="pct"/>
            <w:shd w:val="clear" w:color="auto" w:fill="auto"/>
            <w:vAlign w:val="center"/>
          </w:tcPr>
          <w:p w14:paraId="71CF7AFC" w14:textId="5D9682C3" w:rsidR="0088256F" w:rsidRPr="00DD75CC" w:rsidRDefault="00C51DAF"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182491792" w:edGrp="everyone"/>
        <w:tc>
          <w:tcPr>
            <w:tcW w:w="976" w:type="pct"/>
            <w:shd w:val="clear" w:color="auto" w:fill="auto"/>
            <w:vAlign w:val="center"/>
          </w:tcPr>
          <w:p w14:paraId="3FAE0D5C" w14:textId="2D4EE73A" w:rsidR="0088256F" w:rsidRPr="00DD75CC" w:rsidRDefault="003F544F"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182491792"/>
          </w:p>
        </w:tc>
        <w:permStart w:id="1986661285" w:edGrp="everyone"/>
        <w:tc>
          <w:tcPr>
            <w:tcW w:w="401" w:type="pct"/>
            <w:shd w:val="clear" w:color="auto" w:fill="auto"/>
            <w:vAlign w:val="center"/>
          </w:tcPr>
          <w:p w14:paraId="134346FC" w14:textId="0153116E" w:rsidR="0088256F" w:rsidRPr="00DD75CC" w:rsidRDefault="00C51DAF" w:rsidP="0088256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986661285"/>
          </w:p>
        </w:tc>
        <w:permStart w:id="566369155" w:edGrp="everyone"/>
        <w:tc>
          <w:tcPr>
            <w:tcW w:w="924" w:type="pct"/>
            <w:shd w:val="clear" w:color="auto" w:fill="auto"/>
            <w:vAlign w:val="center"/>
          </w:tcPr>
          <w:p w14:paraId="1706ECBE" w14:textId="28A182FE" w:rsidR="0088256F" w:rsidRPr="00DD75CC" w:rsidRDefault="003F544F"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566369155"/>
          </w:p>
        </w:tc>
      </w:tr>
      <w:tr w:rsidR="006A67E8" w:rsidRPr="00DD75CC" w14:paraId="0B7958A0" w14:textId="77777777" w:rsidTr="004E23E4">
        <w:trPr>
          <w:trHeight w:val="400"/>
        </w:trPr>
        <w:tc>
          <w:tcPr>
            <w:tcW w:w="225" w:type="pct"/>
            <w:shd w:val="clear" w:color="auto" w:fill="auto"/>
            <w:vAlign w:val="center"/>
          </w:tcPr>
          <w:p w14:paraId="389DF156" w14:textId="77777777" w:rsidR="006A67E8" w:rsidRPr="00DD75CC" w:rsidRDefault="006A67E8" w:rsidP="004F43A0">
            <w:pPr>
              <w:pStyle w:val="Odstavekseznama"/>
              <w:numPr>
                <w:ilvl w:val="0"/>
                <w:numId w:val="11"/>
              </w:numPr>
              <w:contextualSpacing/>
              <w:jc w:val="left"/>
              <w:rPr>
                <w:rFonts w:asciiTheme="minorHAnsi" w:hAnsiTheme="minorHAnsi" w:cstheme="minorHAnsi"/>
                <w:sz w:val="20"/>
                <w:szCs w:val="20"/>
              </w:rPr>
            </w:pPr>
          </w:p>
        </w:tc>
        <w:tc>
          <w:tcPr>
            <w:tcW w:w="1266" w:type="pct"/>
            <w:shd w:val="clear" w:color="auto" w:fill="auto"/>
            <w:vAlign w:val="center"/>
          </w:tcPr>
          <w:p w14:paraId="1E404C2E" w14:textId="6D6A1174" w:rsidR="006A67E8" w:rsidRPr="00DD75CC" w:rsidRDefault="00C51DAF" w:rsidP="00255CA1">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 xml:space="preserve">Vzdrževanje </w:t>
            </w:r>
            <w:r w:rsidRPr="00C51DAF">
              <w:rPr>
                <w:rFonts w:asciiTheme="minorHAnsi" w:eastAsiaTheme="minorHAnsi" w:hAnsiTheme="minorHAnsi"/>
                <w:b/>
                <w:bCs/>
                <w:color w:val="000000"/>
                <w:sz w:val="20"/>
                <w:szCs w:val="20"/>
                <w:lang w:eastAsia="en-US"/>
              </w:rPr>
              <w:t>AkosTestNet sistema v skladu s tehničnimi specifikacijami te dokumentacije</w:t>
            </w:r>
          </w:p>
        </w:tc>
        <w:tc>
          <w:tcPr>
            <w:tcW w:w="732" w:type="pct"/>
            <w:shd w:val="clear" w:color="auto" w:fill="auto"/>
            <w:vAlign w:val="center"/>
          </w:tcPr>
          <w:p w14:paraId="23B755AF" w14:textId="643D962D" w:rsidR="006A67E8" w:rsidRPr="00DD75CC" w:rsidRDefault="00AE11A5" w:rsidP="00A15D42">
            <w:pPr>
              <w:contextualSpacing/>
              <w:jc w:val="center"/>
              <w:rPr>
                <w:rFonts w:asciiTheme="minorHAnsi" w:hAnsiTheme="minorHAnsi" w:cstheme="minorHAnsi"/>
                <w:sz w:val="20"/>
                <w:szCs w:val="20"/>
              </w:rPr>
            </w:pPr>
            <w:r>
              <w:rPr>
                <w:rFonts w:asciiTheme="minorHAnsi" w:hAnsiTheme="minorHAnsi" w:cstheme="minorHAnsi"/>
                <w:sz w:val="20"/>
                <w:szCs w:val="20"/>
              </w:rPr>
              <w:t>leto</w:t>
            </w:r>
          </w:p>
        </w:tc>
        <w:tc>
          <w:tcPr>
            <w:tcW w:w="476" w:type="pct"/>
            <w:shd w:val="clear" w:color="auto" w:fill="auto"/>
            <w:vAlign w:val="center"/>
          </w:tcPr>
          <w:p w14:paraId="4B5ECD4D" w14:textId="29B71EBB" w:rsidR="006A67E8" w:rsidRPr="00DD75CC" w:rsidRDefault="00AE11A5" w:rsidP="0088256F">
            <w:pPr>
              <w:contextualSpacing/>
              <w:jc w:val="center"/>
              <w:rPr>
                <w:rFonts w:asciiTheme="minorHAnsi" w:hAnsiTheme="minorHAnsi" w:cstheme="minorHAnsi"/>
                <w:sz w:val="20"/>
                <w:szCs w:val="20"/>
              </w:rPr>
            </w:pPr>
            <w:r>
              <w:rPr>
                <w:rFonts w:asciiTheme="minorHAnsi" w:hAnsiTheme="minorHAnsi" w:cstheme="minorHAnsi"/>
                <w:sz w:val="20"/>
                <w:szCs w:val="20"/>
              </w:rPr>
              <w:t>3</w:t>
            </w:r>
          </w:p>
        </w:tc>
        <w:permStart w:id="1645217967" w:edGrp="everyone"/>
        <w:tc>
          <w:tcPr>
            <w:tcW w:w="976" w:type="pct"/>
            <w:shd w:val="clear" w:color="auto" w:fill="auto"/>
            <w:vAlign w:val="center"/>
          </w:tcPr>
          <w:p w14:paraId="0EF6DBB1" w14:textId="4836E228" w:rsidR="006A67E8" w:rsidRPr="00DD75CC" w:rsidRDefault="006A67E8"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645217967"/>
          </w:p>
        </w:tc>
        <w:permStart w:id="1749973439" w:edGrp="everyone"/>
        <w:tc>
          <w:tcPr>
            <w:tcW w:w="401" w:type="pct"/>
            <w:shd w:val="clear" w:color="auto" w:fill="auto"/>
            <w:vAlign w:val="center"/>
          </w:tcPr>
          <w:p w14:paraId="2F56CB2D" w14:textId="403E0E28" w:rsidR="006A67E8" w:rsidRPr="00DD75CC" w:rsidRDefault="00C51DAF" w:rsidP="0088256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749973439"/>
          </w:p>
        </w:tc>
        <w:permStart w:id="277314701" w:edGrp="everyone"/>
        <w:tc>
          <w:tcPr>
            <w:tcW w:w="924" w:type="pct"/>
            <w:shd w:val="clear" w:color="auto" w:fill="auto"/>
            <w:vAlign w:val="center"/>
          </w:tcPr>
          <w:p w14:paraId="2FBD47D4" w14:textId="4F78A43B" w:rsidR="006A67E8" w:rsidRPr="00DD75CC" w:rsidRDefault="006A67E8"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277314701"/>
          </w:p>
        </w:tc>
      </w:tr>
      <w:tr w:rsidR="006A67E8" w:rsidRPr="00DD75CC" w14:paraId="5BA5CE2F" w14:textId="77777777" w:rsidTr="006A67E8">
        <w:trPr>
          <w:trHeight w:val="400"/>
        </w:trPr>
        <w:tc>
          <w:tcPr>
            <w:tcW w:w="5000" w:type="pct"/>
            <w:gridSpan w:val="7"/>
            <w:shd w:val="clear" w:color="auto" w:fill="F2F2F2" w:themeFill="background1" w:themeFillShade="F2"/>
            <w:vAlign w:val="center"/>
          </w:tcPr>
          <w:p w14:paraId="686090F4" w14:textId="77777777" w:rsidR="006A67E8" w:rsidRPr="00DD75CC" w:rsidRDefault="006A67E8" w:rsidP="003F544F">
            <w:pPr>
              <w:contextualSpacing/>
              <w:jc w:val="center"/>
              <w:rPr>
                <w:rFonts w:asciiTheme="minorHAnsi" w:hAnsiTheme="minorHAnsi" w:cstheme="minorHAnsi"/>
                <w:sz w:val="20"/>
                <w:szCs w:val="20"/>
              </w:rPr>
            </w:pPr>
          </w:p>
        </w:tc>
      </w:tr>
      <w:tr w:rsidR="0088256F" w:rsidRPr="00DD75CC" w14:paraId="456692E5" w14:textId="77777777" w:rsidTr="004E23E4">
        <w:trPr>
          <w:trHeight w:val="400"/>
        </w:trPr>
        <w:tc>
          <w:tcPr>
            <w:tcW w:w="3675" w:type="pct"/>
            <w:gridSpan w:val="5"/>
            <w:shd w:val="clear" w:color="auto" w:fill="auto"/>
            <w:vAlign w:val="center"/>
          </w:tcPr>
          <w:p w14:paraId="109336C7" w14:textId="33BCF90C" w:rsidR="0088256F" w:rsidRPr="00DD75CC" w:rsidRDefault="0088256F" w:rsidP="00780875">
            <w:pPr>
              <w:contextualSpacing/>
              <w:jc w:val="left"/>
              <w:rPr>
                <w:rFonts w:asciiTheme="minorHAnsi" w:hAnsiTheme="minorHAnsi" w:cstheme="minorHAnsi"/>
                <w:bCs/>
                <w:sz w:val="20"/>
                <w:szCs w:val="20"/>
              </w:rPr>
            </w:pPr>
            <w:r w:rsidRPr="00DD75CC">
              <w:rPr>
                <w:rFonts w:asciiTheme="minorHAnsi" w:hAnsiTheme="minorHAnsi" w:cstheme="minorHAnsi"/>
                <w:sz w:val="20"/>
                <w:szCs w:val="20"/>
              </w:rPr>
              <w:t>Znesek</w:t>
            </w:r>
            <w:r w:rsidR="004E23E4">
              <w:rPr>
                <w:rFonts w:asciiTheme="minorHAnsi" w:hAnsiTheme="minorHAnsi" w:cstheme="minorHAnsi"/>
                <w:sz w:val="20"/>
                <w:szCs w:val="20"/>
              </w:rPr>
              <w:t xml:space="preserve"> brez</w:t>
            </w:r>
            <w:r w:rsidRPr="00DD75CC">
              <w:rPr>
                <w:rFonts w:asciiTheme="minorHAnsi" w:hAnsiTheme="minorHAnsi" w:cstheme="minorHAnsi"/>
                <w:sz w:val="20"/>
                <w:szCs w:val="20"/>
              </w:rPr>
              <w:t xml:space="preserve"> </w:t>
            </w:r>
            <w:r w:rsidR="004E23E4">
              <w:rPr>
                <w:rFonts w:asciiTheme="minorHAnsi" w:hAnsiTheme="minorHAnsi" w:cstheme="minorHAnsi"/>
                <w:sz w:val="20"/>
                <w:szCs w:val="20"/>
              </w:rPr>
              <w:t>DDV</w:t>
            </w:r>
            <w:r w:rsidRPr="00DD75CC">
              <w:rPr>
                <w:rFonts w:asciiTheme="minorHAnsi" w:hAnsiTheme="minorHAnsi" w:cstheme="minorHAnsi"/>
                <w:sz w:val="20"/>
                <w:szCs w:val="20"/>
              </w:rPr>
              <w:t>:</w:t>
            </w:r>
          </w:p>
        </w:tc>
        <w:permStart w:id="1466918123" w:edGrp="everyone"/>
        <w:tc>
          <w:tcPr>
            <w:tcW w:w="1325" w:type="pct"/>
            <w:gridSpan w:val="2"/>
            <w:shd w:val="clear" w:color="auto" w:fill="auto"/>
            <w:vAlign w:val="center"/>
          </w:tcPr>
          <w:p w14:paraId="7AA92111" w14:textId="2714AA6F" w:rsidR="0088256F" w:rsidRPr="00DD75CC" w:rsidRDefault="005B7535" w:rsidP="00780875">
            <w:pPr>
              <w:contextualSpacing/>
              <w:jc w:val="left"/>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466918123"/>
          </w:p>
        </w:tc>
      </w:tr>
      <w:tr w:rsidR="004E23E4" w:rsidRPr="00DD75CC" w14:paraId="2A292453" w14:textId="77777777" w:rsidTr="004E23E4">
        <w:trPr>
          <w:trHeight w:val="400"/>
        </w:trPr>
        <w:tc>
          <w:tcPr>
            <w:tcW w:w="3675" w:type="pct"/>
            <w:gridSpan w:val="5"/>
            <w:shd w:val="clear" w:color="auto" w:fill="auto"/>
            <w:vAlign w:val="center"/>
          </w:tcPr>
          <w:p w14:paraId="5572265E" w14:textId="3123A643" w:rsidR="004E23E4" w:rsidRPr="00DD75CC" w:rsidRDefault="004E23E4" w:rsidP="004E23E4">
            <w:pPr>
              <w:contextualSpacing/>
              <w:jc w:val="left"/>
              <w:rPr>
                <w:rFonts w:asciiTheme="minorHAnsi" w:hAnsiTheme="minorHAnsi" w:cstheme="minorHAnsi"/>
                <w:sz w:val="20"/>
                <w:szCs w:val="20"/>
              </w:rPr>
            </w:pPr>
            <w:r w:rsidRPr="00DD75CC">
              <w:rPr>
                <w:rFonts w:asciiTheme="minorHAnsi" w:hAnsiTheme="minorHAnsi" w:cstheme="minorHAnsi"/>
                <w:sz w:val="20"/>
                <w:szCs w:val="20"/>
              </w:rPr>
              <w:t>Znesek davka:</w:t>
            </w:r>
          </w:p>
        </w:tc>
        <w:permStart w:id="410468269" w:edGrp="everyone"/>
        <w:tc>
          <w:tcPr>
            <w:tcW w:w="1325" w:type="pct"/>
            <w:gridSpan w:val="2"/>
            <w:shd w:val="clear" w:color="auto" w:fill="auto"/>
            <w:vAlign w:val="center"/>
          </w:tcPr>
          <w:p w14:paraId="1736BE24" w14:textId="3744540E" w:rsidR="004E23E4" w:rsidRPr="00DD75CC" w:rsidRDefault="004E23E4" w:rsidP="004E23E4">
            <w:pPr>
              <w:contextualSpacing/>
              <w:jc w:val="left"/>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410468269"/>
          </w:p>
        </w:tc>
      </w:tr>
      <w:tr w:rsidR="0088256F" w:rsidRPr="00DD75CC" w14:paraId="12DD5008" w14:textId="77777777" w:rsidTr="004E23E4">
        <w:trPr>
          <w:trHeight w:val="400"/>
        </w:trPr>
        <w:tc>
          <w:tcPr>
            <w:tcW w:w="3675" w:type="pct"/>
            <w:gridSpan w:val="5"/>
            <w:shd w:val="clear" w:color="auto" w:fill="auto"/>
            <w:vAlign w:val="center"/>
          </w:tcPr>
          <w:p w14:paraId="0B1E2FA4" w14:textId="77777777" w:rsidR="0088256F" w:rsidRPr="00DD75CC" w:rsidRDefault="0088256F" w:rsidP="00780875">
            <w:pPr>
              <w:contextualSpacing/>
              <w:jc w:val="left"/>
              <w:rPr>
                <w:rFonts w:asciiTheme="minorHAnsi" w:hAnsiTheme="minorHAnsi" w:cstheme="minorHAnsi"/>
                <w:b/>
                <w:bCs/>
                <w:sz w:val="20"/>
                <w:szCs w:val="20"/>
              </w:rPr>
            </w:pPr>
            <w:r w:rsidRPr="00DD75CC">
              <w:rPr>
                <w:rFonts w:asciiTheme="minorHAnsi" w:hAnsiTheme="minorHAnsi" w:cstheme="minorHAnsi"/>
                <w:b/>
                <w:sz w:val="20"/>
                <w:szCs w:val="20"/>
              </w:rPr>
              <w:t>Za plačilo v EUR z DDV:</w:t>
            </w:r>
          </w:p>
        </w:tc>
        <w:permStart w:id="1151996349" w:edGrp="everyone"/>
        <w:tc>
          <w:tcPr>
            <w:tcW w:w="1325" w:type="pct"/>
            <w:gridSpan w:val="2"/>
            <w:shd w:val="clear" w:color="auto" w:fill="auto"/>
            <w:vAlign w:val="center"/>
          </w:tcPr>
          <w:p w14:paraId="20164EE4" w14:textId="1DE94FEC" w:rsidR="0088256F" w:rsidRPr="00DD75CC" w:rsidRDefault="005B7535" w:rsidP="00780875">
            <w:pPr>
              <w:contextualSpacing/>
              <w:jc w:val="left"/>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151996349"/>
          </w:p>
        </w:tc>
      </w:tr>
    </w:tbl>
    <w:p w14:paraId="455F5C99" w14:textId="77777777" w:rsidR="00DC2578" w:rsidRPr="00DD75CC" w:rsidRDefault="00DC2578" w:rsidP="00DC2578">
      <w:pPr>
        <w:contextualSpacing/>
        <w:rPr>
          <w:rFonts w:asciiTheme="minorHAnsi" w:hAnsiTheme="minorHAnsi" w:cstheme="minorHAnsi"/>
          <w:sz w:val="20"/>
          <w:szCs w:val="20"/>
        </w:rPr>
      </w:pPr>
    </w:p>
    <w:p w14:paraId="76703D02" w14:textId="77777777" w:rsidR="00DC2578" w:rsidRPr="00DD75CC" w:rsidRDefault="00DC2578" w:rsidP="00DC2578">
      <w:pPr>
        <w:contextualSpacing/>
        <w:rPr>
          <w:rFonts w:asciiTheme="minorHAnsi" w:hAnsiTheme="minorHAnsi" w:cstheme="minorHAnsi"/>
          <w:sz w:val="20"/>
          <w:szCs w:val="20"/>
        </w:rPr>
      </w:pPr>
    </w:p>
    <w:p w14:paraId="4AE1775A" w14:textId="77777777" w:rsidR="00DC2578" w:rsidRPr="00DD75CC" w:rsidRDefault="00DC2578" w:rsidP="00DC2578">
      <w:pPr>
        <w:contextualSpacing/>
        <w:rPr>
          <w:rFonts w:asciiTheme="minorHAnsi" w:hAnsiTheme="minorHAnsi" w:cstheme="minorHAnsi"/>
          <w:sz w:val="20"/>
          <w:szCs w:val="20"/>
        </w:rPr>
      </w:pPr>
    </w:p>
    <w:p w14:paraId="46AC9AD3" w14:textId="40605880"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Dne</w:t>
      </w:r>
      <w:r w:rsidR="003F544F" w:rsidRPr="00DD75CC">
        <w:rPr>
          <w:rFonts w:asciiTheme="minorHAnsi" w:hAnsiTheme="minorHAnsi" w:cstheme="minorHAnsi"/>
          <w:sz w:val="20"/>
          <w:szCs w:val="20"/>
        </w:rPr>
        <w:t xml:space="preserve">: </w:t>
      </w:r>
      <w:r w:rsidR="005B7535" w:rsidRPr="00DD75CC">
        <w:rPr>
          <w:rFonts w:asciiTheme="minorHAnsi" w:hAnsiTheme="minorHAnsi" w:cstheme="minorHAnsi"/>
          <w:sz w:val="20"/>
          <w:szCs w:val="20"/>
        </w:rPr>
        <w:t>____________________</w:t>
      </w:r>
      <w:r w:rsidR="005B7535" w:rsidRPr="00DD75CC">
        <w:rPr>
          <w:rFonts w:asciiTheme="minorHAnsi" w:hAnsiTheme="minorHAnsi" w:cstheme="minorHAnsi"/>
          <w:sz w:val="20"/>
          <w:szCs w:val="20"/>
        </w:rPr>
        <w:tab/>
      </w:r>
      <w:r w:rsidR="005B7535" w:rsidRPr="00DD75CC">
        <w:rPr>
          <w:rFonts w:asciiTheme="minorHAnsi" w:hAnsiTheme="minorHAnsi" w:cstheme="minorHAnsi"/>
          <w:sz w:val="20"/>
          <w:szCs w:val="20"/>
        </w:rPr>
        <w:tab/>
      </w:r>
      <w:r w:rsidR="005B7535" w:rsidRPr="00DD75CC">
        <w:rPr>
          <w:rFonts w:asciiTheme="minorHAnsi" w:hAnsiTheme="minorHAnsi" w:cstheme="minorHAnsi"/>
          <w:sz w:val="20"/>
          <w:szCs w:val="20"/>
        </w:rPr>
        <w:tab/>
      </w:r>
      <w:r w:rsidR="005B7535" w:rsidRPr="00DD75CC">
        <w:rPr>
          <w:rFonts w:asciiTheme="minorHAnsi" w:hAnsiTheme="minorHAnsi" w:cstheme="minorHAnsi"/>
          <w:sz w:val="20"/>
          <w:szCs w:val="20"/>
        </w:rPr>
        <w:tab/>
      </w:r>
      <w:r w:rsidR="005B7535" w:rsidRPr="00DD75CC">
        <w:rPr>
          <w:rFonts w:asciiTheme="minorHAnsi" w:hAnsiTheme="minorHAnsi" w:cstheme="minorHAnsi"/>
          <w:sz w:val="20"/>
          <w:szCs w:val="20"/>
        </w:rPr>
        <w:tab/>
      </w:r>
      <w:r w:rsidRPr="00DD75CC">
        <w:rPr>
          <w:rFonts w:asciiTheme="minorHAnsi" w:hAnsiTheme="minorHAnsi" w:cstheme="minorHAnsi"/>
          <w:sz w:val="20"/>
          <w:szCs w:val="20"/>
        </w:rPr>
        <w:t>Žig in podpis ponudnika</w:t>
      </w:r>
    </w:p>
    <w:p w14:paraId="66BC7667" w14:textId="77777777" w:rsidR="00DC2578" w:rsidRPr="00DD75CC" w:rsidRDefault="00DC2578" w:rsidP="00DC2578">
      <w:pPr>
        <w:ind w:left="5664" w:firstLine="708"/>
        <w:contextualSpacing/>
        <w:rPr>
          <w:rFonts w:asciiTheme="minorHAnsi" w:hAnsiTheme="minorHAnsi" w:cstheme="minorHAnsi"/>
          <w:sz w:val="20"/>
          <w:szCs w:val="20"/>
        </w:rPr>
      </w:pPr>
    </w:p>
    <w:p w14:paraId="671740E1" w14:textId="77777777" w:rsidR="00DC2578" w:rsidRPr="00DD75CC" w:rsidRDefault="00DC2578" w:rsidP="003F544F">
      <w:pPr>
        <w:ind w:left="5040" w:firstLine="720"/>
        <w:contextualSpacing/>
        <w:rPr>
          <w:rFonts w:asciiTheme="minorHAnsi" w:hAnsiTheme="minorHAnsi" w:cstheme="minorHAnsi"/>
          <w:sz w:val="20"/>
          <w:szCs w:val="20"/>
        </w:rPr>
      </w:pPr>
      <w:r w:rsidRPr="00DD75CC">
        <w:rPr>
          <w:rFonts w:asciiTheme="minorHAnsi" w:hAnsiTheme="minorHAnsi" w:cstheme="minorHAnsi"/>
          <w:sz w:val="20"/>
          <w:szCs w:val="20"/>
        </w:rPr>
        <w:t>________________________</w:t>
      </w:r>
    </w:p>
    <w:p w14:paraId="0220F46C" w14:textId="77777777" w:rsidR="00795A12" w:rsidRPr="00DD75CC" w:rsidRDefault="00795A12">
      <w:pPr>
        <w:widowControl w:val="0"/>
        <w:jc w:val="left"/>
        <w:rPr>
          <w:rFonts w:asciiTheme="minorHAnsi" w:hAnsiTheme="minorHAnsi" w:cstheme="minorHAnsi"/>
          <w:sz w:val="20"/>
          <w:szCs w:val="20"/>
        </w:rPr>
      </w:pPr>
      <w:r w:rsidRPr="00DD75CC">
        <w:rPr>
          <w:rFonts w:asciiTheme="minorHAnsi" w:hAnsiTheme="minorHAnsi" w:cstheme="minorHAnsi"/>
          <w:sz w:val="20"/>
          <w:szCs w:val="20"/>
        </w:rPr>
        <w:br w:type="page"/>
      </w:r>
    </w:p>
    <w:p w14:paraId="454D904D" w14:textId="77777777" w:rsidR="00795A12" w:rsidRPr="00DD75CC" w:rsidRDefault="00795A12" w:rsidP="00795A12">
      <w:pPr>
        <w:pStyle w:val="Naslov8"/>
        <w:spacing w:before="0"/>
        <w:ind w:left="7938"/>
        <w:contextualSpacing/>
        <w:jc w:val="right"/>
        <w:rPr>
          <w:rFonts w:asciiTheme="minorHAnsi" w:hAnsiTheme="minorHAnsi" w:cstheme="minorHAnsi"/>
          <w:sz w:val="20"/>
          <w:szCs w:val="20"/>
        </w:rPr>
      </w:pPr>
      <w:r w:rsidRPr="00DD75CC">
        <w:rPr>
          <w:rFonts w:asciiTheme="minorHAnsi" w:hAnsiTheme="minorHAnsi" w:cstheme="minorHAnsi"/>
          <w:sz w:val="20"/>
          <w:szCs w:val="20"/>
        </w:rPr>
        <w:lastRenderedPageBreak/>
        <w:t>OBR-3</w:t>
      </w:r>
    </w:p>
    <w:p w14:paraId="4BA5B53D" w14:textId="77777777" w:rsidR="00795A12" w:rsidRPr="00DD75CC" w:rsidRDefault="00795A12" w:rsidP="00795A12">
      <w:pPr>
        <w:pStyle w:val="Naslov8"/>
        <w:spacing w:before="0"/>
        <w:contextualSpacing/>
        <w:jc w:val="center"/>
        <w:rPr>
          <w:rFonts w:asciiTheme="minorHAnsi" w:hAnsiTheme="minorHAnsi" w:cstheme="minorHAnsi"/>
          <w:b/>
          <w:sz w:val="20"/>
          <w:szCs w:val="20"/>
        </w:rPr>
      </w:pPr>
      <w:r w:rsidRPr="00DD75CC">
        <w:rPr>
          <w:rFonts w:asciiTheme="minorHAnsi" w:hAnsiTheme="minorHAnsi" w:cstheme="minorHAnsi"/>
          <w:b/>
          <w:sz w:val="20"/>
          <w:szCs w:val="20"/>
        </w:rPr>
        <w:t>VZOREC POGODBE</w:t>
      </w:r>
    </w:p>
    <w:p w14:paraId="7791D89F" w14:textId="77777777" w:rsidR="00890365" w:rsidRPr="00DD75CC" w:rsidRDefault="00890365" w:rsidP="00890365">
      <w:pPr>
        <w:spacing w:line="240" w:lineRule="exact"/>
        <w:rPr>
          <w:rFonts w:asciiTheme="minorHAnsi" w:hAnsiTheme="minorHAnsi" w:cstheme="minorHAnsi"/>
          <w:sz w:val="20"/>
          <w:szCs w:val="20"/>
        </w:rPr>
      </w:pPr>
    </w:p>
    <w:p w14:paraId="5424C18E" w14:textId="7BA8659A" w:rsidR="00304F3E" w:rsidRPr="00DD75CC" w:rsidRDefault="00304F3E" w:rsidP="00304F3E">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Agencija za </w:t>
      </w:r>
      <w:r w:rsidR="0070236D">
        <w:rPr>
          <w:rFonts w:asciiTheme="minorHAnsi" w:hAnsiTheme="minorHAnsi" w:cstheme="minorHAnsi"/>
          <w:bCs/>
          <w:iCs/>
          <w:sz w:val="20"/>
          <w:szCs w:val="20"/>
        </w:rPr>
        <w:t>komunikacijska omrežja in storitve</w:t>
      </w:r>
      <w:r w:rsidRPr="00DD75CC">
        <w:rPr>
          <w:rFonts w:asciiTheme="minorHAnsi" w:hAnsiTheme="minorHAnsi" w:cstheme="minorHAnsi"/>
          <w:bCs/>
          <w:iCs/>
          <w:sz w:val="20"/>
          <w:szCs w:val="20"/>
        </w:rPr>
        <w:t xml:space="preserve"> Republike Slovenije, Stegne 7, 1000 Ljubljana, matična št. 1332899, davčna št. SI10482369, ki jo zastopa in predstavlja </w:t>
      </w:r>
      <w:r w:rsidR="005E37F4">
        <w:rPr>
          <w:rFonts w:asciiTheme="minorHAnsi" w:hAnsiTheme="minorHAnsi" w:cstheme="minorHAnsi"/>
          <w:bCs/>
          <w:iCs/>
          <w:sz w:val="20"/>
          <w:szCs w:val="20"/>
        </w:rPr>
        <w:t xml:space="preserve">v.d. </w:t>
      </w:r>
      <w:r w:rsidRPr="00DD75CC">
        <w:rPr>
          <w:rFonts w:asciiTheme="minorHAnsi" w:hAnsiTheme="minorHAnsi" w:cstheme="minorHAnsi"/>
          <w:bCs/>
          <w:iCs/>
          <w:sz w:val="20"/>
          <w:szCs w:val="20"/>
        </w:rPr>
        <w:t>direktor</w:t>
      </w:r>
      <w:r w:rsidR="005E37F4">
        <w:rPr>
          <w:rFonts w:asciiTheme="minorHAnsi" w:hAnsiTheme="minorHAnsi" w:cstheme="minorHAnsi"/>
          <w:bCs/>
          <w:iCs/>
          <w:sz w:val="20"/>
          <w:szCs w:val="20"/>
        </w:rPr>
        <w:t>ice mag. Tanja Muha</w:t>
      </w:r>
      <w:r w:rsidRPr="00DD75CC">
        <w:rPr>
          <w:rFonts w:asciiTheme="minorHAnsi" w:hAnsiTheme="minorHAnsi" w:cstheme="minorHAnsi"/>
          <w:bCs/>
          <w:iCs/>
          <w:sz w:val="20"/>
          <w:szCs w:val="20"/>
        </w:rPr>
        <w:t xml:space="preserve"> (v nadaljevanju: naročnik)</w:t>
      </w:r>
    </w:p>
    <w:p w14:paraId="21224732" w14:textId="77777777" w:rsidR="00304F3E" w:rsidRPr="00DD75CC" w:rsidRDefault="00304F3E" w:rsidP="00304F3E">
      <w:pPr>
        <w:spacing w:line="240" w:lineRule="exact"/>
        <w:rPr>
          <w:rFonts w:asciiTheme="minorHAnsi" w:hAnsiTheme="minorHAnsi" w:cstheme="minorHAnsi"/>
          <w:bCs/>
          <w:iCs/>
          <w:sz w:val="20"/>
          <w:szCs w:val="20"/>
        </w:rPr>
      </w:pPr>
    </w:p>
    <w:p w14:paraId="3B11FE24" w14:textId="77777777" w:rsidR="00304F3E" w:rsidRPr="00DD75CC" w:rsidRDefault="00304F3E" w:rsidP="00304F3E">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in</w:t>
      </w:r>
    </w:p>
    <w:p w14:paraId="3C4F6EAA" w14:textId="77777777" w:rsidR="00304F3E" w:rsidRPr="00DD75CC" w:rsidRDefault="00304F3E" w:rsidP="00304F3E">
      <w:pPr>
        <w:spacing w:line="240" w:lineRule="exact"/>
        <w:rPr>
          <w:rFonts w:asciiTheme="minorHAnsi" w:hAnsiTheme="minorHAnsi" w:cstheme="minorHAnsi"/>
          <w:bCs/>
          <w:iCs/>
          <w:sz w:val="20"/>
          <w:szCs w:val="20"/>
        </w:rPr>
      </w:pPr>
    </w:p>
    <w:permStart w:id="603406424" w:edGrp="everyone"/>
    <w:p w14:paraId="4E554374" w14:textId="391A124E" w:rsidR="00304F3E" w:rsidRPr="00DD75CC" w:rsidRDefault="00922D40" w:rsidP="00304F3E">
      <w:pPr>
        <w:spacing w:line="240" w:lineRule="exact"/>
        <w:rPr>
          <w:rFonts w:asciiTheme="minorHAnsi" w:hAnsiTheme="minorHAnsi" w:cstheme="minorHAnsi"/>
          <w:bCs/>
          <w:iCs/>
          <w:sz w:val="20"/>
          <w:szCs w:val="20"/>
        </w:rPr>
      </w:pPr>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w:instrText>
      </w:r>
      <w:bookmarkStart w:id="6" w:name="Besedilo12"/>
      <w:r w:rsidRPr="00DD75CC">
        <w:rPr>
          <w:rFonts w:asciiTheme="minorHAnsi" w:hAnsiTheme="minorHAnsi" w:cstheme="minorHAnsi"/>
          <w:b/>
          <w:bCs/>
          <w:iCs/>
          <w:sz w:val="20"/>
          <w:szCs w:val="20"/>
        </w:rPr>
        <w:instrText xml:space="preserve">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bookmarkEnd w:id="6"/>
      <w:permEnd w:id="603406424"/>
      <w:r w:rsidR="00304F3E" w:rsidRPr="00DD75CC">
        <w:rPr>
          <w:rFonts w:asciiTheme="minorHAnsi" w:hAnsiTheme="minorHAnsi" w:cstheme="minorHAnsi"/>
          <w:bCs/>
          <w:iCs/>
          <w:sz w:val="20"/>
          <w:szCs w:val="20"/>
        </w:rPr>
        <w:t>, matična številka</w:t>
      </w:r>
      <w:r w:rsidRPr="00DD75CC">
        <w:rPr>
          <w:rFonts w:asciiTheme="minorHAnsi" w:hAnsiTheme="minorHAnsi" w:cstheme="minorHAnsi"/>
          <w:bCs/>
          <w:iCs/>
          <w:sz w:val="20"/>
          <w:szCs w:val="20"/>
        </w:rPr>
        <w:t xml:space="preserve"> </w:t>
      </w:r>
      <w:permStart w:id="1244799183" w:edGrp="everyone"/>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244799183"/>
      <w:r w:rsidRPr="00DD75CC">
        <w:rPr>
          <w:rFonts w:asciiTheme="minorHAnsi" w:hAnsiTheme="minorHAnsi" w:cstheme="minorHAnsi"/>
          <w:bCs/>
          <w:iCs/>
          <w:sz w:val="20"/>
          <w:szCs w:val="20"/>
        </w:rPr>
        <w:t xml:space="preserve">, </w:t>
      </w:r>
      <w:r w:rsidR="00304F3E" w:rsidRPr="00DD75CC">
        <w:rPr>
          <w:rFonts w:asciiTheme="minorHAnsi" w:hAnsiTheme="minorHAnsi" w:cstheme="minorHAnsi"/>
          <w:bCs/>
          <w:iCs/>
          <w:sz w:val="20"/>
          <w:szCs w:val="20"/>
        </w:rPr>
        <w:t>davčna številka</w:t>
      </w:r>
      <w:r w:rsidRPr="00DD75CC">
        <w:rPr>
          <w:rFonts w:asciiTheme="minorHAnsi" w:hAnsiTheme="minorHAnsi" w:cstheme="minorHAnsi"/>
          <w:bCs/>
          <w:iCs/>
          <w:sz w:val="20"/>
          <w:szCs w:val="20"/>
        </w:rPr>
        <w:t xml:space="preserve"> </w:t>
      </w:r>
      <w:permStart w:id="1825768593" w:edGrp="everyone"/>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825768593"/>
      <w:r w:rsidRPr="00DD75CC">
        <w:rPr>
          <w:rFonts w:asciiTheme="minorHAnsi" w:hAnsiTheme="minorHAnsi" w:cstheme="minorHAnsi"/>
          <w:bCs/>
          <w:iCs/>
          <w:sz w:val="20"/>
          <w:szCs w:val="20"/>
        </w:rPr>
        <w:t xml:space="preserve">, </w:t>
      </w:r>
      <w:r w:rsidR="00304F3E" w:rsidRPr="00DD75CC">
        <w:rPr>
          <w:rFonts w:asciiTheme="minorHAnsi" w:hAnsiTheme="minorHAnsi" w:cstheme="minorHAnsi"/>
          <w:bCs/>
          <w:iCs/>
          <w:sz w:val="20"/>
          <w:szCs w:val="20"/>
        </w:rPr>
        <w:t>ki ga zastopa</w:t>
      </w:r>
      <w:permStart w:id="479684365" w:edGrp="everyone"/>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479684365"/>
      <w:r w:rsidR="00304F3E" w:rsidRPr="00DD75CC">
        <w:rPr>
          <w:rFonts w:asciiTheme="minorHAnsi" w:hAnsiTheme="minorHAnsi" w:cstheme="minorHAnsi"/>
          <w:bCs/>
          <w:iCs/>
          <w:sz w:val="20"/>
          <w:szCs w:val="20"/>
        </w:rPr>
        <w:t xml:space="preserve"> (v nadaljevanju: izvajalec), </w:t>
      </w:r>
    </w:p>
    <w:p w14:paraId="38098EDC" w14:textId="77777777" w:rsidR="00304F3E" w:rsidRPr="00DD75CC" w:rsidRDefault="00304F3E" w:rsidP="00304F3E">
      <w:pPr>
        <w:spacing w:line="240" w:lineRule="exact"/>
        <w:rPr>
          <w:rFonts w:asciiTheme="minorHAnsi" w:hAnsiTheme="minorHAnsi" w:cstheme="minorHAnsi"/>
          <w:bCs/>
          <w:iCs/>
          <w:sz w:val="20"/>
          <w:szCs w:val="20"/>
        </w:rPr>
      </w:pPr>
    </w:p>
    <w:p w14:paraId="61BA5FF7" w14:textId="77777777" w:rsidR="00304F3E" w:rsidRPr="00DD75CC" w:rsidRDefault="00304F3E" w:rsidP="00304F3E">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se dogovorita in skleneta naslednjo</w:t>
      </w:r>
    </w:p>
    <w:p w14:paraId="460082F6" w14:textId="77777777" w:rsidR="00304F3E" w:rsidRPr="00DD75CC" w:rsidRDefault="00304F3E" w:rsidP="00304F3E">
      <w:pPr>
        <w:spacing w:line="240" w:lineRule="exact"/>
        <w:rPr>
          <w:rFonts w:asciiTheme="minorHAnsi" w:hAnsiTheme="minorHAnsi" w:cstheme="minorHAnsi"/>
          <w:bCs/>
          <w:iCs/>
          <w:sz w:val="20"/>
          <w:szCs w:val="20"/>
        </w:rPr>
      </w:pPr>
    </w:p>
    <w:p w14:paraId="1CACF75A" w14:textId="77777777" w:rsidR="00304F3E" w:rsidRPr="00DD75CC" w:rsidRDefault="00304F3E" w:rsidP="00304F3E">
      <w:pPr>
        <w:spacing w:line="240" w:lineRule="exact"/>
        <w:rPr>
          <w:rFonts w:asciiTheme="minorHAnsi" w:hAnsiTheme="minorHAnsi" w:cstheme="minorHAnsi"/>
          <w:bCs/>
          <w:iCs/>
          <w:sz w:val="20"/>
          <w:szCs w:val="20"/>
        </w:rPr>
      </w:pPr>
    </w:p>
    <w:p w14:paraId="329A0552" w14:textId="77777777" w:rsidR="00304F3E" w:rsidRPr="00DD75CC" w:rsidRDefault="00304F3E" w:rsidP="00304F3E">
      <w:pPr>
        <w:spacing w:line="240" w:lineRule="exact"/>
        <w:rPr>
          <w:rFonts w:asciiTheme="minorHAnsi" w:hAnsiTheme="minorHAnsi" w:cstheme="minorHAnsi"/>
          <w:bCs/>
          <w:iCs/>
          <w:sz w:val="20"/>
          <w:szCs w:val="20"/>
        </w:rPr>
      </w:pPr>
    </w:p>
    <w:p w14:paraId="59CAFB85" w14:textId="0E927C04" w:rsidR="00304F3E" w:rsidRPr="00DD75CC" w:rsidRDefault="00304F3E" w:rsidP="00304F3E">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POGODBO</w:t>
      </w:r>
      <w:r w:rsidR="00922D40" w:rsidRPr="00DD75CC">
        <w:rPr>
          <w:rFonts w:asciiTheme="minorHAnsi" w:hAnsiTheme="minorHAnsi" w:cstheme="minorHAnsi"/>
          <w:b/>
          <w:bCs/>
          <w:iCs/>
          <w:sz w:val="20"/>
          <w:szCs w:val="20"/>
        </w:rPr>
        <w:t xml:space="preserve"> št. </w:t>
      </w:r>
      <w:r w:rsidR="00253145">
        <w:rPr>
          <w:rFonts w:asciiTheme="minorHAnsi" w:hAnsiTheme="minorHAnsi" w:cstheme="minorHAnsi"/>
          <w:b/>
          <w:bCs/>
          <w:iCs/>
          <w:sz w:val="20"/>
          <w:szCs w:val="20"/>
        </w:rPr>
        <w:t>4301-12</w:t>
      </w:r>
      <w:r w:rsidR="00732A5E" w:rsidRPr="00DD75CC">
        <w:rPr>
          <w:rFonts w:asciiTheme="minorHAnsi" w:hAnsiTheme="minorHAnsi" w:cstheme="minorHAnsi"/>
          <w:b/>
          <w:bCs/>
          <w:iCs/>
          <w:sz w:val="20"/>
          <w:szCs w:val="20"/>
        </w:rPr>
        <w:t>/2016/_</w:t>
      </w:r>
      <w:r w:rsidR="006A67E8" w:rsidRPr="00DD75CC">
        <w:rPr>
          <w:rFonts w:asciiTheme="minorHAnsi" w:hAnsiTheme="minorHAnsi" w:cstheme="minorHAnsi"/>
          <w:b/>
          <w:bCs/>
          <w:iCs/>
          <w:sz w:val="20"/>
          <w:szCs w:val="20"/>
        </w:rPr>
        <w:t>_</w:t>
      </w:r>
    </w:p>
    <w:p w14:paraId="5B200A43" w14:textId="77777777" w:rsidR="00304F3E" w:rsidRPr="00DD75CC" w:rsidRDefault="00304F3E" w:rsidP="00304F3E">
      <w:pPr>
        <w:spacing w:line="240" w:lineRule="exact"/>
        <w:rPr>
          <w:rFonts w:asciiTheme="minorHAnsi" w:hAnsiTheme="minorHAnsi" w:cstheme="minorHAnsi"/>
          <w:b/>
          <w:bCs/>
          <w:iCs/>
          <w:sz w:val="20"/>
          <w:szCs w:val="20"/>
        </w:rPr>
      </w:pPr>
    </w:p>
    <w:p w14:paraId="1DC81BD8" w14:textId="77777777" w:rsidR="00A57314" w:rsidRPr="00DD75CC" w:rsidRDefault="00A57314" w:rsidP="00304F3E">
      <w:pPr>
        <w:spacing w:line="240" w:lineRule="exact"/>
        <w:rPr>
          <w:rFonts w:asciiTheme="minorHAnsi" w:hAnsiTheme="minorHAnsi" w:cstheme="minorHAnsi"/>
          <w:b/>
          <w:bCs/>
          <w:iCs/>
          <w:sz w:val="20"/>
          <w:szCs w:val="20"/>
        </w:rPr>
      </w:pPr>
    </w:p>
    <w:p w14:paraId="77368A39" w14:textId="77777777" w:rsidR="00304F3E" w:rsidRPr="00DD75CC" w:rsidRDefault="00304F3E" w:rsidP="00304F3E">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UVODNE DOLOČBE</w:t>
      </w:r>
    </w:p>
    <w:p w14:paraId="02619D67" w14:textId="77777777" w:rsidR="00304F3E" w:rsidRPr="00DD75CC" w:rsidRDefault="00304F3E" w:rsidP="00304F3E">
      <w:pPr>
        <w:spacing w:line="240" w:lineRule="exact"/>
        <w:rPr>
          <w:rFonts w:asciiTheme="minorHAnsi" w:hAnsiTheme="minorHAnsi" w:cstheme="minorHAnsi"/>
          <w:bCs/>
          <w:iCs/>
          <w:sz w:val="20"/>
          <w:szCs w:val="20"/>
        </w:rPr>
      </w:pPr>
    </w:p>
    <w:p w14:paraId="75E03315" w14:textId="383D0BDC" w:rsidR="00304F3E" w:rsidRPr="00DD75CC" w:rsidRDefault="00304F3E" w:rsidP="00304F3E">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w:t>
      </w:r>
      <w:r w:rsidR="00D97600" w:rsidRPr="00DD75CC">
        <w:rPr>
          <w:rFonts w:asciiTheme="minorHAnsi" w:hAnsiTheme="minorHAnsi" w:cstheme="minorHAnsi"/>
          <w:bCs/>
          <w:iCs/>
          <w:sz w:val="20"/>
          <w:szCs w:val="20"/>
        </w:rPr>
        <w:t xml:space="preserve"> </w:t>
      </w:r>
      <w:r w:rsidRPr="00DD75CC">
        <w:rPr>
          <w:rFonts w:asciiTheme="minorHAnsi" w:hAnsiTheme="minorHAnsi" w:cstheme="minorHAnsi"/>
          <w:bCs/>
          <w:iCs/>
          <w:sz w:val="20"/>
          <w:szCs w:val="20"/>
        </w:rPr>
        <w:t>člen</w:t>
      </w:r>
    </w:p>
    <w:p w14:paraId="7681E141" w14:textId="53A04784" w:rsidR="00304F3E" w:rsidRPr="00DD75CC" w:rsidRDefault="001D36BB" w:rsidP="00304F3E">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w:t>
      </w:r>
      <w:r w:rsidR="00304F3E" w:rsidRPr="00DD75CC">
        <w:rPr>
          <w:rFonts w:asciiTheme="minorHAnsi" w:hAnsiTheme="minorHAnsi" w:cstheme="minorHAnsi"/>
          <w:bCs/>
          <w:iCs/>
          <w:sz w:val="20"/>
          <w:szCs w:val="20"/>
        </w:rPr>
        <w:t>Naročnik in izvajalec ugotavljata, da:</w:t>
      </w:r>
    </w:p>
    <w:p w14:paraId="6EE20C28" w14:textId="69F62967" w:rsidR="00732A5E" w:rsidRPr="00DD75CC" w:rsidRDefault="00732A5E" w:rsidP="004F43A0">
      <w:pPr>
        <w:numPr>
          <w:ilvl w:val="0"/>
          <w:numId w:val="19"/>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je naročnik izvedel </w:t>
      </w:r>
      <w:r w:rsidR="00F64FA7">
        <w:rPr>
          <w:rFonts w:asciiTheme="minorHAnsi" w:hAnsiTheme="minorHAnsi" w:cstheme="minorHAnsi"/>
          <w:bCs/>
          <w:iCs/>
          <w:sz w:val="20"/>
          <w:szCs w:val="20"/>
        </w:rPr>
        <w:t>odprti postopek</w:t>
      </w:r>
      <w:r w:rsidRPr="00DD75CC">
        <w:rPr>
          <w:rFonts w:asciiTheme="minorHAnsi" w:hAnsiTheme="minorHAnsi" w:cstheme="minorHAnsi"/>
          <w:bCs/>
          <w:iCs/>
          <w:sz w:val="20"/>
          <w:szCs w:val="20"/>
        </w:rPr>
        <w:t xml:space="preserve"> za </w:t>
      </w:r>
      <w:r w:rsidR="006A67E8" w:rsidRPr="00DD75CC">
        <w:rPr>
          <w:rFonts w:asciiTheme="minorHAnsi" w:hAnsiTheme="minorHAnsi" w:cstheme="minorHAnsi"/>
          <w:bCs/>
          <w:iCs/>
          <w:sz w:val="20"/>
          <w:szCs w:val="20"/>
        </w:rPr>
        <w:t>»</w:t>
      </w:r>
      <w:r w:rsidR="00253145" w:rsidRPr="00253145">
        <w:rPr>
          <w:rFonts w:asciiTheme="minorHAnsi" w:hAnsiTheme="minorHAnsi" w:cstheme="minorHAnsi"/>
          <w:bCs/>
          <w:iCs/>
          <w:sz w:val="20"/>
          <w:szCs w:val="20"/>
        </w:rPr>
        <w:t>NADGRADNJO IN VZDRŽEVANJE AkosTestNet SISTEMA ZA OBDOBJE 3 LET</w:t>
      </w:r>
      <w:r w:rsidR="006A67E8" w:rsidRPr="00DD75CC">
        <w:rPr>
          <w:rFonts w:asciiTheme="minorHAnsi" w:hAnsiTheme="minorHAnsi" w:cstheme="minorHAnsi"/>
          <w:bCs/>
          <w:iCs/>
          <w:sz w:val="20"/>
          <w:szCs w:val="20"/>
        </w:rPr>
        <w:t>«</w:t>
      </w:r>
      <w:r w:rsidRPr="00DD75CC">
        <w:rPr>
          <w:rFonts w:asciiTheme="minorHAnsi" w:hAnsiTheme="minorHAnsi" w:cstheme="minorHAnsi"/>
          <w:bCs/>
          <w:iCs/>
          <w:sz w:val="20"/>
          <w:szCs w:val="20"/>
        </w:rPr>
        <w:t>, objavljen na Portalu javnih naročil pod št. objave</w:t>
      </w:r>
      <w:r w:rsidR="005C3336" w:rsidRPr="00DD75CC">
        <w:rPr>
          <w:rFonts w:asciiTheme="minorHAnsi" w:hAnsiTheme="minorHAnsi" w:cstheme="minorHAnsi"/>
          <w:bCs/>
          <w:iCs/>
          <w:sz w:val="20"/>
          <w:szCs w:val="20"/>
        </w:rPr>
        <w:t xml:space="preserve"> </w:t>
      </w:r>
      <w:r w:rsidRPr="00DD75CC">
        <w:rPr>
          <w:rFonts w:asciiTheme="minorHAnsi" w:hAnsiTheme="minorHAnsi" w:cstheme="minorHAnsi"/>
          <w:bCs/>
          <w:iCs/>
          <w:sz w:val="20"/>
          <w:szCs w:val="20"/>
        </w:rPr>
        <w:t xml:space="preserve"> </w:t>
      </w:r>
      <w:permStart w:id="745997986" w:edGrp="everyone"/>
      <w:r w:rsidR="005C3336" w:rsidRPr="00DD75CC">
        <w:rPr>
          <w:rFonts w:asciiTheme="minorHAnsi" w:hAnsiTheme="minorHAnsi" w:cstheme="minorHAnsi"/>
          <w:b/>
          <w:bCs/>
          <w:iCs/>
          <w:sz w:val="20"/>
          <w:szCs w:val="20"/>
        </w:rPr>
        <w:fldChar w:fldCharType="begin">
          <w:ffData>
            <w:name w:val="Besedilo12"/>
            <w:enabled/>
            <w:calcOnExit w:val="0"/>
            <w:textInput/>
          </w:ffData>
        </w:fldChar>
      </w:r>
      <w:r w:rsidR="005C3336" w:rsidRPr="00DD75CC">
        <w:rPr>
          <w:rFonts w:asciiTheme="minorHAnsi" w:hAnsiTheme="minorHAnsi" w:cstheme="minorHAnsi"/>
          <w:b/>
          <w:bCs/>
          <w:iCs/>
          <w:sz w:val="20"/>
          <w:szCs w:val="20"/>
        </w:rPr>
        <w:instrText xml:space="preserve"> FORMTEXT </w:instrText>
      </w:r>
      <w:r w:rsidR="005C3336" w:rsidRPr="00DD75CC">
        <w:rPr>
          <w:rFonts w:asciiTheme="minorHAnsi" w:hAnsiTheme="minorHAnsi" w:cstheme="minorHAnsi"/>
          <w:b/>
          <w:bCs/>
          <w:iCs/>
          <w:sz w:val="20"/>
          <w:szCs w:val="20"/>
        </w:rPr>
      </w:r>
      <w:r w:rsidR="005C3336" w:rsidRPr="00DD75CC">
        <w:rPr>
          <w:rFonts w:asciiTheme="minorHAnsi" w:hAnsiTheme="minorHAnsi" w:cstheme="minorHAnsi"/>
          <w:b/>
          <w:bCs/>
          <w:iCs/>
          <w:sz w:val="20"/>
          <w:szCs w:val="20"/>
        </w:rPr>
        <w:fldChar w:fldCharType="separate"/>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fldChar w:fldCharType="end"/>
      </w:r>
      <w:permEnd w:id="745997986"/>
      <w:r w:rsidR="005C3336" w:rsidRPr="00DD75CC">
        <w:rPr>
          <w:rFonts w:asciiTheme="minorHAnsi" w:hAnsiTheme="minorHAnsi" w:cstheme="minorHAnsi"/>
          <w:bCs/>
          <w:iCs/>
          <w:sz w:val="20"/>
          <w:szCs w:val="20"/>
        </w:rPr>
        <w:t xml:space="preserve">z dne </w:t>
      </w:r>
      <w:permStart w:id="1071804087" w:edGrp="everyone"/>
      <w:r w:rsidR="005C3336" w:rsidRPr="00DD75CC">
        <w:rPr>
          <w:rFonts w:asciiTheme="minorHAnsi" w:hAnsiTheme="minorHAnsi" w:cstheme="minorHAnsi"/>
          <w:b/>
          <w:bCs/>
          <w:iCs/>
          <w:sz w:val="20"/>
          <w:szCs w:val="20"/>
        </w:rPr>
        <w:fldChar w:fldCharType="begin">
          <w:ffData>
            <w:name w:val="Besedilo12"/>
            <w:enabled/>
            <w:calcOnExit w:val="0"/>
            <w:textInput/>
          </w:ffData>
        </w:fldChar>
      </w:r>
      <w:r w:rsidR="005C3336" w:rsidRPr="00DD75CC">
        <w:rPr>
          <w:rFonts w:asciiTheme="minorHAnsi" w:hAnsiTheme="minorHAnsi" w:cstheme="minorHAnsi"/>
          <w:b/>
          <w:bCs/>
          <w:iCs/>
          <w:sz w:val="20"/>
          <w:szCs w:val="20"/>
        </w:rPr>
        <w:instrText xml:space="preserve"> FORMTEXT </w:instrText>
      </w:r>
      <w:r w:rsidR="005C3336" w:rsidRPr="00DD75CC">
        <w:rPr>
          <w:rFonts w:asciiTheme="minorHAnsi" w:hAnsiTheme="minorHAnsi" w:cstheme="minorHAnsi"/>
          <w:b/>
          <w:bCs/>
          <w:iCs/>
          <w:sz w:val="20"/>
          <w:szCs w:val="20"/>
        </w:rPr>
      </w:r>
      <w:r w:rsidR="005C3336" w:rsidRPr="00DD75CC">
        <w:rPr>
          <w:rFonts w:asciiTheme="minorHAnsi" w:hAnsiTheme="minorHAnsi" w:cstheme="minorHAnsi"/>
          <w:b/>
          <w:bCs/>
          <w:iCs/>
          <w:sz w:val="20"/>
          <w:szCs w:val="20"/>
        </w:rPr>
        <w:fldChar w:fldCharType="separate"/>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fldChar w:fldCharType="end"/>
      </w:r>
      <w:permEnd w:id="1071804087"/>
      <w:r w:rsidR="006E55A9">
        <w:rPr>
          <w:rFonts w:asciiTheme="minorHAnsi" w:hAnsiTheme="minorHAnsi" w:cstheme="minorHAnsi"/>
          <w:bCs/>
          <w:iCs/>
          <w:sz w:val="20"/>
          <w:szCs w:val="20"/>
        </w:rPr>
        <w:t xml:space="preserve"> in v Uradnem listu Evropske unije pod št. objave  </w:t>
      </w:r>
      <w:permStart w:id="873288780" w:edGrp="everyone"/>
      <w:r w:rsidR="006E55A9" w:rsidRPr="00DD75CC">
        <w:rPr>
          <w:rFonts w:asciiTheme="minorHAnsi" w:hAnsiTheme="minorHAnsi" w:cstheme="minorHAnsi"/>
          <w:b/>
          <w:bCs/>
          <w:iCs/>
          <w:sz w:val="20"/>
          <w:szCs w:val="20"/>
        </w:rPr>
        <w:fldChar w:fldCharType="begin">
          <w:ffData>
            <w:name w:val="Besedilo12"/>
            <w:enabled/>
            <w:calcOnExit w:val="0"/>
            <w:textInput/>
          </w:ffData>
        </w:fldChar>
      </w:r>
      <w:r w:rsidR="006E55A9" w:rsidRPr="00DD75CC">
        <w:rPr>
          <w:rFonts w:asciiTheme="minorHAnsi" w:hAnsiTheme="minorHAnsi" w:cstheme="minorHAnsi"/>
          <w:b/>
          <w:bCs/>
          <w:iCs/>
          <w:sz w:val="20"/>
          <w:szCs w:val="20"/>
        </w:rPr>
        <w:instrText xml:space="preserve"> FORMTEXT </w:instrText>
      </w:r>
      <w:r w:rsidR="006E55A9" w:rsidRPr="00DD75CC">
        <w:rPr>
          <w:rFonts w:asciiTheme="minorHAnsi" w:hAnsiTheme="minorHAnsi" w:cstheme="minorHAnsi"/>
          <w:b/>
          <w:bCs/>
          <w:iCs/>
          <w:sz w:val="20"/>
          <w:szCs w:val="20"/>
        </w:rPr>
      </w:r>
      <w:r w:rsidR="006E55A9" w:rsidRPr="00DD75CC">
        <w:rPr>
          <w:rFonts w:asciiTheme="minorHAnsi" w:hAnsiTheme="minorHAnsi" w:cstheme="minorHAnsi"/>
          <w:b/>
          <w:bCs/>
          <w:iCs/>
          <w:sz w:val="20"/>
          <w:szCs w:val="20"/>
        </w:rPr>
        <w:fldChar w:fldCharType="separate"/>
      </w:r>
      <w:r w:rsidR="006E55A9" w:rsidRPr="00DD75CC">
        <w:rPr>
          <w:rFonts w:asciiTheme="minorHAnsi" w:hAnsiTheme="minorHAnsi" w:cstheme="minorHAnsi"/>
          <w:b/>
          <w:bCs/>
          <w:iCs/>
          <w:sz w:val="20"/>
          <w:szCs w:val="20"/>
        </w:rPr>
        <w:t> </w:t>
      </w:r>
      <w:r w:rsidR="006E55A9" w:rsidRPr="00DD75CC">
        <w:rPr>
          <w:rFonts w:asciiTheme="minorHAnsi" w:hAnsiTheme="minorHAnsi" w:cstheme="minorHAnsi"/>
          <w:b/>
          <w:bCs/>
          <w:iCs/>
          <w:sz w:val="20"/>
          <w:szCs w:val="20"/>
        </w:rPr>
        <w:t> </w:t>
      </w:r>
      <w:r w:rsidR="006E55A9" w:rsidRPr="00DD75CC">
        <w:rPr>
          <w:rFonts w:asciiTheme="minorHAnsi" w:hAnsiTheme="minorHAnsi" w:cstheme="minorHAnsi"/>
          <w:b/>
          <w:bCs/>
          <w:iCs/>
          <w:sz w:val="20"/>
          <w:szCs w:val="20"/>
        </w:rPr>
        <w:t> </w:t>
      </w:r>
      <w:r w:rsidR="006E55A9" w:rsidRPr="00DD75CC">
        <w:rPr>
          <w:rFonts w:asciiTheme="minorHAnsi" w:hAnsiTheme="minorHAnsi" w:cstheme="minorHAnsi"/>
          <w:b/>
          <w:bCs/>
          <w:iCs/>
          <w:sz w:val="20"/>
          <w:szCs w:val="20"/>
        </w:rPr>
        <w:t> </w:t>
      </w:r>
      <w:r w:rsidR="006E55A9" w:rsidRPr="00DD75CC">
        <w:rPr>
          <w:rFonts w:asciiTheme="minorHAnsi" w:hAnsiTheme="minorHAnsi" w:cstheme="minorHAnsi"/>
          <w:b/>
          <w:bCs/>
          <w:iCs/>
          <w:sz w:val="20"/>
          <w:szCs w:val="20"/>
        </w:rPr>
        <w:t> </w:t>
      </w:r>
      <w:r w:rsidR="006E55A9" w:rsidRPr="00DD75CC">
        <w:rPr>
          <w:rFonts w:asciiTheme="minorHAnsi" w:hAnsiTheme="minorHAnsi" w:cstheme="minorHAnsi"/>
          <w:b/>
          <w:bCs/>
          <w:iCs/>
          <w:sz w:val="20"/>
          <w:szCs w:val="20"/>
        </w:rPr>
        <w:fldChar w:fldCharType="end"/>
      </w:r>
      <w:permEnd w:id="873288780"/>
      <w:r w:rsidR="006E55A9">
        <w:rPr>
          <w:rFonts w:asciiTheme="minorHAnsi" w:hAnsiTheme="minorHAnsi" w:cstheme="minorHAnsi"/>
          <w:bCs/>
          <w:iCs/>
          <w:sz w:val="20"/>
          <w:szCs w:val="20"/>
        </w:rPr>
        <w:t xml:space="preserve"> z dne </w:t>
      </w:r>
      <w:permStart w:id="354115513" w:edGrp="everyone"/>
      <w:r w:rsidR="006E55A9" w:rsidRPr="00DD75CC">
        <w:rPr>
          <w:rFonts w:asciiTheme="minorHAnsi" w:hAnsiTheme="minorHAnsi" w:cstheme="minorHAnsi"/>
          <w:b/>
          <w:bCs/>
          <w:iCs/>
          <w:sz w:val="20"/>
          <w:szCs w:val="20"/>
        </w:rPr>
        <w:fldChar w:fldCharType="begin">
          <w:ffData>
            <w:name w:val="Besedilo12"/>
            <w:enabled/>
            <w:calcOnExit w:val="0"/>
            <w:textInput/>
          </w:ffData>
        </w:fldChar>
      </w:r>
      <w:r w:rsidR="006E55A9" w:rsidRPr="00DD75CC">
        <w:rPr>
          <w:rFonts w:asciiTheme="minorHAnsi" w:hAnsiTheme="minorHAnsi" w:cstheme="minorHAnsi"/>
          <w:b/>
          <w:bCs/>
          <w:iCs/>
          <w:sz w:val="20"/>
          <w:szCs w:val="20"/>
        </w:rPr>
        <w:instrText xml:space="preserve"> FORMTEXT </w:instrText>
      </w:r>
      <w:r w:rsidR="006E55A9" w:rsidRPr="00DD75CC">
        <w:rPr>
          <w:rFonts w:asciiTheme="minorHAnsi" w:hAnsiTheme="minorHAnsi" w:cstheme="minorHAnsi"/>
          <w:b/>
          <w:bCs/>
          <w:iCs/>
          <w:sz w:val="20"/>
          <w:szCs w:val="20"/>
        </w:rPr>
      </w:r>
      <w:r w:rsidR="006E55A9" w:rsidRPr="00DD75CC">
        <w:rPr>
          <w:rFonts w:asciiTheme="minorHAnsi" w:hAnsiTheme="minorHAnsi" w:cstheme="minorHAnsi"/>
          <w:b/>
          <w:bCs/>
          <w:iCs/>
          <w:sz w:val="20"/>
          <w:szCs w:val="20"/>
        </w:rPr>
        <w:fldChar w:fldCharType="separate"/>
      </w:r>
      <w:r w:rsidR="006E55A9" w:rsidRPr="00DD75CC">
        <w:rPr>
          <w:rFonts w:asciiTheme="minorHAnsi" w:hAnsiTheme="minorHAnsi" w:cstheme="minorHAnsi"/>
          <w:b/>
          <w:bCs/>
          <w:iCs/>
          <w:sz w:val="20"/>
          <w:szCs w:val="20"/>
        </w:rPr>
        <w:t> </w:t>
      </w:r>
      <w:r w:rsidR="006E55A9" w:rsidRPr="00DD75CC">
        <w:rPr>
          <w:rFonts w:asciiTheme="minorHAnsi" w:hAnsiTheme="minorHAnsi" w:cstheme="minorHAnsi"/>
          <w:b/>
          <w:bCs/>
          <w:iCs/>
          <w:sz w:val="20"/>
          <w:szCs w:val="20"/>
        </w:rPr>
        <w:t> </w:t>
      </w:r>
      <w:r w:rsidR="006E55A9" w:rsidRPr="00DD75CC">
        <w:rPr>
          <w:rFonts w:asciiTheme="minorHAnsi" w:hAnsiTheme="minorHAnsi" w:cstheme="minorHAnsi"/>
          <w:b/>
          <w:bCs/>
          <w:iCs/>
          <w:sz w:val="20"/>
          <w:szCs w:val="20"/>
        </w:rPr>
        <w:t> </w:t>
      </w:r>
      <w:r w:rsidR="006E55A9" w:rsidRPr="00DD75CC">
        <w:rPr>
          <w:rFonts w:asciiTheme="minorHAnsi" w:hAnsiTheme="minorHAnsi" w:cstheme="minorHAnsi"/>
          <w:b/>
          <w:bCs/>
          <w:iCs/>
          <w:sz w:val="20"/>
          <w:szCs w:val="20"/>
        </w:rPr>
        <w:t> </w:t>
      </w:r>
      <w:r w:rsidR="006E55A9" w:rsidRPr="00DD75CC">
        <w:rPr>
          <w:rFonts w:asciiTheme="minorHAnsi" w:hAnsiTheme="minorHAnsi" w:cstheme="minorHAnsi"/>
          <w:b/>
          <w:bCs/>
          <w:iCs/>
          <w:sz w:val="20"/>
          <w:szCs w:val="20"/>
        </w:rPr>
        <w:t> </w:t>
      </w:r>
      <w:r w:rsidR="006E55A9" w:rsidRPr="00DD75CC">
        <w:rPr>
          <w:rFonts w:asciiTheme="minorHAnsi" w:hAnsiTheme="minorHAnsi" w:cstheme="minorHAnsi"/>
          <w:b/>
          <w:bCs/>
          <w:iCs/>
          <w:sz w:val="20"/>
          <w:szCs w:val="20"/>
        </w:rPr>
        <w:fldChar w:fldCharType="end"/>
      </w:r>
      <w:permEnd w:id="354115513"/>
      <w:r w:rsidR="006E55A9">
        <w:rPr>
          <w:rFonts w:asciiTheme="minorHAnsi" w:hAnsiTheme="minorHAnsi" w:cstheme="minorHAnsi"/>
          <w:bCs/>
          <w:iCs/>
          <w:sz w:val="20"/>
          <w:szCs w:val="20"/>
        </w:rPr>
        <w:t xml:space="preserve">, </w:t>
      </w:r>
      <w:r w:rsidR="00F64FA7">
        <w:rPr>
          <w:rFonts w:asciiTheme="minorHAnsi" w:hAnsiTheme="minorHAnsi" w:cstheme="minorHAnsi"/>
          <w:bCs/>
          <w:iCs/>
          <w:sz w:val="20"/>
          <w:szCs w:val="20"/>
        </w:rPr>
        <w:t>v skladu s 40</w:t>
      </w:r>
      <w:r w:rsidRPr="00DD75CC">
        <w:rPr>
          <w:rFonts w:asciiTheme="minorHAnsi" w:hAnsiTheme="minorHAnsi" w:cstheme="minorHAnsi"/>
          <w:bCs/>
          <w:iCs/>
          <w:sz w:val="20"/>
          <w:szCs w:val="20"/>
        </w:rPr>
        <w:t>. členom Zakona o javnem naročanju (Uradni list RS, št. 91/2015; v nadaljevanju: ZJN-3);</w:t>
      </w:r>
    </w:p>
    <w:p w14:paraId="70F955EF" w14:textId="25C06AA3" w:rsidR="00732A5E" w:rsidRPr="00DD75CC" w:rsidRDefault="00732A5E" w:rsidP="004F43A0">
      <w:pPr>
        <w:numPr>
          <w:ilvl w:val="0"/>
          <w:numId w:val="19"/>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je naročnik na podlagi javnega naročila iz prve alineje in prejetih ponudb z Odločitvijo o oddaji javnega naročila, številka</w:t>
      </w:r>
      <w:r w:rsidR="006A67E8" w:rsidRPr="00DD75CC">
        <w:rPr>
          <w:rFonts w:asciiTheme="minorHAnsi" w:hAnsiTheme="minorHAnsi" w:cstheme="minorHAnsi"/>
          <w:bCs/>
          <w:iCs/>
          <w:sz w:val="20"/>
          <w:szCs w:val="20"/>
        </w:rPr>
        <w:t xml:space="preserve"> </w:t>
      </w:r>
      <w:r w:rsidR="006A67E8" w:rsidRPr="00DD75CC">
        <w:rPr>
          <w:rFonts w:asciiTheme="minorHAnsi" w:hAnsiTheme="minorHAnsi" w:cstheme="minorHAnsi"/>
          <w:b/>
          <w:bCs/>
          <w:iCs/>
          <w:sz w:val="20"/>
          <w:szCs w:val="20"/>
        </w:rPr>
        <w:t>xxxxxxx</w:t>
      </w:r>
      <w:r w:rsidR="005C3336" w:rsidRPr="00DD75CC">
        <w:rPr>
          <w:rFonts w:asciiTheme="minorHAnsi" w:hAnsiTheme="minorHAnsi" w:cstheme="minorHAnsi"/>
          <w:bCs/>
          <w:iCs/>
          <w:sz w:val="20"/>
          <w:szCs w:val="20"/>
        </w:rPr>
        <w:t>, z dne</w:t>
      </w:r>
      <w:r w:rsidR="006A67E8" w:rsidRPr="00DD75CC">
        <w:rPr>
          <w:rFonts w:asciiTheme="minorHAnsi" w:hAnsiTheme="minorHAnsi" w:cstheme="minorHAnsi"/>
          <w:bCs/>
          <w:iCs/>
          <w:sz w:val="20"/>
          <w:szCs w:val="20"/>
        </w:rPr>
        <w:t xml:space="preserve"> </w:t>
      </w:r>
      <w:r w:rsidR="006A67E8" w:rsidRPr="00DD75CC">
        <w:rPr>
          <w:rFonts w:asciiTheme="minorHAnsi" w:hAnsiTheme="minorHAnsi" w:cstheme="minorHAnsi"/>
          <w:b/>
          <w:bCs/>
          <w:iCs/>
          <w:sz w:val="20"/>
          <w:szCs w:val="20"/>
        </w:rPr>
        <w:t>xxxxxxx</w:t>
      </w:r>
      <w:r w:rsidRPr="00DD75CC">
        <w:rPr>
          <w:rFonts w:asciiTheme="minorHAnsi" w:hAnsiTheme="minorHAnsi" w:cstheme="minorHAnsi"/>
          <w:bCs/>
          <w:iCs/>
          <w:sz w:val="20"/>
          <w:szCs w:val="20"/>
        </w:rPr>
        <w:t xml:space="preserve">, izbral izvajalca kot najugodnejšega ponudnika za izvedbo javnega naročila iz prve alineje, </w:t>
      </w:r>
    </w:p>
    <w:p w14:paraId="2862B853" w14:textId="77777777" w:rsidR="00732A5E" w:rsidRPr="00DD75CC" w:rsidRDefault="00732A5E" w:rsidP="004F43A0">
      <w:pPr>
        <w:numPr>
          <w:ilvl w:val="0"/>
          <w:numId w:val="19"/>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da je izvajalec strokovno in tehnično sposoben izvesti naročilo po tej pogodbi. </w:t>
      </w:r>
    </w:p>
    <w:p w14:paraId="6E45FD6D" w14:textId="77777777" w:rsidR="00732A5E" w:rsidRPr="00DD75CC" w:rsidRDefault="00732A5E" w:rsidP="00732A5E">
      <w:pPr>
        <w:spacing w:line="240" w:lineRule="exact"/>
        <w:rPr>
          <w:rFonts w:asciiTheme="minorHAnsi" w:hAnsiTheme="minorHAnsi" w:cstheme="minorHAnsi"/>
          <w:bCs/>
          <w:iCs/>
          <w:sz w:val="20"/>
          <w:szCs w:val="20"/>
        </w:rPr>
      </w:pPr>
    </w:p>
    <w:p w14:paraId="54715365" w14:textId="7AABAD0B" w:rsidR="005C3336" w:rsidRPr="00DD75CC" w:rsidRDefault="001D36BB"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w:t>
      </w:r>
      <w:r w:rsidR="005C3336" w:rsidRPr="00DD75CC">
        <w:rPr>
          <w:rFonts w:asciiTheme="minorHAnsi" w:hAnsiTheme="minorHAnsi" w:cstheme="minorHAnsi"/>
          <w:bCs/>
          <w:iCs/>
          <w:sz w:val="20"/>
          <w:szCs w:val="20"/>
        </w:rPr>
        <w:t>Dokumentacija v zvezi z oddajo javnega naročila, št.</w:t>
      </w:r>
      <w:r w:rsidR="005C3336" w:rsidRPr="00DD75CC">
        <w:rPr>
          <w:rFonts w:asciiTheme="minorHAnsi" w:hAnsiTheme="minorHAnsi" w:cstheme="minorHAnsi"/>
          <w:sz w:val="20"/>
          <w:szCs w:val="20"/>
        </w:rPr>
        <w:t xml:space="preserve"> </w:t>
      </w:r>
      <w:r w:rsidR="00961A34">
        <w:rPr>
          <w:rFonts w:asciiTheme="minorHAnsi" w:hAnsiTheme="minorHAnsi" w:cstheme="minorHAnsi"/>
          <w:bCs/>
          <w:iCs/>
          <w:sz w:val="20"/>
          <w:szCs w:val="20"/>
        </w:rPr>
        <w:t>4301-12</w:t>
      </w:r>
      <w:r w:rsidR="005C3336" w:rsidRPr="00DD75CC">
        <w:rPr>
          <w:rFonts w:asciiTheme="minorHAnsi" w:hAnsiTheme="minorHAnsi" w:cstheme="minorHAnsi"/>
          <w:bCs/>
          <w:iCs/>
          <w:sz w:val="20"/>
          <w:szCs w:val="20"/>
        </w:rPr>
        <w:t>/2016/</w:t>
      </w:r>
      <w:r w:rsidR="006A67E8" w:rsidRPr="00DD75CC">
        <w:rPr>
          <w:rFonts w:asciiTheme="minorHAnsi" w:hAnsiTheme="minorHAnsi" w:cstheme="minorHAnsi"/>
          <w:bCs/>
          <w:iCs/>
          <w:sz w:val="20"/>
          <w:szCs w:val="20"/>
        </w:rPr>
        <w:t>2</w:t>
      </w:r>
      <w:r w:rsidR="005C3336" w:rsidRPr="00DD75CC">
        <w:rPr>
          <w:rFonts w:asciiTheme="minorHAnsi" w:hAnsiTheme="minorHAnsi" w:cstheme="minorHAnsi"/>
          <w:bCs/>
          <w:iCs/>
          <w:sz w:val="20"/>
          <w:szCs w:val="20"/>
        </w:rPr>
        <w:t xml:space="preserve"> z dne </w:t>
      </w:r>
      <w:r w:rsidR="00961A34" w:rsidRPr="00961A34">
        <w:rPr>
          <w:rFonts w:asciiTheme="minorHAnsi" w:hAnsiTheme="minorHAnsi" w:cstheme="minorHAnsi"/>
          <w:bCs/>
          <w:iCs/>
          <w:sz w:val="20"/>
          <w:szCs w:val="20"/>
        </w:rPr>
        <w:t>2</w:t>
      </w:r>
      <w:r w:rsidR="0030351D">
        <w:rPr>
          <w:rFonts w:asciiTheme="minorHAnsi" w:hAnsiTheme="minorHAnsi" w:cstheme="minorHAnsi"/>
          <w:bCs/>
          <w:iCs/>
          <w:sz w:val="20"/>
          <w:szCs w:val="20"/>
        </w:rPr>
        <w:t>2</w:t>
      </w:r>
      <w:r w:rsidR="00961A34" w:rsidRPr="00961A34">
        <w:rPr>
          <w:rFonts w:asciiTheme="minorHAnsi" w:hAnsiTheme="minorHAnsi" w:cstheme="minorHAnsi"/>
          <w:bCs/>
          <w:iCs/>
          <w:sz w:val="20"/>
          <w:szCs w:val="20"/>
        </w:rPr>
        <w:t>. 12</w:t>
      </w:r>
      <w:r w:rsidR="006A67E8" w:rsidRPr="00961A34">
        <w:rPr>
          <w:rFonts w:asciiTheme="minorHAnsi" w:hAnsiTheme="minorHAnsi" w:cstheme="minorHAnsi"/>
          <w:bCs/>
          <w:iCs/>
          <w:sz w:val="20"/>
          <w:szCs w:val="20"/>
        </w:rPr>
        <w:t>. 2016</w:t>
      </w:r>
      <w:r w:rsidR="005C3336" w:rsidRPr="00961A34">
        <w:rPr>
          <w:rFonts w:asciiTheme="minorHAnsi" w:hAnsiTheme="minorHAnsi" w:cstheme="minorHAnsi"/>
          <w:bCs/>
          <w:iCs/>
          <w:sz w:val="20"/>
          <w:szCs w:val="20"/>
        </w:rPr>
        <w:t>,</w:t>
      </w:r>
      <w:r w:rsidR="005C3336" w:rsidRPr="00DD75CC">
        <w:rPr>
          <w:rFonts w:asciiTheme="minorHAnsi" w:hAnsiTheme="minorHAnsi" w:cstheme="minorHAnsi"/>
          <w:bCs/>
          <w:iCs/>
          <w:sz w:val="20"/>
          <w:szCs w:val="20"/>
        </w:rPr>
        <w:t xml:space="preserve"> ter ponudba izvajalca št. </w:t>
      </w:r>
      <w:permStart w:id="537752010" w:edGrp="everyone"/>
      <w:r w:rsidR="005C3336" w:rsidRPr="00DD75CC">
        <w:rPr>
          <w:rFonts w:asciiTheme="minorHAnsi" w:hAnsiTheme="minorHAnsi" w:cstheme="minorHAnsi"/>
          <w:b/>
          <w:bCs/>
          <w:iCs/>
          <w:sz w:val="20"/>
          <w:szCs w:val="20"/>
        </w:rPr>
        <w:fldChar w:fldCharType="begin">
          <w:ffData>
            <w:name w:val="Besedilo12"/>
            <w:enabled/>
            <w:calcOnExit w:val="0"/>
            <w:textInput/>
          </w:ffData>
        </w:fldChar>
      </w:r>
      <w:r w:rsidR="005C3336" w:rsidRPr="00DD75CC">
        <w:rPr>
          <w:rFonts w:asciiTheme="minorHAnsi" w:hAnsiTheme="minorHAnsi" w:cstheme="minorHAnsi"/>
          <w:b/>
          <w:bCs/>
          <w:iCs/>
          <w:sz w:val="20"/>
          <w:szCs w:val="20"/>
        </w:rPr>
        <w:instrText xml:space="preserve"> FORMTEXT </w:instrText>
      </w:r>
      <w:r w:rsidR="005C3336" w:rsidRPr="00DD75CC">
        <w:rPr>
          <w:rFonts w:asciiTheme="minorHAnsi" w:hAnsiTheme="minorHAnsi" w:cstheme="minorHAnsi"/>
          <w:b/>
          <w:bCs/>
          <w:iCs/>
          <w:sz w:val="20"/>
          <w:szCs w:val="20"/>
        </w:rPr>
      </w:r>
      <w:r w:rsidR="005C3336" w:rsidRPr="00DD75CC">
        <w:rPr>
          <w:rFonts w:asciiTheme="minorHAnsi" w:hAnsiTheme="minorHAnsi" w:cstheme="minorHAnsi"/>
          <w:b/>
          <w:bCs/>
          <w:iCs/>
          <w:sz w:val="20"/>
          <w:szCs w:val="20"/>
        </w:rPr>
        <w:fldChar w:fldCharType="separate"/>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fldChar w:fldCharType="end"/>
      </w:r>
      <w:permEnd w:id="537752010"/>
      <w:r w:rsidR="005C3336" w:rsidRPr="00DD75CC">
        <w:rPr>
          <w:rFonts w:asciiTheme="minorHAnsi" w:hAnsiTheme="minorHAnsi" w:cstheme="minorHAnsi"/>
          <w:bCs/>
          <w:iCs/>
          <w:sz w:val="20"/>
          <w:szCs w:val="20"/>
        </w:rPr>
        <w:t xml:space="preserve"> z dne </w:t>
      </w:r>
      <w:permStart w:id="1889744528" w:edGrp="everyone"/>
      <w:r w:rsidR="005C3336" w:rsidRPr="00DD75CC">
        <w:rPr>
          <w:rFonts w:asciiTheme="minorHAnsi" w:hAnsiTheme="minorHAnsi" w:cstheme="minorHAnsi"/>
          <w:b/>
          <w:bCs/>
          <w:iCs/>
          <w:sz w:val="20"/>
          <w:szCs w:val="20"/>
        </w:rPr>
        <w:fldChar w:fldCharType="begin">
          <w:ffData>
            <w:name w:val="Besedilo12"/>
            <w:enabled/>
            <w:calcOnExit w:val="0"/>
            <w:textInput/>
          </w:ffData>
        </w:fldChar>
      </w:r>
      <w:r w:rsidR="005C3336" w:rsidRPr="00DD75CC">
        <w:rPr>
          <w:rFonts w:asciiTheme="minorHAnsi" w:hAnsiTheme="minorHAnsi" w:cstheme="minorHAnsi"/>
          <w:b/>
          <w:bCs/>
          <w:iCs/>
          <w:sz w:val="20"/>
          <w:szCs w:val="20"/>
        </w:rPr>
        <w:instrText xml:space="preserve"> FORMTEXT </w:instrText>
      </w:r>
      <w:r w:rsidR="005C3336" w:rsidRPr="00DD75CC">
        <w:rPr>
          <w:rFonts w:asciiTheme="minorHAnsi" w:hAnsiTheme="minorHAnsi" w:cstheme="minorHAnsi"/>
          <w:b/>
          <w:bCs/>
          <w:iCs/>
          <w:sz w:val="20"/>
          <w:szCs w:val="20"/>
        </w:rPr>
      </w:r>
      <w:r w:rsidR="005C3336" w:rsidRPr="00DD75CC">
        <w:rPr>
          <w:rFonts w:asciiTheme="minorHAnsi" w:hAnsiTheme="minorHAnsi" w:cstheme="minorHAnsi"/>
          <w:b/>
          <w:bCs/>
          <w:iCs/>
          <w:sz w:val="20"/>
          <w:szCs w:val="20"/>
        </w:rPr>
        <w:fldChar w:fldCharType="separate"/>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fldChar w:fldCharType="end"/>
      </w:r>
      <w:permEnd w:id="1889744528"/>
      <w:r w:rsidR="005C3336" w:rsidRPr="00DD75CC">
        <w:rPr>
          <w:rFonts w:asciiTheme="minorHAnsi" w:hAnsiTheme="minorHAnsi" w:cstheme="minorHAnsi"/>
          <w:bCs/>
          <w:iCs/>
          <w:sz w:val="20"/>
          <w:szCs w:val="20"/>
        </w:rPr>
        <w:t xml:space="preserve"> (v nadaljevanju: Ponudba) sta sestavni del te pogodbe.</w:t>
      </w:r>
    </w:p>
    <w:p w14:paraId="404B4CF7" w14:textId="0756144F" w:rsidR="005C3336" w:rsidRPr="00DD75CC" w:rsidRDefault="005C3336" w:rsidP="005C3336">
      <w:pPr>
        <w:spacing w:line="240" w:lineRule="exact"/>
        <w:rPr>
          <w:rFonts w:asciiTheme="minorHAnsi" w:hAnsiTheme="minorHAnsi" w:cstheme="minorHAnsi"/>
          <w:bCs/>
          <w:iCs/>
          <w:sz w:val="20"/>
          <w:szCs w:val="20"/>
        </w:rPr>
      </w:pPr>
    </w:p>
    <w:p w14:paraId="5DDFE10C" w14:textId="27C2DEFB"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(3) Predmet pogodbe se bo financiral na podlagi Finančnega načrta naročnika za relevantno leto, ki predstavlja podlago za izvajanje aktivnosti. </w:t>
      </w:r>
    </w:p>
    <w:p w14:paraId="70C96EF6" w14:textId="77777777" w:rsidR="005C3336" w:rsidRPr="00DD75CC" w:rsidRDefault="005C3336" w:rsidP="005C3336">
      <w:pPr>
        <w:spacing w:line="240" w:lineRule="exact"/>
        <w:rPr>
          <w:rFonts w:asciiTheme="minorHAnsi" w:hAnsiTheme="minorHAnsi" w:cstheme="minorHAnsi"/>
          <w:bCs/>
          <w:iCs/>
          <w:sz w:val="20"/>
          <w:szCs w:val="20"/>
        </w:rPr>
      </w:pPr>
    </w:p>
    <w:p w14:paraId="7AB2B8E4" w14:textId="00AB6361" w:rsidR="005C3336" w:rsidRPr="00DD75CC" w:rsidRDefault="005C3336" w:rsidP="005C3336">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2. člen</w:t>
      </w:r>
    </w:p>
    <w:p w14:paraId="356C07D4"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S to pogodbo se pogodbeni stranki dogovorita o splošnih in posebnih pogojih izvajanja javnega naročila iz prejšnjega člena te pogodbe.</w:t>
      </w:r>
    </w:p>
    <w:p w14:paraId="0C751361" w14:textId="77777777" w:rsidR="005C3336" w:rsidRPr="00DD75CC" w:rsidRDefault="005C3336" w:rsidP="005C3336">
      <w:pPr>
        <w:spacing w:line="240" w:lineRule="exact"/>
        <w:rPr>
          <w:rFonts w:asciiTheme="minorHAnsi" w:hAnsiTheme="minorHAnsi" w:cstheme="minorHAnsi"/>
          <w:bCs/>
          <w:iCs/>
          <w:sz w:val="20"/>
          <w:szCs w:val="20"/>
        </w:rPr>
      </w:pPr>
    </w:p>
    <w:p w14:paraId="390C5E4D" w14:textId="77777777" w:rsidR="009E55E0" w:rsidRPr="00DD75CC" w:rsidRDefault="009E55E0" w:rsidP="005C3336">
      <w:pPr>
        <w:spacing w:line="240" w:lineRule="exact"/>
        <w:rPr>
          <w:rFonts w:asciiTheme="minorHAnsi" w:hAnsiTheme="minorHAnsi" w:cstheme="minorHAnsi"/>
          <w:bCs/>
          <w:iCs/>
          <w:sz w:val="20"/>
          <w:szCs w:val="20"/>
        </w:rPr>
      </w:pPr>
    </w:p>
    <w:p w14:paraId="02752F08" w14:textId="77777777" w:rsidR="005C3336" w:rsidRPr="00DD75CC" w:rsidRDefault="005C3336" w:rsidP="005C3336">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PREDMET POGODBE</w:t>
      </w:r>
    </w:p>
    <w:p w14:paraId="649A019F" w14:textId="77777777" w:rsidR="005C3336" w:rsidRPr="00DD75CC" w:rsidRDefault="005C3336" w:rsidP="005C3336">
      <w:pPr>
        <w:spacing w:line="240" w:lineRule="exact"/>
        <w:rPr>
          <w:rFonts w:asciiTheme="minorHAnsi" w:hAnsiTheme="minorHAnsi" w:cstheme="minorHAnsi"/>
          <w:b/>
          <w:bCs/>
          <w:iCs/>
          <w:sz w:val="20"/>
          <w:szCs w:val="20"/>
        </w:rPr>
      </w:pPr>
    </w:p>
    <w:p w14:paraId="033D280E" w14:textId="4A102627" w:rsidR="005C3336" w:rsidRPr="00DD75CC" w:rsidRDefault="005C3336" w:rsidP="005C3336">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3. člen</w:t>
      </w:r>
    </w:p>
    <w:p w14:paraId="77C7BD79" w14:textId="0F2437CB" w:rsidR="00B46D2A" w:rsidRPr="00B46D2A" w:rsidRDefault="006E55A9" w:rsidP="00B46D2A">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(1) </w:t>
      </w:r>
      <w:r w:rsidR="00BA6940">
        <w:rPr>
          <w:rFonts w:asciiTheme="minorHAnsi" w:hAnsiTheme="minorHAnsi" w:cstheme="minorHAnsi"/>
          <w:bCs/>
          <w:iCs/>
          <w:sz w:val="20"/>
          <w:szCs w:val="20"/>
        </w:rPr>
        <w:t>Izvajalec se s to pogodbo zaveže za naročnika nadgraditi in vzdrževati</w:t>
      </w:r>
      <w:r w:rsidR="002E04F0" w:rsidRPr="002E04F0">
        <w:rPr>
          <w:rFonts w:asciiTheme="minorHAnsi" w:hAnsiTheme="minorHAnsi" w:cstheme="minorHAnsi"/>
          <w:bCs/>
          <w:iCs/>
          <w:sz w:val="20"/>
          <w:szCs w:val="20"/>
        </w:rPr>
        <w:t xml:space="preserve"> AkosTe</w:t>
      </w:r>
      <w:r w:rsidR="00BA6940">
        <w:rPr>
          <w:rFonts w:asciiTheme="minorHAnsi" w:hAnsiTheme="minorHAnsi" w:cstheme="minorHAnsi"/>
          <w:bCs/>
          <w:iCs/>
          <w:sz w:val="20"/>
          <w:szCs w:val="20"/>
        </w:rPr>
        <w:t>stNet sistem</w:t>
      </w:r>
      <w:r w:rsidR="00B46D2A">
        <w:rPr>
          <w:rFonts w:asciiTheme="minorHAnsi" w:hAnsiTheme="minorHAnsi" w:cstheme="minorHAnsi"/>
          <w:bCs/>
          <w:iCs/>
          <w:sz w:val="20"/>
          <w:szCs w:val="20"/>
        </w:rPr>
        <w:t xml:space="preserve"> </w:t>
      </w:r>
      <w:r w:rsidR="00346BEC">
        <w:rPr>
          <w:rFonts w:asciiTheme="minorHAnsi" w:hAnsiTheme="minorHAnsi" w:cstheme="minorHAnsi"/>
          <w:bCs/>
          <w:iCs/>
          <w:sz w:val="20"/>
          <w:szCs w:val="20"/>
        </w:rPr>
        <w:t xml:space="preserve">za obdobje </w:t>
      </w:r>
      <w:r w:rsidR="00B46D2A">
        <w:rPr>
          <w:rFonts w:asciiTheme="minorHAnsi" w:hAnsiTheme="minorHAnsi" w:cstheme="minorHAnsi"/>
          <w:bCs/>
          <w:iCs/>
          <w:sz w:val="20"/>
          <w:szCs w:val="20"/>
        </w:rPr>
        <w:t xml:space="preserve">3 let </w:t>
      </w:r>
      <w:r w:rsidR="00BA6940">
        <w:rPr>
          <w:rFonts w:asciiTheme="minorHAnsi" w:hAnsiTheme="minorHAnsi" w:cstheme="minorHAnsi"/>
          <w:bCs/>
          <w:iCs/>
          <w:sz w:val="20"/>
          <w:szCs w:val="20"/>
        </w:rPr>
        <w:t xml:space="preserve">v skladu z naročnikovimi zahtevami iz tehničnih specifikacij </w:t>
      </w:r>
      <w:r w:rsidR="00B46D2A" w:rsidRPr="00B46D2A">
        <w:rPr>
          <w:rFonts w:asciiTheme="minorHAnsi" w:hAnsiTheme="minorHAnsi" w:cstheme="minorHAnsi"/>
          <w:bCs/>
          <w:iCs/>
          <w:sz w:val="20"/>
          <w:szCs w:val="20"/>
        </w:rPr>
        <w:t xml:space="preserve">dokumentacije v zvezi z oddajo javnega </w:t>
      </w:r>
      <w:r w:rsidR="00BA6940">
        <w:rPr>
          <w:rFonts w:asciiTheme="minorHAnsi" w:hAnsiTheme="minorHAnsi" w:cstheme="minorHAnsi"/>
          <w:bCs/>
          <w:iCs/>
          <w:sz w:val="20"/>
          <w:szCs w:val="20"/>
        </w:rPr>
        <w:t xml:space="preserve">naročila, ki je priloga pogodbi, naročnik pa mu bo za to plačal ceno, določeno v 9. členu te pogodbe. </w:t>
      </w:r>
    </w:p>
    <w:p w14:paraId="079AD25F" w14:textId="77777777" w:rsidR="006E55A9" w:rsidRPr="006E55A9" w:rsidRDefault="006E55A9" w:rsidP="006E55A9">
      <w:pPr>
        <w:spacing w:line="240" w:lineRule="exact"/>
        <w:rPr>
          <w:rFonts w:asciiTheme="minorHAnsi" w:hAnsiTheme="minorHAnsi" w:cstheme="minorHAnsi"/>
          <w:bCs/>
          <w:iCs/>
          <w:sz w:val="20"/>
          <w:szCs w:val="20"/>
        </w:rPr>
      </w:pPr>
    </w:p>
    <w:p w14:paraId="28E937C7" w14:textId="40AB9AD3" w:rsidR="00E664B9" w:rsidRDefault="00B46D2A" w:rsidP="006E55A9">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(2) </w:t>
      </w:r>
      <w:r w:rsidR="00181C4F">
        <w:rPr>
          <w:rFonts w:asciiTheme="minorHAnsi" w:hAnsiTheme="minorHAnsi" w:cstheme="minorHAnsi"/>
          <w:bCs/>
          <w:iCs/>
          <w:sz w:val="20"/>
          <w:szCs w:val="20"/>
        </w:rPr>
        <w:t xml:space="preserve">Rok za nadgradnjo </w:t>
      </w:r>
      <w:r w:rsidR="00E930F9" w:rsidRPr="00E930F9">
        <w:rPr>
          <w:rFonts w:asciiTheme="minorHAnsi" w:hAnsiTheme="minorHAnsi" w:cstheme="minorHAnsi"/>
          <w:bCs/>
          <w:iCs/>
          <w:sz w:val="20"/>
          <w:szCs w:val="20"/>
        </w:rPr>
        <w:t xml:space="preserve">AkosTestNet </w:t>
      </w:r>
      <w:r w:rsidR="00181C4F">
        <w:rPr>
          <w:rFonts w:asciiTheme="minorHAnsi" w:hAnsiTheme="minorHAnsi" w:cstheme="minorHAnsi"/>
          <w:bCs/>
          <w:iCs/>
          <w:sz w:val="20"/>
          <w:szCs w:val="20"/>
        </w:rPr>
        <w:t>sistema v skladu z zahtevami</w:t>
      </w:r>
      <w:r w:rsidR="00181C4F" w:rsidRPr="00181C4F">
        <w:rPr>
          <w:rFonts w:asciiTheme="minorHAnsi" w:hAnsiTheme="minorHAnsi" w:cstheme="minorHAnsi"/>
          <w:bCs/>
          <w:iCs/>
          <w:sz w:val="20"/>
          <w:szCs w:val="20"/>
        </w:rPr>
        <w:t xml:space="preserve"> naročnika, ki so del dokumentacije v zvezi z oddajo javnega naročila</w:t>
      </w:r>
      <w:r w:rsidR="00181C4F">
        <w:rPr>
          <w:rFonts w:asciiTheme="minorHAnsi" w:hAnsiTheme="minorHAnsi" w:cstheme="minorHAnsi"/>
          <w:bCs/>
          <w:iCs/>
          <w:sz w:val="20"/>
          <w:szCs w:val="20"/>
        </w:rPr>
        <w:t xml:space="preserve">, je 6 mesecev od podpisa pogodbe. </w:t>
      </w:r>
    </w:p>
    <w:p w14:paraId="125F609B" w14:textId="77777777" w:rsidR="00D405D1" w:rsidRPr="006E55A9" w:rsidRDefault="00D405D1" w:rsidP="006E55A9">
      <w:pPr>
        <w:spacing w:line="240" w:lineRule="exact"/>
        <w:rPr>
          <w:rFonts w:asciiTheme="minorHAnsi" w:hAnsiTheme="minorHAnsi" w:cstheme="minorHAnsi"/>
          <w:bCs/>
          <w:iCs/>
          <w:sz w:val="20"/>
          <w:szCs w:val="20"/>
        </w:rPr>
      </w:pPr>
    </w:p>
    <w:p w14:paraId="35EEB2C0" w14:textId="6B15FDE4" w:rsidR="00CB2C16" w:rsidRDefault="00D405D1" w:rsidP="006E55A9">
      <w:pPr>
        <w:spacing w:line="240" w:lineRule="exact"/>
        <w:rPr>
          <w:rFonts w:asciiTheme="minorHAnsi" w:hAnsiTheme="minorHAnsi" w:cstheme="minorHAnsi"/>
          <w:bCs/>
          <w:iCs/>
          <w:sz w:val="20"/>
          <w:szCs w:val="20"/>
        </w:rPr>
      </w:pPr>
      <w:r>
        <w:rPr>
          <w:rFonts w:asciiTheme="minorHAnsi" w:hAnsiTheme="minorHAnsi" w:cstheme="minorHAnsi"/>
          <w:bCs/>
          <w:iCs/>
          <w:sz w:val="20"/>
          <w:szCs w:val="20"/>
        </w:rPr>
        <w:lastRenderedPageBreak/>
        <w:t>(3</w:t>
      </w:r>
      <w:r w:rsidR="006E55A9" w:rsidRPr="006E55A9">
        <w:rPr>
          <w:rFonts w:asciiTheme="minorHAnsi" w:hAnsiTheme="minorHAnsi" w:cstheme="minorHAnsi"/>
          <w:bCs/>
          <w:iCs/>
          <w:sz w:val="20"/>
          <w:szCs w:val="20"/>
        </w:rPr>
        <w:t xml:space="preserve">) Ponudba in celotna dokumentacija </w:t>
      </w:r>
      <w:r w:rsidR="002B0B48">
        <w:rPr>
          <w:rFonts w:asciiTheme="minorHAnsi" w:hAnsiTheme="minorHAnsi" w:cstheme="minorHAnsi"/>
          <w:bCs/>
          <w:iCs/>
          <w:sz w:val="20"/>
          <w:szCs w:val="20"/>
        </w:rPr>
        <w:t xml:space="preserve">v zvezi z oddajo </w:t>
      </w:r>
      <w:r w:rsidR="006E55A9" w:rsidRPr="006E55A9">
        <w:rPr>
          <w:rFonts w:asciiTheme="minorHAnsi" w:hAnsiTheme="minorHAnsi" w:cstheme="minorHAnsi"/>
          <w:bCs/>
          <w:iCs/>
          <w:sz w:val="20"/>
          <w:szCs w:val="20"/>
        </w:rPr>
        <w:t>javnega naročila sta sestavni del te pogodbe.</w:t>
      </w:r>
    </w:p>
    <w:p w14:paraId="2A8A786E" w14:textId="77777777" w:rsidR="009E55E0" w:rsidRPr="00DD75CC" w:rsidRDefault="009E55E0" w:rsidP="005C3336">
      <w:pPr>
        <w:spacing w:line="240" w:lineRule="exact"/>
        <w:rPr>
          <w:rFonts w:asciiTheme="minorHAnsi" w:hAnsiTheme="minorHAnsi" w:cstheme="minorHAnsi"/>
          <w:bCs/>
          <w:iCs/>
          <w:sz w:val="20"/>
          <w:szCs w:val="20"/>
        </w:rPr>
      </w:pPr>
    </w:p>
    <w:p w14:paraId="339C3A29" w14:textId="77777777" w:rsidR="005C3336" w:rsidRPr="00DD75CC" w:rsidRDefault="005C3336" w:rsidP="000633F4">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PRAVICE IN OBVEZE ZA NAROČNIKA IN IZVAJALCA</w:t>
      </w:r>
    </w:p>
    <w:p w14:paraId="0B700BA4" w14:textId="77777777" w:rsidR="005C3336" w:rsidRPr="00DD75CC" w:rsidRDefault="005C3336" w:rsidP="000633F4">
      <w:pPr>
        <w:spacing w:line="240" w:lineRule="exact"/>
        <w:jc w:val="center"/>
        <w:rPr>
          <w:rFonts w:asciiTheme="minorHAnsi" w:hAnsiTheme="minorHAnsi" w:cstheme="minorHAnsi"/>
          <w:bCs/>
          <w:iCs/>
          <w:sz w:val="20"/>
          <w:szCs w:val="20"/>
        </w:rPr>
      </w:pPr>
    </w:p>
    <w:p w14:paraId="647B56C3" w14:textId="0BE2D2B6" w:rsidR="005C3336" w:rsidRPr="00DD75CC" w:rsidRDefault="00D01D24" w:rsidP="000633F4">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4</w:t>
      </w:r>
      <w:r w:rsidR="005C3336" w:rsidRPr="00DD75CC">
        <w:rPr>
          <w:rFonts w:asciiTheme="minorHAnsi" w:hAnsiTheme="minorHAnsi" w:cstheme="minorHAnsi"/>
          <w:bCs/>
          <w:iCs/>
          <w:sz w:val="20"/>
          <w:szCs w:val="20"/>
        </w:rPr>
        <w:t>. člen</w:t>
      </w:r>
    </w:p>
    <w:p w14:paraId="6ABC5BEA"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Naročnik se obvezuje, da bo:</w:t>
      </w:r>
    </w:p>
    <w:p w14:paraId="571F217C" w14:textId="77777777" w:rsidR="005C3336" w:rsidRPr="00DD75CC" w:rsidRDefault="005C3336" w:rsidP="004F43A0">
      <w:pPr>
        <w:numPr>
          <w:ilvl w:val="0"/>
          <w:numId w:val="19"/>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dal izvajalcu na razpolago vse potrebne informacije, podatke in dokumente, s katerimi razpolaga, in so vezani na izvedbo storitev po tej pogodbi,</w:t>
      </w:r>
    </w:p>
    <w:p w14:paraId="60546717" w14:textId="77777777" w:rsidR="005C3336" w:rsidRPr="00DD75CC" w:rsidRDefault="005C3336" w:rsidP="004F43A0">
      <w:pPr>
        <w:numPr>
          <w:ilvl w:val="0"/>
          <w:numId w:val="19"/>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sodeloval s pooblaščenim predstavnikom izvajalca,</w:t>
      </w:r>
    </w:p>
    <w:p w14:paraId="2103BD6A" w14:textId="77777777" w:rsidR="005C3336" w:rsidRPr="00DD75CC" w:rsidRDefault="005C3336" w:rsidP="004F43A0">
      <w:pPr>
        <w:numPr>
          <w:ilvl w:val="0"/>
          <w:numId w:val="19"/>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posredoval svoje zahteve izvajalcu v roku, ki bo omogočal normalno izvedbo pogodbenih storitev,</w:t>
      </w:r>
    </w:p>
    <w:p w14:paraId="4A52E068" w14:textId="77777777" w:rsidR="005C3336" w:rsidRPr="00DD75CC" w:rsidRDefault="005C3336" w:rsidP="004F43A0">
      <w:pPr>
        <w:numPr>
          <w:ilvl w:val="0"/>
          <w:numId w:val="19"/>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obveščal izvajalca o vseh morebitnih spremembah in na novo nastalih situacijah, ki bi lahko vplivale na izvršitev prevzetih storitev,</w:t>
      </w:r>
    </w:p>
    <w:p w14:paraId="6877D025" w14:textId="78DAACF0" w:rsidR="005C3336" w:rsidRDefault="00F64FA7" w:rsidP="004F43A0">
      <w:pPr>
        <w:numPr>
          <w:ilvl w:val="0"/>
          <w:numId w:val="19"/>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plačal naročene storitve v dogovorjenem roku</w:t>
      </w:r>
      <w:r w:rsidR="005C3336" w:rsidRPr="00DD75CC">
        <w:rPr>
          <w:rFonts w:asciiTheme="minorHAnsi" w:hAnsiTheme="minorHAnsi" w:cstheme="minorHAnsi"/>
          <w:bCs/>
          <w:iCs/>
          <w:sz w:val="20"/>
          <w:szCs w:val="20"/>
        </w:rPr>
        <w:t>.</w:t>
      </w:r>
    </w:p>
    <w:p w14:paraId="78295CD5" w14:textId="77777777" w:rsidR="00F64FA7" w:rsidRPr="00DD75CC" w:rsidRDefault="00F64FA7" w:rsidP="00F64FA7">
      <w:pPr>
        <w:spacing w:line="240" w:lineRule="exact"/>
        <w:rPr>
          <w:rFonts w:asciiTheme="minorHAnsi" w:hAnsiTheme="minorHAnsi" w:cstheme="minorHAnsi"/>
          <w:bCs/>
          <w:iCs/>
          <w:sz w:val="20"/>
          <w:szCs w:val="20"/>
        </w:rPr>
      </w:pPr>
    </w:p>
    <w:p w14:paraId="56BCD8F2" w14:textId="0098B45A" w:rsidR="005C3336" w:rsidRPr="00DD75CC" w:rsidRDefault="005847C6" w:rsidP="004456AB">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5</w:t>
      </w:r>
      <w:r w:rsidR="005C3336" w:rsidRPr="00DD75CC">
        <w:rPr>
          <w:rFonts w:asciiTheme="minorHAnsi" w:hAnsiTheme="minorHAnsi" w:cstheme="minorHAnsi"/>
          <w:bCs/>
          <w:iCs/>
          <w:sz w:val="20"/>
          <w:szCs w:val="20"/>
        </w:rPr>
        <w:t>. člen</w:t>
      </w:r>
    </w:p>
    <w:p w14:paraId="25DBB320" w14:textId="0B2C9A3A" w:rsidR="005C3336" w:rsidRPr="00DD75CC" w:rsidRDefault="005C3336" w:rsidP="007A13BC">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Izvajalec izjavlja, da se je pred oddajo ponudbe in pred podpisom te pogodbe seznanil s predmetom pogodbe, kot je opredeljen v </w:t>
      </w:r>
      <w:r w:rsidR="006B1BE8" w:rsidRPr="00DD75CC">
        <w:rPr>
          <w:rFonts w:asciiTheme="minorHAnsi" w:hAnsiTheme="minorHAnsi" w:cstheme="minorHAnsi"/>
          <w:bCs/>
          <w:iCs/>
          <w:sz w:val="20"/>
          <w:szCs w:val="20"/>
        </w:rPr>
        <w:t>Dokumentaciji v zvezi z oddajo javnega naročila</w:t>
      </w:r>
      <w:r w:rsidRPr="00DD75CC">
        <w:rPr>
          <w:rFonts w:asciiTheme="minorHAnsi" w:hAnsiTheme="minorHAnsi" w:cstheme="minorHAnsi"/>
          <w:bCs/>
          <w:iCs/>
          <w:sz w:val="20"/>
          <w:szCs w:val="20"/>
        </w:rPr>
        <w:t>, in se obvezuje, da bo:</w:t>
      </w:r>
    </w:p>
    <w:p w14:paraId="4277DC72" w14:textId="77777777" w:rsidR="006E55A9" w:rsidRPr="006E55A9" w:rsidRDefault="006E55A9"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sidRPr="006E55A9">
        <w:rPr>
          <w:rFonts w:asciiTheme="minorHAnsi" w:hAnsiTheme="minorHAnsi" w:cstheme="minorHAnsi"/>
          <w:noProof w:val="0"/>
          <w:sz w:val="20"/>
          <w:szCs w:val="20"/>
        </w:rPr>
        <w:t>izvajal storitev v skladu z vsemi veljavnimi predpisi Republike Slovenije in Evropske unije, ki urejajo predmet te pogodbe ter načeli stroke,</w:t>
      </w:r>
    </w:p>
    <w:p w14:paraId="0B50E958" w14:textId="77777777" w:rsidR="006E55A9" w:rsidRPr="006E55A9" w:rsidRDefault="006E55A9"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sidRPr="006E55A9">
        <w:rPr>
          <w:rFonts w:asciiTheme="minorHAnsi" w:hAnsiTheme="minorHAnsi" w:cstheme="minorHAnsi"/>
          <w:noProof w:val="0"/>
          <w:sz w:val="20"/>
          <w:szCs w:val="20"/>
        </w:rPr>
        <w:t>izvajal storitve po tej pogodbi strokovno, brezhibno in kvalitetno ter v skladu z dobrimi poslovnimi običaji,</w:t>
      </w:r>
    </w:p>
    <w:p w14:paraId="4064735B" w14:textId="77777777" w:rsidR="006E55A9" w:rsidRPr="006E55A9" w:rsidRDefault="006E55A9"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sidRPr="006E55A9">
        <w:rPr>
          <w:rFonts w:asciiTheme="minorHAnsi" w:hAnsiTheme="minorHAnsi" w:cstheme="minorHAnsi"/>
          <w:noProof w:val="0"/>
          <w:sz w:val="20"/>
          <w:szCs w:val="20"/>
        </w:rPr>
        <w:t>zagotavljal najvišjo kakovost storitev ne glede na čas in kraj izvajanja,</w:t>
      </w:r>
    </w:p>
    <w:p w14:paraId="68AA31FD" w14:textId="77777777" w:rsidR="006E55A9" w:rsidRPr="006E55A9" w:rsidRDefault="006E55A9"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sidRPr="006E55A9">
        <w:rPr>
          <w:rFonts w:asciiTheme="minorHAnsi" w:hAnsiTheme="minorHAnsi" w:cstheme="minorHAnsi"/>
          <w:noProof w:val="0"/>
          <w:sz w:val="20"/>
          <w:szCs w:val="20"/>
        </w:rPr>
        <w:t>izvajal storitev na najracionalnejši način v okviru naročnikovih specifikacij,</w:t>
      </w:r>
    </w:p>
    <w:p w14:paraId="41B5424C" w14:textId="0FEAEE59" w:rsidR="006E55A9" w:rsidRPr="006E55A9" w:rsidRDefault="006E55A9"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sidRPr="006E55A9">
        <w:rPr>
          <w:rFonts w:asciiTheme="minorHAnsi" w:hAnsiTheme="minorHAnsi" w:cstheme="minorHAnsi"/>
          <w:noProof w:val="0"/>
          <w:sz w:val="20"/>
          <w:szCs w:val="20"/>
        </w:rPr>
        <w:t xml:space="preserve">izpolnjeval vse predvidene obveznosti v </w:t>
      </w:r>
      <w:r w:rsidR="008C5752">
        <w:rPr>
          <w:rFonts w:asciiTheme="minorHAnsi" w:hAnsiTheme="minorHAnsi" w:cstheme="minorHAnsi"/>
          <w:noProof w:val="0"/>
          <w:sz w:val="20"/>
          <w:szCs w:val="20"/>
        </w:rPr>
        <w:t xml:space="preserve">dogovorjenih </w:t>
      </w:r>
      <w:r w:rsidRPr="006E55A9">
        <w:rPr>
          <w:rFonts w:asciiTheme="minorHAnsi" w:hAnsiTheme="minorHAnsi" w:cstheme="minorHAnsi"/>
          <w:noProof w:val="0"/>
          <w:sz w:val="20"/>
          <w:szCs w:val="20"/>
        </w:rPr>
        <w:t xml:space="preserve">rokih in na </w:t>
      </w:r>
      <w:r w:rsidR="008C5752">
        <w:rPr>
          <w:rFonts w:asciiTheme="minorHAnsi" w:hAnsiTheme="minorHAnsi" w:cstheme="minorHAnsi"/>
          <w:noProof w:val="0"/>
          <w:sz w:val="20"/>
          <w:szCs w:val="20"/>
        </w:rPr>
        <w:t>dogovorjen</w:t>
      </w:r>
      <w:r w:rsidR="008C5752" w:rsidRPr="006E55A9">
        <w:rPr>
          <w:rFonts w:asciiTheme="minorHAnsi" w:hAnsiTheme="minorHAnsi" w:cstheme="minorHAnsi"/>
          <w:noProof w:val="0"/>
          <w:sz w:val="20"/>
          <w:szCs w:val="20"/>
        </w:rPr>
        <w:t xml:space="preserve"> </w:t>
      </w:r>
      <w:r w:rsidRPr="006E55A9">
        <w:rPr>
          <w:rFonts w:asciiTheme="minorHAnsi" w:hAnsiTheme="minorHAnsi" w:cstheme="minorHAnsi"/>
          <w:noProof w:val="0"/>
          <w:sz w:val="20"/>
          <w:szCs w:val="20"/>
        </w:rPr>
        <w:t>način,</w:t>
      </w:r>
    </w:p>
    <w:p w14:paraId="61BD24CA" w14:textId="77777777" w:rsidR="006E55A9" w:rsidRPr="006E55A9" w:rsidRDefault="006E55A9"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sidRPr="006E55A9">
        <w:rPr>
          <w:rFonts w:asciiTheme="minorHAnsi" w:hAnsiTheme="minorHAnsi" w:cstheme="minorHAnsi"/>
          <w:noProof w:val="0"/>
          <w:sz w:val="20"/>
          <w:szCs w:val="20"/>
        </w:rPr>
        <w:t>pisno opozoril naročnika na okoliščine, ki bi lahko otežile ali onemogočile kakovostno in pravilno izvedbo storitev,</w:t>
      </w:r>
    </w:p>
    <w:p w14:paraId="303948A7" w14:textId="77777777" w:rsidR="006E55A9" w:rsidRPr="006E55A9" w:rsidRDefault="006E55A9"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sidRPr="006E55A9">
        <w:rPr>
          <w:rFonts w:asciiTheme="minorHAnsi" w:hAnsiTheme="minorHAnsi" w:cstheme="minorHAnsi"/>
          <w:noProof w:val="0"/>
          <w:sz w:val="20"/>
          <w:szCs w:val="20"/>
        </w:rPr>
        <w:t>pisno obvestil naročnika o nastopu morebitnih okoliščin, ki bi utegnile vplivati na vsebinsko in časovno izvršitev storitve,</w:t>
      </w:r>
    </w:p>
    <w:p w14:paraId="20A4FE65" w14:textId="5C4C2A8E" w:rsidR="006E55A9" w:rsidRDefault="006E55A9"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sidRPr="006E55A9">
        <w:rPr>
          <w:rFonts w:asciiTheme="minorHAnsi" w:hAnsiTheme="minorHAnsi" w:cstheme="minorHAnsi"/>
          <w:noProof w:val="0"/>
          <w:sz w:val="20"/>
          <w:szCs w:val="20"/>
        </w:rPr>
        <w:t>naročniku omogočal ustrezen nadzor</w:t>
      </w:r>
      <w:r w:rsidR="001E63E7">
        <w:rPr>
          <w:rFonts w:asciiTheme="minorHAnsi" w:hAnsiTheme="minorHAnsi" w:cstheme="minorHAnsi"/>
          <w:noProof w:val="0"/>
          <w:sz w:val="20"/>
          <w:szCs w:val="20"/>
        </w:rPr>
        <w:t xml:space="preserve"> nad izvajanjem storitve po tej pogodbi</w:t>
      </w:r>
      <w:r w:rsidRPr="006E55A9">
        <w:rPr>
          <w:rFonts w:asciiTheme="minorHAnsi" w:hAnsiTheme="minorHAnsi" w:cstheme="minorHAnsi"/>
          <w:noProof w:val="0"/>
          <w:sz w:val="20"/>
          <w:szCs w:val="20"/>
        </w:rPr>
        <w:t>,</w:t>
      </w:r>
    </w:p>
    <w:p w14:paraId="3116D09B" w14:textId="22D42A20" w:rsidR="00D405D1" w:rsidRPr="004456AB" w:rsidRDefault="002D0A48" w:rsidP="007A13BC">
      <w:pPr>
        <w:numPr>
          <w:ilvl w:val="0"/>
          <w:numId w:val="20"/>
        </w:numPr>
        <w:tabs>
          <w:tab w:val="left" w:pos="851"/>
        </w:tabs>
        <w:spacing w:line="240" w:lineRule="exact"/>
        <w:ind w:right="-2"/>
        <w:contextualSpacing/>
        <w:rPr>
          <w:rFonts w:asciiTheme="minorHAnsi" w:hAnsiTheme="minorHAnsi" w:cstheme="minorHAnsi"/>
          <w:bCs/>
          <w:iCs/>
          <w:noProof w:val="0"/>
          <w:sz w:val="20"/>
          <w:szCs w:val="20"/>
        </w:rPr>
      </w:pPr>
      <w:r w:rsidRPr="004456AB">
        <w:rPr>
          <w:rFonts w:asciiTheme="minorHAnsi" w:hAnsiTheme="minorHAnsi" w:cstheme="minorHAnsi"/>
          <w:bCs/>
          <w:iCs/>
          <w:noProof w:val="0"/>
          <w:sz w:val="20"/>
          <w:szCs w:val="20"/>
        </w:rPr>
        <w:t>nameščal potrebne posodobit</w:t>
      </w:r>
      <w:r w:rsidR="00D405D1" w:rsidRPr="004456AB">
        <w:rPr>
          <w:rFonts w:asciiTheme="minorHAnsi" w:hAnsiTheme="minorHAnsi" w:cstheme="minorHAnsi"/>
          <w:bCs/>
          <w:iCs/>
          <w:noProof w:val="0"/>
          <w:sz w:val="20"/>
          <w:szCs w:val="20"/>
        </w:rPr>
        <w:t>v</w:t>
      </w:r>
      <w:r w:rsidRPr="004456AB">
        <w:rPr>
          <w:rFonts w:asciiTheme="minorHAnsi" w:hAnsiTheme="minorHAnsi" w:cstheme="minorHAnsi"/>
          <w:bCs/>
          <w:iCs/>
          <w:noProof w:val="0"/>
          <w:sz w:val="20"/>
          <w:szCs w:val="20"/>
        </w:rPr>
        <w:t>e</w:t>
      </w:r>
      <w:r w:rsidR="00D405D1" w:rsidRPr="004456AB">
        <w:rPr>
          <w:rFonts w:asciiTheme="minorHAnsi" w:hAnsiTheme="minorHAnsi" w:cstheme="minorHAnsi"/>
          <w:bCs/>
          <w:iCs/>
          <w:noProof w:val="0"/>
          <w:sz w:val="20"/>
          <w:szCs w:val="20"/>
        </w:rPr>
        <w:t xml:space="preserve"> na AkosTestNet strežnik(e) zaradi novih razpoložljivih različic programske opreme, iz razlogov </w:t>
      </w:r>
      <w:r w:rsidR="004456AB">
        <w:rPr>
          <w:rFonts w:asciiTheme="minorHAnsi" w:hAnsiTheme="minorHAnsi" w:cstheme="minorHAnsi"/>
          <w:bCs/>
          <w:iCs/>
          <w:noProof w:val="0"/>
          <w:sz w:val="20"/>
          <w:szCs w:val="20"/>
        </w:rPr>
        <w:t xml:space="preserve">varnosti </w:t>
      </w:r>
      <w:r w:rsidR="00D405D1" w:rsidRPr="004456AB">
        <w:rPr>
          <w:rFonts w:asciiTheme="minorHAnsi" w:hAnsiTheme="minorHAnsi" w:cstheme="minorHAnsi"/>
          <w:bCs/>
          <w:iCs/>
          <w:noProof w:val="0"/>
          <w:sz w:val="20"/>
          <w:szCs w:val="20"/>
        </w:rPr>
        <w:t>ter</w:t>
      </w:r>
      <w:r w:rsidR="004456AB">
        <w:rPr>
          <w:rFonts w:asciiTheme="minorHAnsi" w:hAnsiTheme="minorHAnsi" w:cstheme="minorHAnsi"/>
          <w:bCs/>
          <w:iCs/>
          <w:noProof w:val="0"/>
          <w:sz w:val="20"/>
          <w:szCs w:val="20"/>
        </w:rPr>
        <w:t xml:space="preserve"> delovanja</w:t>
      </w:r>
      <w:r w:rsidR="00D405D1" w:rsidRPr="004456AB">
        <w:rPr>
          <w:rFonts w:asciiTheme="minorHAnsi" w:hAnsiTheme="minorHAnsi" w:cstheme="minorHAnsi"/>
          <w:bCs/>
          <w:iCs/>
          <w:noProof w:val="0"/>
          <w:sz w:val="20"/>
          <w:szCs w:val="20"/>
        </w:rPr>
        <w:t xml:space="preserve">, </w:t>
      </w:r>
    </w:p>
    <w:p w14:paraId="534D9C81" w14:textId="22B6190F" w:rsidR="00D405D1" w:rsidRPr="00D405D1" w:rsidRDefault="002D0A48" w:rsidP="007A13BC">
      <w:pPr>
        <w:numPr>
          <w:ilvl w:val="0"/>
          <w:numId w:val="20"/>
        </w:numPr>
        <w:tabs>
          <w:tab w:val="left" w:pos="851"/>
        </w:tabs>
        <w:spacing w:line="240" w:lineRule="exact"/>
        <w:ind w:right="-2"/>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t>nudil posodobitve mobilnih</w:t>
      </w:r>
      <w:r w:rsidR="00D405D1" w:rsidRPr="00D405D1">
        <w:rPr>
          <w:rFonts w:asciiTheme="minorHAnsi" w:hAnsiTheme="minorHAnsi" w:cstheme="minorHAnsi"/>
          <w:bCs/>
          <w:iCs/>
          <w:noProof w:val="0"/>
          <w:sz w:val="20"/>
          <w:szCs w:val="20"/>
        </w:rPr>
        <w:t xml:space="preserve"> aplikacij</w:t>
      </w:r>
      <w:r>
        <w:rPr>
          <w:rFonts w:asciiTheme="minorHAnsi" w:hAnsiTheme="minorHAnsi" w:cstheme="minorHAnsi"/>
          <w:bCs/>
          <w:iCs/>
          <w:noProof w:val="0"/>
          <w:sz w:val="20"/>
          <w:szCs w:val="20"/>
        </w:rPr>
        <w:t xml:space="preserve"> za iOS in Android, ki so nujne</w:t>
      </w:r>
      <w:r w:rsidR="00D405D1" w:rsidRPr="00D405D1">
        <w:rPr>
          <w:rFonts w:asciiTheme="minorHAnsi" w:hAnsiTheme="minorHAnsi" w:cstheme="minorHAnsi"/>
          <w:bCs/>
          <w:iCs/>
          <w:noProof w:val="0"/>
          <w:sz w:val="20"/>
          <w:szCs w:val="20"/>
        </w:rPr>
        <w:t xml:space="preserve"> za varnost in / ali </w:t>
      </w:r>
      <w:r w:rsidR="004456AB">
        <w:rPr>
          <w:rFonts w:asciiTheme="minorHAnsi" w:hAnsiTheme="minorHAnsi" w:cstheme="minorHAnsi"/>
          <w:bCs/>
          <w:iCs/>
          <w:noProof w:val="0"/>
          <w:sz w:val="20"/>
          <w:szCs w:val="20"/>
        </w:rPr>
        <w:t>delovanje</w:t>
      </w:r>
      <w:r w:rsidR="00D405D1" w:rsidRPr="00D405D1">
        <w:rPr>
          <w:rFonts w:asciiTheme="minorHAnsi" w:hAnsiTheme="minorHAnsi" w:cstheme="minorHAnsi"/>
          <w:bCs/>
          <w:iCs/>
          <w:noProof w:val="0"/>
          <w:sz w:val="20"/>
          <w:szCs w:val="20"/>
        </w:rPr>
        <w:t xml:space="preserve"> (npr. razpoložljivost nove verzije operacijskega sistema, spremembe v API v sistemu, itd.), </w:t>
      </w:r>
    </w:p>
    <w:p w14:paraId="6379E4AA" w14:textId="012E6EB0" w:rsidR="00D405D1" w:rsidRPr="00D405D1" w:rsidRDefault="002D0A48" w:rsidP="007A13BC">
      <w:pPr>
        <w:numPr>
          <w:ilvl w:val="0"/>
          <w:numId w:val="20"/>
        </w:numPr>
        <w:tabs>
          <w:tab w:val="left" w:pos="851"/>
        </w:tabs>
        <w:spacing w:line="240" w:lineRule="exact"/>
        <w:ind w:right="-2"/>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t>opravljal delo</w:t>
      </w:r>
      <w:r w:rsidR="00D405D1" w:rsidRPr="00D405D1">
        <w:rPr>
          <w:rFonts w:asciiTheme="minorHAnsi" w:hAnsiTheme="minorHAnsi" w:cstheme="minorHAnsi"/>
          <w:bCs/>
          <w:iCs/>
          <w:noProof w:val="0"/>
          <w:sz w:val="20"/>
          <w:szCs w:val="20"/>
        </w:rPr>
        <w:t xml:space="preserve"> preko oddaljenega dostopa po uskladitvi z odgovorno osebo za informatiko pri naročniku, </w:t>
      </w:r>
    </w:p>
    <w:p w14:paraId="56464BDC" w14:textId="5EB9A7A1" w:rsidR="00D405D1" w:rsidRPr="004456AB" w:rsidRDefault="002D0A48" w:rsidP="007A13BC">
      <w:pPr>
        <w:numPr>
          <w:ilvl w:val="0"/>
          <w:numId w:val="20"/>
        </w:numPr>
        <w:tabs>
          <w:tab w:val="left" w:pos="851"/>
        </w:tabs>
        <w:spacing w:line="240" w:lineRule="exact"/>
        <w:ind w:right="-2"/>
        <w:contextualSpacing/>
        <w:rPr>
          <w:rFonts w:asciiTheme="minorHAnsi" w:hAnsiTheme="minorHAnsi" w:cstheme="minorHAnsi"/>
          <w:bCs/>
          <w:iCs/>
          <w:noProof w:val="0"/>
          <w:sz w:val="20"/>
          <w:szCs w:val="20"/>
        </w:rPr>
      </w:pPr>
      <w:r w:rsidRPr="004456AB">
        <w:rPr>
          <w:rFonts w:asciiTheme="minorHAnsi" w:hAnsiTheme="minorHAnsi" w:cstheme="minorHAnsi"/>
          <w:bCs/>
          <w:iCs/>
          <w:noProof w:val="0"/>
          <w:sz w:val="20"/>
          <w:szCs w:val="20"/>
        </w:rPr>
        <w:t>dokumentiral vsako</w:t>
      </w:r>
      <w:r w:rsidR="00D405D1" w:rsidRPr="004456AB">
        <w:rPr>
          <w:rFonts w:asciiTheme="minorHAnsi" w:hAnsiTheme="minorHAnsi" w:cstheme="minorHAnsi"/>
          <w:bCs/>
          <w:iCs/>
          <w:noProof w:val="0"/>
          <w:sz w:val="20"/>
          <w:szCs w:val="20"/>
        </w:rPr>
        <w:t xml:space="preserve"> </w:t>
      </w:r>
      <w:r w:rsidR="004456AB">
        <w:rPr>
          <w:rFonts w:asciiTheme="minorHAnsi" w:hAnsiTheme="minorHAnsi" w:cstheme="minorHAnsi"/>
          <w:bCs/>
          <w:iCs/>
          <w:noProof w:val="0"/>
          <w:sz w:val="20"/>
          <w:szCs w:val="20"/>
        </w:rPr>
        <w:t>spremembo</w:t>
      </w:r>
      <w:r w:rsidR="00D405D1" w:rsidRPr="004456AB">
        <w:rPr>
          <w:rFonts w:asciiTheme="minorHAnsi" w:hAnsiTheme="minorHAnsi" w:cstheme="minorHAnsi"/>
          <w:bCs/>
          <w:iCs/>
          <w:noProof w:val="0"/>
          <w:sz w:val="20"/>
          <w:szCs w:val="20"/>
        </w:rPr>
        <w:t xml:space="preserve">, </w:t>
      </w:r>
    </w:p>
    <w:p w14:paraId="61D92BA9" w14:textId="733D2E93" w:rsidR="00D405D1" w:rsidRPr="00D405D1" w:rsidRDefault="00D405D1" w:rsidP="007A13BC">
      <w:pPr>
        <w:numPr>
          <w:ilvl w:val="0"/>
          <w:numId w:val="20"/>
        </w:numPr>
        <w:tabs>
          <w:tab w:val="left" w:pos="851"/>
        </w:tabs>
        <w:spacing w:line="240" w:lineRule="exact"/>
        <w:ind w:right="-2"/>
        <w:contextualSpacing/>
        <w:rPr>
          <w:rFonts w:asciiTheme="minorHAnsi" w:hAnsiTheme="minorHAnsi" w:cstheme="minorHAnsi"/>
          <w:bCs/>
          <w:iCs/>
          <w:noProof w:val="0"/>
          <w:sz w:val="20"/>
          <w:szCs w:val="20"/>
        </w:rPr>
      </w:pPr>
      <w:r w:rsidRPr="00D405D1">
        <w:rPr>
          <w:rFonts w:asciiTheme="minorHAnsi" w:hAnsiTheme="minorHAnsi" w:cstheme="minorHAnsi"/>
          <w:bCs/>
          <w:iCs/>
          <w:noProof w:val="0"/>
          <w:sz w:val="20"/>
          <w:szCs w:val="20"/>
        </w:rPr>
        <w:t>s</w:t>
      </w:r>
      <w:r w:rsidR="00372FCC">
        <w:rPr>
          <w:rFonts w:asciiTheme="minorHAnsi" w:hAnsiTheme="minorHAnsi" w:cstheme="minorHAnsi"/>
          <w:bCs/>
          <w:iCs/>
          <w:noProof w:val="0"/>
          <w:sz w:val="20"/>
          <w:szCs w:val="20"/>
        </w:rPr>
        <w:t>talno prilagajal</w:t>
      </w:r>
      <w:r w:rsidRPr="00D405D1">
        <w:rPr>
          <w:rFonts w:asciiTheme="minorHAnsi" w:hAnsiTheme="minorHAnsi" w:cstheme="minorHAnsi"/>
          <w:bCs/>
          <w:iCs/>
          <w:noProof w:val="0"/>
          <w:sz w:val="20"/>
          <w:szCs w:val="20"/>
        </w:rPr>
        <w:t xml:space="preserve"> AkosTestNet</w:t>
      </w:r>
      <w:r w:rsidR="00372FCC">
        <w:rPr>
          <w:rFonts w:asciiTheme="minorHAnsi" w:hAnsiTheme="minorHAnsi" w:cstheme="minorHAnsi"/>
          <w:bCs/>
          <w:iCs/>
          <w:noProof w:val="0"/>
          <w:sz w:val="20"/>
          <w:szCs w:val="20"/>
        </w:rPr>
        <w:t xml:space="preserve"> sistem</w:t>
      </w:r>
      <w:r w:rsidRPr="00D405D1">
        <w:rPr>
          <w:rFonts w:asciiTheme="minorHAnsi" w:hAnsiTheme="minorHAnsi" w:cstheme="minorHAnsi"/>
          <w:bCs/>
          <w:iCs/>
          <w:noProof w:val="0"/>
          <w:sz w:val="20"/>
          <w:szCs w:val="20"/>
        </w:rPr>
        <w:t xml:space="preserve"> in </w:t>
      </w:r>
      <w:r w:rsidR="009D4248">
        <w:rPr>
          <w:rFonts w:asciiTheme="minorHAnsi" w:hAnsiTheme="minorHAnsi" w:cstheme="minorHAnsi"/>
          <w:bCs/>
          <w:iCs/>
          <w:noProof w:val="0"/>
          <w:sz w:val="20"/>
          <w:szCs w:val="20"/>
        </w:rPr>
        <w:t>nudil implementacijo</w:t>
      </w:r>
      <w:r w:rsidRPr="00D405D1">
        <w:rPr>
          <w:rFonts w:asciiTheme="minorHAnsi" w:hAnsiTheme="minorHAnsi" w:cstheme="minorHAnsi"/>
          <w:bCs/>
          <w:iCs/>
          <w:noProof w:val="0"/>
          <w:sz w:val="20"/>
          <w:szCs w:val="20"/>
        </w:rPr>
        <w:t xml:space="preserve"> novih funkcij, ko bodo na voljo v okviru Open Source (tudi če jih je razvila katera koli druga stranka), ali če naročnik želi, če so bile razvite za druge stranke, </w:t>
      </w:r>
    </w:p>
    <w:p w14:paraId="636CCC15" w14:textId="7FCDD1F9" w:rsidR="00D405D1" w:rsidRPr="00D405D1" w:rsidRDefault="009D4248" w:rsidP="007A13BC">
      <w:pPr>
        <w:numPr>
          <w:ilvl w:val="0"/>
          <w:numId w:val="20"/>
        </w:numPr>
        <w:tabs>
          <w:tab w:val="left" w:pos="851"/>
        </w:tabs>
        <w:spacing w:line="240" w:lineRule="exact"/>
        <w:ind w:right="-2"/>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t xml:space="preserve">nudil </w:t>
      </w:r>
      <w:r w:rsidR="00D405D1" w:rsidRPr="00D405D1">
        <w:rPr>
          <w:rFonts w:asciiTheme="minorHAnsi" w:hAnsiTheme="minorHAnsi" w:cstheme="minorHAnsi"/>
          <w:bCs/>
          <w:iCs/>
          <w:noProof w:val="0"/>
          <w:sz w:val="20"/>
          <w:szCs w:val="20"/>
        </w:rPr>
        <w:t>t</w:t>
      </w:r>
      <w:r w:rsidR="006427D3">
        <w:rPr>
          <w:rFonts w:asciiTheme="minorHAnsi" w:hAnsiTheme="minorHAnsi" w:cstheme="minorHAnsi"/>
          <w:bCs/>
          <w:iCs/>
          <w:noProof w:val="0"/>
          <w:sz w:val="20"/>
          <w:szCs w:val="20"/>
        </w:rPr>
        <w:t>elefonsko in e-poštno podporo</w:t>
      </w:r>
      <w:r w:rsidR="00D405D1" w:rsidRPr="00D405D1">
        <w:rPr>
          <w:rFonts w:asciiTheme="minorHAnsi" w:hAnsiTheme="minorHAnsi" w:cstheme="minorHAnsi"/>
          <w:bCs/>
          <w:iCs/>
          <w:noProof w:val="0"/>
          <w:sz w:val="20"/>
          <w:szCs w:val="20"/>
        </w:rPr>
        <w:t xml:space="preserve"> izvajalčevega klicnega centra in centra za podporo v delovnih dneh med 9:00 in 16:00 uro z odzivnim časom do 2 ur,</w:t>
      </w:r>
    </w:p>
    <w:p w14:paraId="5FDE2BBA" w14:textId="1D63290C" w:rsidR="00D405D1" w:rsidRPr="00D405D1" w:rsidRDefault="009D4248" w:rsidP="007A13BC">
      <w:pPr>
        <w:numPr>
          <w:ilvl w:val="0"/>
          <w:numId w:val="20"/>
        </w:numPr>
        <w:tabs>
          <w:tab w:val="left" w:pos="851"/>
        </w:tabs>
        <w:spacing w:line="240" w:lineRule="exact"/>
        <w:ind w:right="-2"/>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t xml:space="preserve">nudil </w:t>
      </w:r>
      <w:r w:rsidR="00D405D1" w:rsidRPr="00D405D1">
        <w:rPr>
          <w:rFonts w:asciiTheme="minorHAnsi" w:hAnsiTheme="minorHAnsi" w:cstheme="minorHAnsi"/>
          <w:bCs/>
          <w:iCs/>
          <w:noProof w:val="0"/>
          <w:sz w:val="20"/>
          <w:szCs w:val="20"/>
        </w:rPr>
        <w:t xml:space="preserve">e-poštno podporo ob sobotah in nedeljah ter v času praznikov, </w:t>
      </w:r>
    </w:p>
    <w:p w14:paraId="69406033" w14:textId="5675DDF1" w:rsidR="00D405D1" w:rsidRPr="00D405D1" w:rsidRDefault="009D4248" w:rsidP="007A13BC">
      <w:pPr>
        <w:numPr>
          <w:ilvl w:val="0"/>
          <w:numId w:val="20"/>
        </w:numPr>
        <w:tabs>
          <w:tab w:val="left" w:pos="851"/>
        </w:tabs>
        <w:spacing w:line="240" w:lineRule="exact"/>
        <w:ind w:right="-2"/>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t xml:space="preserve">rešil manjše </w:t>
      </w:r>
      <w:r w:rsidR="006427D3">
        <w:rPr>
          <w:rFonts w:asciiTheme="minorHAnsi" w:hAnsiTheme="minorHAnsi" w:cstheme="minorHAnsi"/>
          <w:bCs/>
          <w:iCs/>
          <w:noProof w:val="0"/>
          <w:sz w:val="20"/>
          <w:szCs w:val="20"/>
        </w:rPr>
        <w:t>težave v roku 24 ur (gre za težave</w:t>
      </w:r>
      <w:r w:rsidR="00D405D1" w:rsidRPr="00D405D1">
        <w:rPr>
          <w:rFonts w:asciiTheme="minorHAnsi" w:hAnsiTheme="minorHAnsi" w:cstheme="minorHAnsi"/>
          <w:bCs/>
          <w:iCs/>
          <w:noProof w:val="0"/>
          <w:sz w:val="20"/>
          <w:szCs w:val="20"/>
        </w:rPr>
        <w:t xml:space="preserve">, ki ne zahtevajo sprememb v strojni ali programski opremi in jih je mogoče rešiti preko oddaljenega dostopa) – v kolikor le-to ni mogoče, mora izvajalec </w:t>
      </w:r>
      <w:r w:rsidR="008C5752">
        <w:rPr>
          <w:rFonts w:asciiTheme="minorHAnsi" w:hAnsiTheme="minorHAnsi" w:cstheme="minorHAnsi"/>
          <w:bCs/>
          <w:iCs/>
          <w:noProof w:val="0"/>
          <w:sz w:val="20"/>
          <w:szCs w:val="20"/>
        </w:rPr>
        <w:t xml:space="preserve">v enakem roku </w:t>
      </w:r>
      <w:r w:rsidR="00D405D1" w:rsidRPr="00D405D1">
        <w:rPr>
          <w:rFonts w:asciiTheme="minorHAnsi" w:hAnsiTheme="minorHAnsi" w:cstheme="minorHAnsi"/>
          <w:bCs/>
          <w:iCs/>
          <w:noProof w:val="0"/>
          <w:sz w:val="20"/>
          <w:szCs w:val="20"/>
        </w:rPr>
        <w:t>podati odgovor</w:t>
      </w:r>
      <w:r>
        <w:rPr>
          <w:rFonts w:asciiTheme="minorHAnsi" w:hAnsiTheme="minorHAnsi" w:cstheme="minorHAnsi"/>
          <w:bCs/>
          <w:iCs/>
          <w:noProof w:val="0"/>
          <w:sz w:val="20"/>
          <w:szCs w:val="20"/>
        </w:rPr>
        <w:t>, zakaj to ni mogoče,</w:t>
      </w:r>
      <w:r w:rsidR="00D405D1" w:rsidRPr="00D405D1">
        <w:rPr>
          <w:rFonts w:asciiTheme="minorHAnsi" w:hAnsiTheme="minorHAnsi" w:cstheme="minorHAnsi"/>
          <w:bCs/>
          <w:iCs/>
          <w:noProof w:val="0"/>
          <w:sz w:val="20"/>
          <w:szCs w:val="20"/>
        </w:rPr>
        <w:t xml:space="preserve"> in časovni okvir za rešitev </w:t>
      </w:r>
      <w:r w:rsidR="00F816FC">
        <w:rPr>
          <w:rFonts w:asciiTheme="minorHAnsi" w:hAnsiTheme="minorHAnsi" w:cstheme="minorHAnsi"/>
          <w:bCs/>
          <w:iCs/>
          <w:noProof w:val="0"/>
          <w:sz w:val="20"/>
          <w:szCs w:val="20"/>
        </w:rPr>
        <w:t>težave</w:t>
      </w:r>
      <w:r w:rsidR="00D405D1" w:rsidRPr="00D405D1">
        <w:rPr>
          <w:rFonts w:asciiTheme="minorHAnsi" w:hAnsiTheme="minorHAnsi" w:cstheme="minorHAnsi"/>
          <w:bCs/>
          <w:iCs/>
          <w:noProof w:val="0"/>
          <w:sz w:val="20"/>
          <w:szCs w:val="20"/>
        </w:rPr>
        <w:t xml:space="preserve">, </w:t>
      </w:r>
    </w:p>
    <w:p w14:paraId="77B17F3D" w14:textId="6FE8F053" w:rsidR="009D4248" w:rsidRPr="009D4248" w:rsidRDefault="009D4248" w:rsidP="007A13BC">
      <w:pPr>
        <w:numPr>
          <w:ilvl w:val="0"/>
          <w:numId w:val="20"/>
        </w:numPr>
        <w:tabs>
          <w:tab w:val="left" w:pos="851"/>
        </w:tabs>
        <w:spacing w:line="240" w:lineRule="exact"/>
        <w:ind w:right="-2"/>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t>reši</w:t>
      </w:r>
      <w:r w:rsidRPr="009D4248">
        <w:rPr>
          <w:rFonts w:asciiTheme="minorHAnsi" w:hAnsiTheme="minorHAnsi" w:cstheme="minorHAnsi"/>
          <w:bCs/>
          <w:iCs/>
          <w:noProof w:val="0"/>
          <w:sz w:val="20"/>
          <w:szCs w:val="20"/>
        </w:rPr>
        <w:t>l</w:t>
      </w:r>
      <w:r>
        <w:rPr>
          <w:rFonts w:asciiTheme="minorHAnsi" w:hAnsiTheme="minorHAnsi" w:cstheme="minorHAnsi"/>
          <w:bCs/>
          <w:iCs/>
          <w:noProof w:val="0"/>
          <w:sz w:val="20"/>
          <w:szCs w:val="20"/>
        </w:rPr>
        <w:t xml:space="preserve"> večje</w:t>
      </w:r>
      <w:r w:rsidR="00F816FC">
        <w:rPr>
          <w:rFonts w:asciiTheme="minorHAnsi" w:hAnsiTheme="minorHAnsi" w:cstheme="minorHAnsi"/>
          <w:bCs/>
          <w:iCs/>
          <w:noProof w:val="0"/>
          <w:sz w:val="20"/>
          <w:szCs w:val="20"/>
        </w:rPr>
        <w:t xml:space="preserve"> težave</w:t>
      </w:r>
      <w:r>
        <w:rPr>
          <w:rFonts w:asciiTheme="minorHAnsi" w:hAnsiTheme="minorHAnsi" w:cstheme="minorHAnsi"/>
          <w:bCs/>
          <w:iCs/>
          <w:noProof w:val="0"/>
          <w:sz w:val="20"/>
          <w:szCs w:val="20"/>
        </w:rPr>
        <w:t xml:space="preserve"> v roku 72</w:t>
      </w:r>
      <w:r w:rsidRPr="009D4248">
        <w:rPr>
          <w:rFonts w:asciiTheme="minorHAnsi" w:hAnsiTheme="minorHAnsi" w:cstheme="minorHAnsi"/>
          <w:bCs/>
          <w:iCs/>
          <w:noProof w:val="0"/>
          <w:sz w:val="20"/>
          <w:szCs w:val="20"/>
        </w:rPr>
        <w:t xml:space="preserve"> ur</w:t>
      </w:r>
      <w:r>
        <w:rPr>
          <w:rFonts w:asciiTheme="minorHAnsi" w:hAnsiTheme="minorHAnsi" w:cstheme="minorHAnsi"/>
          <w:bCs/>
          <w:iCs/>
          <w:noProof w:val="0"/>
          <w:sz w:val="20"/>
          <w:szCs w:val="20"/>
        </w:rPr>
        <w:t xml:space="preserve"> </w:t>
      </w:r>
      <w:r w:rsidRPr="009D4248">
        <w:rPr>
          <w:rFonts w:asciiTheme="minorHAnsi" w:hAnsiTheme="minorHAnsi" w:cstheme="minorHAnsi"/>
          <w:bCs/>
          <w:iCs/>
          <w:noProof w:val="0"/>
          <w:sz w:val="20"/>
          <w:szCs w:val="20"/>
        </w:rPr>
        <w:t xml:space="preserve">– v kolikor le-to ni mogoče, mora izvajalec </w:t>
      </w:r>
      <w:r w:rsidR="008C5752">
        <w:rPr>
          <w:rFonts w:asciiTheme="minorHAnsi" w:hAnsiTheme="minorHAnsi" w:cstheme="minorHAnsi"/>
          <w:bCs/>
          <w:iCs/>
          <w:noProof w:val="0"/>
          <w:sz w:val="20"/>
          <w:szCs w:val="20"/>
        </w:rPr>
        <w:t xml:space="preserve">v enakem roku </w:t>
      </w:r>
      <w:r w:rsidRPr="009D4248">
        <w:rPr>
          <w:rFonts w:asciiTheme="minorHAnsi" w:hAnsiTheme="minorHAnsi" w:cstheme="minorHAnsi"/>
          <w:bCs/>
          <w:iCs/>
          <w:noProof w:val="0"/>
          <w:sz w:val="20"/>
          <w:szCs w:val="20"/>
        </w:rPr>
        <w:t>podati odgovor</w:t>
      </w:r>
      <w:r>
        <w:rPr>
          <w:rFonts w:asciiTheme="minorHAnsi" w:hAnsiTheme="minorHAnsi" w:cstheme="minorHAnsi"/>
          <w:bCs/>
          <w:iCs/>
          <w:noProof w:val="0"/>
          <w:sz w:val="20"/>
          <w:szCs w:val="20"/>
        </w:rPr>
        <w:t>,</w:t>
      </w:r>
      <w:r w:rsidRPr="009D4248">
        <w:rPr>
          <w:rFonts w:asciiTheme="minorHAnsi" w:hAnsiTheme="minorHAnsi" w:cstheme="minorHAnsi"/>
          <w:bCs/>
          <w:iCs/>
          <w:noProof w:val="0"/>
          <w:sz w:val="20"/>
          <w:szCs w:val="20"/>
        </w:rPr>
        <w:t xml:space="preserve"> </w:t>
      </w:r>
      <w:r>
        <w:rPr>
          <w:rFonts w:asciiTheme="minorHAnsi" w:hAnsiTheme="minorHAnsi" w:cstheme="minorHAnsi"/>
          <w:bCs/>
          <w:iCs/>
          <w:noProof w:val="0"/>
          <w:sz w:val="20"/>
          <w:szCs w:val="20"/>
        </w:rPr>
        <w:t>zakaj to ni mogoče,</w:t>
      </w:r>
      <w:r w:rsidRPr="009D4248">
        <w:rPr>
          <w:rFonts w:asciiTheme="minorHAnsi" w:hAnsiTheme="minorHAnsi" w:cstheme="minorHAnsi"/>
          <w:bCs/>
          <w:iCs/>
          <w:noProof w:val="0"/>
          <w:sz w:val="20"/>
          <w:szCs w:val="20"/>
        </w:rPr>
        <w:t xml:space="preserve"> in č</w:t>
      </w:r>
      <w:r w:rsidR="00F816FC">
        <w:rPr>
          <w:rFonts w:asciiTheme="minorHAnsi" w:hAnsiTheme="minorHAnsi" w:cstheme="minorHAnsi"/>
          <w:bCs/>
          <w:iCs/>
          <w:noProof w:val="0"/>
          <w:sz w:val="20"/>
          <w:szCs w:val="20"/>
        </w:rPr>
        <w:t>asovni okvir za rešitev težave</w:t>
      </w:r>
      <w:r w:rsidRPr="009D4248">
        <w:rPr>
          <w:rFonts w:asciiTheme="minorHAnsi" w:hAnsiTheme="minorHAnsi" w:cstheme="minorHAnsi"/>
          <w:bCs/>
          <w:iCs/>
          <w:noProof w:val="0"/>
          <w:sz w:val="20"/>
          <w:szCs w:val="20"/>
        </w:rPr>
        <w:t xml:space="preserve">, </w:t>
      </w:r>
    </w:p>
    <w:p w14:paraId="65B7785D" w14:textId="380C624E" w:rsidR="00D405D1" w:rsidRPr="00D405D1" w:rsidRDefault="009431D5" w:rsidP="007A13BC">
      <w:pPr>
        <w:numPr>
          <w:ilvl w:val="0"/>
          <w:numId w:val="20"/>
        </w:numPr>
        <w:tabs>
          <w:tab w:val="left" w:pos="851"/>
        </w:tabs>
        <w:spacing w:line="240" w:lineRule="exact"/>
        <w:ind w:right="-2"/>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t xml:space="preserve">v kolikor </w:t>
      </w:r>
      <w:r w:rsidR="007A13BC">
        <w:rPr>
          <w:rFonts w:asciiTheme="minorHAnsi" w:hAnsiTheme="minorHAnsi" w:cstheme="minorHAnsi"/>
          <w:bCs/>
          <w:iCs/>
          <w:noProof w:val="0"/>
          <w:sz w:val="20"/>
          <w:szCs w:val="20"/>
        </w:rPr>
        <w:t>težave</w:t>
      </w:r>
      <w:r>
        <w:rPr>
          <w:rFonts w:asciiTheme="minorHAnsi" w:hAnsiTheme="minorHAnsi" w:cstheme="minorHAnsi"/>
          <w:bCs/>
          <w:iCs/>
          <w:noProof w:val="0"/>
          <w:sz w:val="20"/>
          <w:szCs w:val="20"/>
        </w:rPr>
        <w:t xml:space="preserve"> ni mogoče rešiti preko telefona v sodelovanju z naročnikovim strokovnjakom za informatiko ali preko oddaljenega </w:t>
      </w:r>
      <w:r w:rsidR="007A13BC">
        <w:rPr>
          <w:rFonts w:asciiTheme="minorHAnsi" w:hAnsiTheme="minorHAnsi" w:cstheme="minorHAnsi"/>
          <w:bCs/>
          <w:iCs/>
          <w:noProof w:val="0"/>
          <w:sz w:val="20"/>
          <w:szCs w:val="20"/>
        </w:rPr>
        <w:t>dostopa, poskušal rešiti težavo</w:t>
      </w:r>
      <w:r>
        <w:rPr>
          <w:rFonts w:asciiTheme="minorHAnsi" w:hAnsiTheme="minorHAnsi" w:cstheme="minorHAnsi"/>
          <w:bCs/>
          <w:iCs/>
          <w:noProof w:val="0"/>
          <w:sz w:val="20"/>
          <w:szCs w:val="20"/>
        </w:rPr>
        <w:t xml:space="preserve"> na sedežu naročniku, </w:t>
      </w:r>
    </w:p>
    <w:p w14:paraId="15F9F41E" w14:textId="6F245277" w:rsidR="00D405D1" w:rsidRPr="006E55A9" w:rsidRDefault="009431D5"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Pr>
          <w:rFonts w:asciiTheme="minorHAnsi" w:hAnsiTheme="minorHAnsi" w:cstheme="minorHAnsi"/>
          <w:noProof w:val="0"/>
          <w:sz w:val="20"/>
          <w:szCs w:val="20"/>
        </w:rPr>
        <w:t xml:space="preserve">enkrat letno organiziral na sedežu izvajalca usposabljanje za naročnikove informatike, </w:t>
      </w:r>
    </w:p>
    <w:p w14:paraId="0A8C5DB5" w14:textId="637ADA4E" w:rsidR="006E55A9" w:rsidRPr="006E55A9" w:rsidRDefault="006E55A9"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sidRPr="006E55A9">
        <w:rPr>
          <w:rFonts w:asciiTheme="minorHAnsi" w:hAnsiTheme="minorHAnsi" w:cstheme="minorHAnsi"/>
          <w:noProof w:val="0"/>
          <w:sz w:val="20"/>
          <w:szCs w:val="20"/>
        </w:rPr>
        <w:t>ves čas izvajanja storitev spoštoval in upošteval zahteve naročnika iz dokumentacije</w:t>
      </w:r>
      <w:r w:rsidR="002B0B48">
        <w:rPr>
          <w:rFonts w:asciiTheme="minorHAnsi" w:hAnsiTheme="minorHAnsi" w:cstheme="minorHAnsi"/>
          <w:noProof w:val="0"/>
          <w:sz w:val="20"/>
          <w:szCs w:val="20"/>
        </w:rPr>
        <w:t xml:space="preserve"> v zvezi z oddajo javnega naročila</w:t>
      </w:r>
      <w:r w:rsidRPr="006E55A9">
        <w:rPr>
          <w:rFonts w:asciiTheme="minorHAnsi" w:hAnsiTheme="minorHAnsi" w:cstheme="minorHAnsi"/>
          <w:noProof w:val="0"/>
          <w:sz w:val="20"/>
          <w:szCs w:val="20"/>
        </w:rPr>
        <w:t xml:space="preserve"> iz 1. člena te pogodbe, svojo ponudbo, z dne </w:t>
      </w:r>
      <w:permStart w:id="1285708310" w:edGrp="everyone"/>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285708310"/>
      <w:r w:rsidRPr="006E55A9">
        <w:rPr>
          <w:rFonts w:asciiTheme="minorHAnsi" w:hAnsiTheme="minorHAnsi" w:cstheme="minorHAnsi"/>
          <w:noProof w:val="0"/>
          <w:sz w:val="20"/>
          <w:szCs w:val="20"/>
        </w:rPr>
        <w:t>, na podlagi katere je bil izbran, in določila te pogodbe,</w:t>
      </w:r>
    </w:p>
    <w:p w14:paraId="7B30A5BF" w14:textId="13C75547" w:rsidR="005C3336" w:rsidRPr="00F64FA7" w:rsidRDefault="006E55A9" w:rsidP="007A13BC">
      <w:pPr>
        <w:numPr>
          <w:ilvl w:val="0"/>
          <w:numId w:val="20"/>
        </w:numPr>
        <w:tabs>
          <w:tab w:val="left" w:pos="851"/>
        </w:tabs>
        <w:spacing w:line="240" w:lineRule="exact"/>
        <w:ind w:right="-2"/>
        <w:contextualSpacing/>
        <w:rPr>
          <w:rFonts w:asciiTheme="minorHAnsi" w:hAnsiTheme="minorHAnsi" w:cstheme="minorHAnsi"/>
          <w:noProof w:val="0"/>
          <w:sz w:val="20"/>
          <w:szCs w:val="20"/>
        </w:rPr>
      </w:pPr>
      <w:r w:rsidRPr="006E55A9">
        <w:rPr>
          <w:rFonts w:asciiTheme="minorHAnsi" w:hAnsiTheme="minorHAnsi" w:cstheme="minorHAnsi"/>
          <w:noProof w:val="0"/>
          <w:sz w:val="20"/>
          <w:szCs w:val="20"/>
        </w:rPr>
        <w:lastRenderedPageBreak/>
        <w:t>za opravljene storitve izdal račun</w:t>
      </w:r>
      <w:r w:rsidR="001E63E7">
        <w:rPr>
          <w:rFonts w:asciiTheme="minorHAnsi" w:hAnsiTheme="minorHAnsi" w:cstheme="minorHAnsi"/>
          <w:noProof w:val="0"/>
          <w:sz w:val="20"/>
          <w:szCs w:val="20"/>
        </w:rPr>
        <w:t>e</w:t>
      </w:r>
      <w:r w:rsidRPr="006E55A9">
        <w:rPr>
          <w:rFonts w:asciiTheme="minorHAnsi" w:hAnsiTheme="minorHAnsi" w:cstheme="minorHAnsi"/>
          <w:noProof w:val="0"/>
          <w:sz w:val="20"/>
          <w:szCs w:val="20"/>
        </w:rPr>
        <w:t xml:space="preserve"> skladno s ponujeno ceno.</w:t>
      </w:r>
    </w:p>
    <w:p w14:paraId="14537C10" w14:textId="77777777" w:rsidR="005C3336" w:rsidRPr="00DD75CC" w:rsidRDefault="005C3336" w:rsidP="005C3336">
      <w:pPr>
        <w:spacing w:line="240" w:lineRule="exact"/>
        <w:rPr>
          <w:rFonts w:asciiTheme="minorHAnsi" w:hAnsiTheme="minorHAnsi" w:cstheme="minorHAnsi"/>
          <w:bCs/>
          <w:iCs/>
          <w:sz w:val="20"/>
          <w:szCs w:val="20"/>
        </w:rPr>
      </w:pPr>
    </w:p>
    <w:p w14:paraId="61CB3CF7" w14:textId="3E76BA9F" w:rsidR="005C3336" w:rsidRPr="00DD75CC" w:rsidRDefault="00B36F8E" w:rsidP="003E73B0">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6</w:t>
      </w:r>
      <w:r w:rsidR="005C3336" w:rsidRPr="00DD75CC">
        <w:rPr>
          <w:rFonts w:asciiTheme="minorHAnsi" w:hAnsiTheme="minorHAnsi" w:cstheme="minorHAnsi"/>
          <w:bCs/>
          <w:iCs/>
          <w:sz w:val="20"/>
          <w:szCs w:val="20"/>
        </w:rPr>
        <w:t>. člen</w:t>
      </w:r>
    </w:p>
    <w:p w14:paraId="4CEEB0B0"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7BFD2B6C" w14:textId="77777777" w:rsidR="005C3336" w:rsidRPr="00DD75CC" w:rsidRDefault="005C3336" w:rsidP="005C3336">
      <w:pPr>
        <w:spacing w:line="240" w:lineRule="exact"/>
        <w:rPr>
          <w:rFonts w:asciiTheme="minorHAnsi" w:hAnsiTheme="minorHAnsi" w:cstheme="minorHAnsi"/>
          <w:bCs/>
          <w:iCs/>
          <w:sz w:val="20"/>
          <w:szCs w:val="20"/>
        </w:rPr>
      </w:pPr>
    </w:p>
    <w:p w14:paraId="3A77C61F" w14:textId="42C68E7E"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Izvajalčeva neutemeljena zavrnitev naročila ali odstopanje od naročenega načina izvedbe pomeni kršitev obveznosti po tej pogodbi, zaradi katere lahko naročnik razdre pogodbo v skladu z določbami </w:t>
      </w:r>
      <w:r w:rsidR="008C5752" w:rsidRPr="00DD75CC">
        <w:rPr>
          <w:rFonts w:asciiTheme="minorHAnsi" w:hAnsiTheme="minorHAnsi" w:cstheme="minorHAnsi"/>
          <w:bCs/>
          <w:iCs/>
          <w:sz w:val="20"/>
          <w:szCs w:val="20"/>
        </w:rPr>
        <w:t>1</w:t>
      </w:r>
      <w:r w:rsidR="008C5752">
        <w:rPr>
          <w:rFonts w:asciiTheme="minorHAnsi" w:hAnsiTheme="minorHAnsi" w:cstheme="minorHAnsi"/>
          <w:bCs/>
          <w:iCs/>
          <w:sz w:val="20"/>
          <w:szCs w:val="20"/>
        </w:rPr>
        <w:t>7</w:t>
      </w:r>
      <w:r w:rsidRPr="00DD75CC">
        <w:rPr>
          <w:rFonts w:asciiTheme="minorHAnsi" w:hAnsiTheme="minorHAnsi" w:cstheme="minorHAnsi"/>
          <w:bCs/>
          <w:iCs/>
          <w:sz w:val="20"/>
          <w:szCs w:val="20"/>
        </w:rPr>
        <w:t>. člena te pogodbe.</w:t>
      </w:r>
    </w:p>
    <w:p w14:paraId="1FF85EB7" w14:textId="77777777" w:rsidR="005C3336" w:rsidRDefault="005C3336" w:rsidP="005C3336">
      <w:pPr>
        <w:spacing w:line="240" w:lineRule="exact"/>
        <w:rPr>
          <w:rFonts w:asciiTheme="minorHAnsi" w:hAnsiTheme="minorHAnsi" w:cstheme="minorHAnsi"/>
          <w:bCs/>
          <w:iCs/>
          <w:sz w:val="20"/>
          <w:szCs w:val="20"/>
        </w:rPr>
      </w:pPr>
    </w:p>
    <w:p w14:paraId="19E8B1B7" w14:textId="77777777" w:rsidR="00F72B25" w:rsidRPr="00DD75CC" w:rsidRDefault="00F72B25" w:rsidP="005C3336">
      <w:pPr>
        <w:spacing w:line="240" w:lineRule="exact"/>
        <w:rPr>
          <w:rFonts w:asciiTheme="minorHAnsi" w:hAnsiTheme="minorHAnsi" w:cstheme="minorHAnsi"/>
          <w:bCs/>
          <w:iCs/>
          <w:sz w:val="20"/>
          <w:szCs w:val="20"/>
        </w:rPr>
      </w:pPr>
    </w:p>
    <w:p w14:paraId="165668F3" w14:textId="6F0B334E" w:rsidR="005C3336" w:rsidRPr="00DD75CC" w:rsidRDefault="00F72B25" w:rsidP="003E73B0">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7</w:t>
      </w:r>
      <w:r w:rsidR="005C3336" w:rsidRPr="00DD75CC">
        <w:rPr>
          <w:rFonts w:asciiTheme="minorHAnsi" w:hAnsiTheme="minorHAnsi" w:cstheme="minorHAnsi"/>
          <w:bCs/>
          <w:iCs/>
          <w:sz w:val="20"/>
          <w:szCs w:val="20"/>
        </w:rPr>
        <w:t>. člen</w:t>
      </w:r>
    </w:p>
    <w:p w14:paraId="0C04FD49"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Naročnikove zahteve ter specifikacije glede predmeta pogodbe se lahko v soglasju z izvajalcem med samim trajanjem pogodbe tudi spremenijo, dopolnijo ali razširijo, pri čemer pa izvajalec v nobenem primeru ni upravičen do povračila kakršnih koli stroškov, ki bi jih spremenjene zahteve morebiti povzročile.</w:t>
      </w:r>
    </w:p>
    <w:p w14:paraId="3675862D" w14:textId="77777777" w:rsidR="005C3336" w:rsidRPr="00DD75CC" w:rsidRDefault="005C3336" w:rsidP="005C3336">
      <w:pPr>
        <w:spacing w:line="240" w:lineRule="exact"/>
        <w:rPr>
          <w:rFonts w:asciiTheme="minorHAnsi" w:hAnsiTheme="minorHAnsi" w:cstheme="minorHAnsi"/>
          <w:bCs/>
          <w:iCs/>
          <w:sz w:val="20"/>
          <w:szCs w:val="20"/>
        </w:rPr>
      </w:pPr>
    </w:p>
    <w:p w14:paraId="55A95014" w14:textId="77777777" w:rsidR="005C3336" w:rsidRPr="00DD75CC" w:rsidRDefault="005C3336" w:rsidP="005C3336">
      <w:pPr>
        <w:spacing w:line="240" w:lineRule="exact"/>
        <w:rPr>
          <w:rFonts w:asciiTheme="minorHAnsi" w:hAnsiTheme="minorHAnsi" w:cstheme="minorHAnsi"/>
          <w:bCs/>
          <w:iCs/>
          <w:sz w:val="20"/>
          <w:szCs w:val="20"/>
        </w:rPr>
      </w:pPr>
    </w:p>
    <w:p w14:paraId="5B71E009" w14:textId="77777777" w:rsidR="005C3336" w:rsidRPr="00DD75CC" w:rsidRDefault="005C3336" w:rsidP="003E73B0">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POOBLAŠČENE OSEBE</w:t>
      </w:r>
    </w:p>
    <w:p w14:paraId="3AACB221" w14:textId="77777777" w:rsidR="005C3336" w:rsidRPr="00DD75CC" w:rsidRDefault="005C3336" w:rsidP="005C3336">
      <w:pPr>
        <w:spacing w:line="240" w:lineRule="exact"/>
        <w:rPr>
          <w:rFonts w:asciiTheme="minorHAnsi" w:hAnsiTheme="minorHAnsi" w:cstheme="minorHAnsi"/>
          <w:bCs/>
          <w:iCs/>
          <w:sz w:val="20"/>
          <w:szCs w:val="20"/>
        </w:rPr>
      </w:pPr>
    </w:p>
    <w:p w14:paraId="0E3A754E" w14:textId="3DA2AA7C" w:rsidR="005C3336" w:rsidRPr="00DD75CC" w:rsidRDefault="00F622DD" w:rsidP="003E73B0">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8</w:t>
      </w:r>
      <w:r w:rsidR="005C3336" w:rsidRPr="00DD75CC">
        <w:rPr>
          <w:rFonts w:asciiTheme="minorHAnsi" w:hAnsiTheme="minorHAnsi" w:cstheme="minorHAnsi"/>
          <w:bCs/>
          <w:iCs/>
          <w:sz w:val="20"/>
          <w:szCs w:val="20"/>
        </w:rPr>
        <w:t>. člen</w:t>
      </w:r>
    </w:p>
    <w:p w14:paraId="73B2F897" w14:textId="49F1DA63"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S strani naročnika je skrbnik te pogodbe</w:t>
      </w:r>
      <w:r w:rsidR="004E23E4">
        <w:rPr>
          <w:rFonts w:asciiTheme="minorHAnsi" w:hAnsiTheme="minorHAnsi" w:cstheme="minorHAnsi"/>
          <w:b/>
          <w:bCs/>
          <w:iCs/>
          <w:sz w:val="20"/>
          <w:szCs w:val="20"/>
        </w:rPr>
        <w:t xml:space="preserve"> </w:t>
      </w:r>
      <w:r w:rsidR="008C5752">
        <w:rPr>
          <w:rFonts w:asciiTheme="minorHAnsi" w:hAnsiTheme="minorHAnsi" w:cstheme="minorHAnsi"/>
          <w:b/>
          <w:bCs/>
          <w:iCs/>
          <w:sz w:val="20"/>
          <w:szCs w:val="20"/>
        </w:rPr>
        <w:t xml:space="preserve">Matija Brodnik, </w:t>
      </w:r>
      <w:r w:rsidR="008C5752" w:rsidRPr="0067739B">
        <w:rPr>
          <w:rFonts w:asciiTheme="minorHAnsi" w:hAnsiTheme="minorHAnsi" w:cstheme="minorHAnsi"/>
          <w:bCs/>
          <w:iCs/>
          <w:sz w:val="20"/>
          <w:szCs w:val="20"/>
        </w:rPr>
        <w:t>kontaktna oseba pa</w:t>
      </w:r>
      <w:r w:rsidR="008C5752">
        <w:rPr>
          <w:rFonts w:asciiTheme="minorHAnsi" w:hAnsiTheme="minorHAnsi" w:cstheme="minorHAnsi"/>
          <w:b/>
          <w:bCs/>
          <w:iCs/>
          <w:sz w:val="20"/>
          <w:szCs w:val="20"/>
        </w:rPr>
        <w:t xml:space="preserve"> Boštjan Vela</w:t>
      </w:r>
      <w:r w:rsidRPr="00DD75CC">
        <w:rPr>
          <w:rFonts w:asciiTheme="minorHAnsi" w:hAnsiTheme="minorHAnsi" w:cstheme="minorHAnsi"/>
          <w:bCs/>
          <w:iCs/>
          <w:sz w:val="20"/>
          <w:szCs w:val="20"/>
        </w:rPr>
        <w:t>.</w:t>
      </w:r>
    </w:p>
    <w:p w14:paraId="33F7AF18" w14:textId="77777777" w:rsidR="005C3336" w:rsidRPr="00DD75CC" w:rsidRDefault="005C3336" w:rsidP="005C3336">
      <w:pPr>
        <w:spacing w:line="240" w:lineRule="exact"/>
        <w:rPr>
          <w:rFonts w:asciiTheme="minorHAnsi" w:hAnsiTheme="minorHAnsi" w:cstheme="minorHAnsi"/>
          <w:bCs/>
          <w:iCs/>
          <w:sz w:val="20"/>
          <w:szCs w:val="20"/>
        </w:rPr>
      </w:pPr>
    </w:p>
    <w:p w14:paraId="4004F779" w14:textId="437DD66B"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S strani izvajalca je skrbnik pogodbe </w:t>
      </w:r>
      <w:permStart w:id="1345663768" w:edGrp="everyone"/>
      <w:r w:rsidR="003E73B0" w:rsidRPr="00DD75CC">
        <w:rPr>
          <w:rFonts w:asciiTheme="minorHAnsi" w:hAnsiTheme="minorHAnsi" w:cstheme="minorHAnsi"/>
          <w:b/>
          <w:bCs/>
          <w:iCs/>
          <w:sz w:val="20"/>
          <w:szCs w:val="20"/>
        </w:rPr>
        <w:fldChar w:fldCharType="begin">
          <w:ffData>
            <w:name w:val="Besedilo12"/>
            <w:enabled/>
            <w:calcOnExit w:val="0"/>
            <w:textInput/>
          </w:ffData>
        </w:fldChar>
      </w:r>
      <w:r w:rsidR="003E73B0" w:rsidRPr="00DD75CC">
        <w:rPr>
          <w:rFonts w:asciiTheme="minorHAnsi" w:hAnsiTheme="minorHAnsi" w:cstheme="minorHAnsi"/>
          <w:b/>
          <w:bCs/>
          <w:iCs/>
          <w:sz w:val="20"/>
          <w:szCs w:val="20"/>
        </w:rPr>
        <w:instrText xml:space="preserve"> FORMTEXT </w:instrText>
      </w:r>
      <w:r w:rsidR="003E73B0" w:rsidRPr="00DD75CC">
        <w:rPr>
          <w:rFonts w:asciiTheme="minorHAnsi" w:hAnsiTheme="minorHAnsi" w:cstheme="minorHAnsi"/>
          <w:b/>
          <w:bCs/>
          <w:iCs/>
          <w:sz w:val="20"/>
          <w:szCs w:val="20"/>
        </w:rPr>
      </w:r>
      <w:r w:rsidR="003E73B0" w:rsidRPr="00DD75CC">
        <w:rPr>
          <w:rFonts w:asciiTheme="minorHAnsi" w:hAnsiTheme="minorHAnsi" w:cstheme="minorHAnsi"/>
          <w:b/>
          <w:bCs/>
          <w:iCs/>
          <w:sz w:val="20"/>
          <w:szCs w:val="20"/>
        </w:rPr>
        <w:fldChar w:fldCharType="separate"/>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fldChar w:fldCharType="end"/>
      </w:r>
      <w:permEnd w:id="1345663768"/>
      <w:r w:rsidRPr="00DD75CC">
        <w:rPr>
          <w:rFonts w:asciiTheme="minorHAnsi" w:hAnsiTheme="minorHAnsi" w:cstheme="minorHAnsi"/>
          <w:bCs/>
          <w:iCs/>
          <w:sz w:val="20"/>
          <w:szCs w:val="20"/>
        </w:rPr>
        <w:t>, ki je tudi odgovoren za izvedbo storitev po tej pogodbi.</w:t>
      </w:r>
    </w:p>
    <w:p w14:paraId="50277C64" w14:textId="77777777" w:rsidR="00BD09E5" w:rsidRPr="00DD75CC" w:rsidRDefault="00BD09E5" w:rsidP="003E73B0">
      <w:pPr>
        <w:spacing w:line="240" w:lineRule="exact"/>
        <w:jc w:val="center"/>
        <w:rPr>
          <w:rFonts w:asciiTheme="minorHAnsi" w:hAnsiTheme="minorHAnsi" w:cstheme="minorHAnsi"/>
          <w:bCs/>
          <w:iCs/>
          <w:sz w:val="20"/>
          <w:szCs w:val="20"/>
        </w:rPr>
      </w:pPr>
    </w:p>
    <w:p w14:paraId="391E53E7" w14:textId="77777777" w:rsidR="009E55E0" w:rsidRPr="00DD75CC" w:rsidRDefault="009E55E0" w:rsidP="003E73B0">
      <w:pPr>
        <w:spacing w:line="240" w:lineRule="exact"/>
        <w:jc w:val="center"/>
        <w:rPr>
          <w:rFonts w:asciiTheme="minorHAnsi" w:hAnsiTheme="minorHAnsi" w:cstheme="minorHAnsi"/>
          <w:bCs/>
          <w:iCs/>
          <w:sz w:val="20"/>
          <w:szCs w:val="20"/>
        </w:rPr>
      </w:pPr>
    </w:p>
    <w:p w14:paraId="5F702945" w14:textId="77777777" w:rsidR="005C3336" w:rsidRPr="00DD75CC" w:rsidRDefault="005C3336" w:rsidP="003E73B0">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POGODBENA CENA</w:t>
      </w:r>
    </w:p>
    <w:p w14:paraId="6CEC3812" w14:textId="77777777" w:rsidR="005C3336" w:rsidRPr="00DD75CC" w:rsidRDefault="005C3336" w:rsidP="003E73B0">
      <w:pPr>
        <w:spacing w:line="240" w:lineRule="exact"/>
        <w:jc w:val="center"/>
        <w:rPr>
          <w:rFonts w:asciiTheme="minorHAnsi" w:hAnsiTheme="minorHAnsi" w:cstheme="minorHAnsi"/>
          <w:b/>
          <w:bCs/>
          <w:iCs/>
          <w:sz w:val="20"/>
          <w:szCs w:val="20"/>
        </w:rPr>
      </w:pPr>
    </w:p>
    <w:p w14:paraId="3D2FFBFB" w14:textId="72BF9F48" w:rsidR="005C3336" w:rsidRPr="00DD75CC" w:rsidRDefault="00F622DD" w:rsidP="003E73B0">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9</w:t>
      </w:r>
      <w:r w:rsidR="005C3336" w:rsidRPr="00DD75CC">
        <w:rPr>
          <w:rFonts w:asciiTheme="minorHAnsi" w:hAnsiTheme="minorHAnsi" w:cstheme="minorHAnsi"/>
          <w:bCs/>
          <w:iCs/>
          <w:sz w:val="20"/>
          <w:szCs w:val="20"/>
        </w:rPr>
        <w:t>. člen</w:t>
      </w:r>
    </w:p>
    <w:p w14:paraId="74E2A652" w14:textId="0EDAE092"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w:t>
      </w:r>
      <w:r w:rsidR="00A3746A" w:rsidRPr="00DD75CC">
        <w:rPr>
          <w:rFonts w:asciiTheme="minorHAnsi" w:hAnsiTheme="minorHAnsi" w:cstheme="minorHAnsi"/>
          <w:bCs/>
          <w:iCs/>
          <w:sz w:val="20"/>
          <w:szCs w:val="20"/>
        </w:rPr>
        <w:t xml:space="preserve">Cena za izvedbo storitev po tej pogodbi znaša </w:t>
      </w:r>
      <w:r w:rsidRPr="00DD75CC">
        <w:rPr>
          <w:rFonts w:asciiTheme="minorHAnsi" w:hAnsiTheme="minorHAnsi" w:cstheme="minorHAnsi"/>
          <w:bCs/>
          <w:iCs/>
          <w:sz w:val="20"/>
          <w:szCs w:val="20"/>
        </w:rPr>
        <w:t xml:space="preserve"> </w:t>
      </w:r>
      <w:permStart w:id="1685062077" w:edGrp="everyone"/>
      <w:r w:rsidR="003E73B0" w:rsidRPr="00DD75CC">
        <w:rPr>
          <w:rFonts w:asciiTheme="minorHAnsi" w:hAnsiTheme="minorHAnsi" w:cstheme="minorHAnsi"/>
          <w:b/>
          <w:bCs/>
          <w:iCs/>
          <w:sz w:val="20"/>
          <w:szCs w:val="20"/>
        </w:rPr>
        <w:fldChar w:fldCharType="begin">
          <w:ffData>
            <w:name w:val="Besedilo12"/>
            <w:enabled/>
            <w:calcOnExit w:val="0"/>
            <w:textInput/>
          </w:ffData>
        </w:fldChar>
      </w:r>
      <w:r w:rsidR="003E73B0" w:rsidRPr="00DD75CC">
        <w:rPr>
          <w:rFonts w:asciiTheme="minorHAnsi" w:hAnsiTheme="minorHAnsi" w:cstheme="minorHAnsi"/>
          <w:b/>
          <w:bCs/>
          <w:iCs/>
          <w:sz w:val="20"/>
          <w:szCs w:val="20"/>
        </w:rPr>
        <w:instrText xml:space="preserve"> FORMTEXT </w:instrText>
      </w:r>
      <w:r w:rsidR="003E73B0" w:rsidRPr="00DD75CC">
        <w:rPr>
          <w:rFonts w:asciiTheme="minorHAnsi" w:hAnsiTheme="minorHAnsi" w:cstheme="minorHAnsi"/>
          <w:b/>
          <w:bCs/>
          <w:iCs/>
          <w:sz w:val="20"/>
          <w:szCs w:val="20"/>
        </w:rPr>
      </w:r>
      <w:r w:rsidR="003E73B0" w:rsidRPr="00DD75CC">
        <w:rPr>
          <w:rFonts w:asciiTheme="minorHAnsi" w:hAnsiTheme="minorHAnsi" w:cstheme="minorHAnsi"/>
          <w:b/>
          <w:bCs/>
          <w:iCs/>
          <w:sz w:val="20"/>
          <w:szCs w:val="20"/>
        </w:rPr>
        <w:fldChar w:fldCharType="separate"/>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fldChar w:fldCharType="end"/>
      </w:r>
      <w:permEnd w:id="1685062077"/>
      <w:r w:rsidRPr="00DD75CC">
        <w:rPr>
          <w:rFonts w:asciiTheme="minorHAnsi" w:hAnsiTheme="minorHAnsi" w:cstheme="minorHAnsi"/>
          <w:bCs/>
          <w:iCs/>
          <w:sz w:val="20"/>
          <w:szCs w:val="20"/>
        </w:rPr>
        <w:t xml:space="preserve"> EUR brez DDV, kot izhaja iz izvajalčeve ponudbe št. </w:t>
      </w:r>
      <w:permStart w:id="459950038" w:edGrp="everyone"/>
      <w:r w:rsidR="003E73B0" w:rsidRPr="00DD75CC">
        <w:rPr>
          <w:rFonts w:asciiTheme="minorHAnsi" w:hAnsiTheme="minorHAnsi" w:cstheme="minorHAnsi"/>
          <w:b/>
          <w:bCs/>
          <w:iCs/>
          <w:sz w:val="20"/>
          <w:szCs w:val="20"/>
        </w:rPr>
        <w:fldChar w:fldCharType="begin">
          <w:ffData>
            <w:name w:val="Besedilo12"/>
            <w:enabled/>
            <w:calcOnExit w:val="0"/>
            <w:textInput/>
          </w:ffData>
        </w:fldChar>
      </w:r>
      <w:r w:rsidR="003E73B0" w:rsidRPr="00DD75CC">
        <w:rPr>
          <w:rFonts w:asciiTheme="minorHAnsi" w:hAnsiTheme="minorHAnsi" w:cstheme="minorHAnsi"/>
          <w:b/>
          <w:bCs/>
          <w:iCs/>
          <w:sz w:val="20"/>
          <w:szCs w:val="20"/>
        </w:rPr>
        <w:instrText xml:space="preserve"> FORMTEXT </w:instrText>
      </w:r>
      <w:r w:rsidR="003E73B0" w:rsidRPr="00DD75CC">
        <w:rPr>
          <w:rFonts w:asciiTheme="minorHAnsi" w:hAnsiTheme="minorHAnsi" w:cstheme="minorHAnsi"/>
          <w:b/>
          <w:bCs/>
          <w:iCs/>
          <w:sz w:val="20"/>
          <w:szCs w:val="20"/>
        </w:rPr>
      </w:r>
      <w:r w:rsidR="003E73B0" w:rsidRPr="00DD75CC">
        <w:rPr>
          <w:rFonts w:asciiTheme="minorHAnsi" w:hAnsiTheme="minorHAnsi" w:cstheme="minorHAnsi"/>
          <w:b/>
          <w:bCs/>
          <w:iCs/>
          <w:sz w:val="20"/>
          <w:szCs w:val="20"/>
        </w:rPr>
        <w:fldChar w:fldCharType="separate"/>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fldChar w:fldCharType="end"/>
      </w:r>
      <w:permEnd w:id="459950038"/>
      <w:r w:rsidR="001D711E" w:rsidRPr="00DD75CC">
        <w:rPr>
          <w:rFonts w:asciiTheme="minorHAnsi" w:hAnsiTheme="minorHAnsi" w:cstheme="minorHAnsi"/>
          <w:bCs/>
          <w:iCs/>
          <w:sz w:val="20"/>
          <w:szCs w:val="20"/>
        </w:rPr>
        <w:t>, in sicer:</w:t>
      </w:r>
    </w:p>
    <w:permStart w:id="140212972" w:edGrp="everyone"/>
    <w:p w14:paraId="5D833D7E" w14:textId="173C47EE" w:rsidR="001D711E" w:rsidRPr="00DD75CC" w:rsidRDefault="009E55E0" w:rsidP="004F43A0">
      <w:pPr>
        <w:numPr>
          <w:ilvl w:val="0"/>
          <w:numId w:val="20"/>
        </w:numPr>
        <w:spacing w:line="240" w:lineRule="exact"/>
        <w:rPr>
          <w:rFonts w:asciiTheme="minorHAnsi" w:hAnsiTheme="minorHAnsi" w:cstheme="minorHAnsi"/>
          <w:bCs/>
          <w:iCs/>
          <w:sz w:val="20"/>
          <w:szCs w:val="20"/>
        </w:rPr>
      </w:pPr>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40212972"/>
      <w:r w:rsidR="001D711E" w:rsidRPr="00DD75CC">
        <w:rPr>
          <w:rFonts w:asciiTheme="minorHAnsi" w:hAnsiTheme="minorHAnsi" w:cstheme="minorHAnsi"/>
          <w:bCs/>
          <w:iCs/>
          <w:sz w:val="20"/>
          <w:szCs w:val="20"/>
        </w:rPr>
        <w:t xml:space="preserve"> EUR brez DDV </w:t>
      </w:r>
      <w:r w:rsidR="00F64FA7">
        <w:rPr>
          <w:rFonts w:asciiTheme="minorHAnsi" w:hAnsiTheme="minorHAnsi" w:cstheme="minorHAnsi"/>
          <w:bCs/>
          <w:iCs/>
          <w:sz w:val="20"/>
          <w:szCs w:val="20"/>
        </w:rPr>
        <w:t xml:space="preserve">za </w:t>
      </w:r>
      <w:r w:rsidR="009431D5">
        <w:rPr>
          <w:rFonts w:asciiTheme="minorHAnsi" w:hAnsiTheme="minorHAnsi" w:cstheme="minorHAnsi"/>
          <w:bCs/>
          <w:iCs/>
          <w:sz w:val="20"/>
          <w:szCs w:val="20"/>
        </w:rPr>
        <w:t xml:space="preserve">nadgradnjo sistema in </w:t>
      </w:r>
    </w:p>
    <w:permStart w:id="1555574775" w:edGrp="everyone"/>
    <w:p w14:paraId="3A5C6FCB" w14:textId="418E497B" w:rsidR="001D711E" w:rsidRPr="00DD75CC" w:rsidRDefault="009E55E0" w:rsidP="004F43A0">
      <w:pPr>
        <w:numPr>
          <w:ilvl w:val="0"/>
          <w:numId w:val="20"/>
        </w:numPr>
        <w:spacing w:line="240" w:lineRule="exact"/>
        <w:rPr>
          <w:rFonts w:asciiTheme="minorHAnsi" w:hAnsiTheme="minorHAnsi" w:cstheme="minorHAnsi"/>
          <w:bCs/>
          <w:iCs/>
          <w:sz w:val="20"/>
          <w:szCs w:val="20"/>
        </w:rPr>
      </w:pPr>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555574775"/>
      <w:r w:rsidR="001D711E" w:rsidRPr="00DD75CC">
        <w:rPr>
          <w:rFonts w:asciiTheme="minorHAnsi" w:hAnsiTheme="minorHAnsi" w:cstheme="minorHAnsi"/>
          <w:bCs/>
          <w:iCs/>
          <w:sz w:val="20"/>
          <w:szCs w:val="20"/>
        </w:rPr>
        <w:t xml:space="preserve"> EUR brez DDV za </w:t>
      </w:r>
      <w:r w:rsidR="009431D5">
        <w:rPr>
          <w:rFonts w:asciiTheme="minorHAnsi" w:hAnsiTheme="minorHAnsi" w:cstheme="minorHAnsi"/>
          <w:bCs/>
          <w:iCs/>
          <w:sz w:val="20"/>
          <w:szCs w:val="20"/>
        </w:rPr>
        <w:t xml:space="preserve">vzdrževanje sistema. </w:t>
      </w:r>
    </w:p>
    <w:p w14:paraId="5C782A45" w14:textId="77777777" w:rsidR="005C3336" w:rsidRPr="00DD75CC" w:rsidRDefault="005C3336" w:rsidP="005C3336">
      <w:pPr>
        <w:spacing w:line="240" w:lineRule="exact"/>
        <w:rPr>
          <w:rFonts w:asciiTheme="minorHAnsi" w:hAnsiTheme="minorHAnsi" w:cstheme="minorHAnsi"/>
          <w:b/>
          <w:bCs/>
          <w:iCs/>
          <w:sz w:val="20"/>
          <w:szCs w:val="20"/>
        </w:rPr>
      </w:pPr>
    </w:p>
    <w:p w14:paraId="08FA74DB" w14:textId="64EDD0C2" w:rsidR="005C3336" w:rsidRPr="00DD75CC" w:rsidRDefault="001F21A8"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(2</w:t>
      </w:r>
      <w:r w:rsidR="005C3336" w:rsidRPr="00DD75CC">
        <w:rPr>
          <w:rFonts w:asciiTheme="minorHAnsi" w:hAnsiTheme="minorHAnsi" w:cstheme="minorHAnsi"/>
          <w:bCs/>
          <w:iCs/>
          <w:sz w:val="20"/>
          <w:szCs w:val="20"/>
        </w:rPr>
        <w:t>) Pogodbeni stranki sta soglasni, da so vsi stroški izvajalca vključeni v ceno. Cena iz prvega odstavka tega člena vsebuje vse dajatve in stroške, ne vsebuje pa DDV.</w:t>
      </w:r>
    </w:p>
    <w:p w14:paraId="0B61BC98" w14:textId="77777777" w:rsidR="005C3336" w:rsidRPr="00DD75CC" w:rsidRDefault="005C3336" w:rsidP="005C3336">
      <w:pPr>
        <w:spacing w:line="240" w:lineRule="exact"/>
        <w:rPr>
          <w:rFonts w:asciiTheme="minorHAnsi" w:hAnsiTheme="minorHAnsi" w:cstheme="minorHAnsi"/>
          <w:bCs/>
          <w:iCs/>
          <w:sz w:val="20"/>
          <w:szCs w:val="20"/>
        </w:rPr>
      </w:pPr>
    </w:p>
    <w:p w14:paraId="3F8CCE30" w14:textId="490E1853" w:rsidR="005C3336" w:rsidRDefault="001F21A8"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(3</w:t>
      </w:r>
      <w:r w:rsidR="005C3336" w:rsidRPr="00DD75CC">
        <w:rPr>
          <w:rFonts w:asciiTheme="minorHAnsi" w:hAnsiTheme="minorHAnsi" w:cstheme="minorHAnsi"/>
          <w:bCs/>
          <w:iCs/>
          <w:sz w:val="20"/>
          <w:szCs w:val="20"/>
        </w:rPr>
        <w:t xml:space="preserve">) Cena je za čas trajanja te pogodbe fiksna. </w:t>
      </w:r>
    </w:p>
    <w:p w14:paraId="126E8D8D" w14:textId="77777777" w:rsidR="001F21A8" w:rsidRPr="00DD75CC" w:rsidRDefault="001F21A8" w:rsidP="005C3336">
      <w:pPr>
        <w:spacing w:line="240" w:lineRule="exact"/>
        <w:rPr>
          <w:rFonts w:asciiTheme="minorHAnsi" w:hAnsiTheme="minorHAnsi" w:cstheme="minorHAnsi"/>
          <w:bCs/>
          <w:iCs/>
          <w:sz w:val="20"/>
          <w:szCs w:val="20"/>
        </w:rPr>
      </w:pPr>
    </w:p>
    <w:p w14:paraId="11121BA3" w14:textId="5FADE2B2" w:rsidR="009E55E0" w:rsidRDefault="001F21A8"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(4</w:t>
      </w:r>
      <w:r w:rsidR="009E55E0" w:rsidRPr="00DD75CC">
        <w:rPr>
          <w:rFonts w:asciiTheme="minorHAnsi" w:hAnsiTheme="minorHAnsi" w:cstheme="minorHAnsi"/>
          <w:bCs/>
          <w:iCs/>
          <w:sz w:val="20"/>
          <w:szCs w:val="20"/>
        </w:rPr>
        <w:t>) DDV bo obračunan v skladu z veljavno zakonodajo.</w:t>
      </w:r>
    </w:p>
    <w:p w14:paraId="2CDEA47A" w14:textId="77777777" w:rsidR="001F21A8" w:rsidRDefault="001F21A8" w:rsidP="005C3336">
      <w:pPr>
        <w:spacing w:line="240" w:lineRule="exact"/>
        <w:rPr>
          <w:rFonts w:asciiTheme="minorHAnsi" w:hAnsiTheme="minorHAnsi" w:cstheme="minorHAnsi"/>
          <w:bCs/>
          <w:iCs/>
          <w:sz w:val="20"/>
          <w:szCs w:val="20"/>
        </w:rPr>
      </w:pPr>
    </w:p>
    <w:p w14:paraId="290AC105" w14:textId="20E2ED70" w:rsidR="001F21A8" w:rsidRPr="001F21A8" w:rsidRDefault="001F21A8" w:rsidP="001F21A8">
      <w:pPr>
        <w:spacing w:line="240" w:lineRule="exact"/>
        <w:rPr>
          <w:rFonts w:asciiTheme="minorHAnsi" w:hAnsiTheme="minorHAnsi" w:cstheme="minorHAnsi"/>
          <w:bCs/>
          <w:iCs/>
          <w:sz w:val="20"/>
          <w:szCs w:val="20"/>
        </w:rPr>
      </w:pPr>
      <w:r>
        <w:rPr>
          <w:rFonts w:asciiTheme="minorHAnsi" w:hAnsiTheme="minorHAnsi" w:cstheme="minorHAnsi"/>
          <w:bCs/>
          <w:iCs/>
          <w:sz w:val="20"/>
          <w:szCs w:val="20"/>
        </w:rPr>
        <w:t>(5</w:t>
      </w:r>
      <w:r w:rsidRPr="001F21A8">
        <w:rPr>
          <w:rFonts w:asciiTheme="minorHAnsi" w:hAnsiTheme="minorHAnsi" w:cstheme="minorHAnsi"/>
          <w:bCs/>
          <w:iCs/>
          <w:sz w:val="20"/>
          <w:szCs w:val="20"/>
        </w:rPr>
        <w:t>) V primeru, da izvajalec svojo obveznost izpolni le delno ali nekakovostno, je naročnik upravičen do sorazmernega zmanjšanja pogodbene cene glede na obseg in kakovost izpolnitve del.</w:t>
      </w:r>
    </w:p>
    <w:p w14:paraId="765D55B2" w14:textId="77777777" w:rsidR="005C3336" w:rsidRDefault="005C3336" w:rsidP="005C3336">
      <w:pPr>
        <w:spacing w:line="240" w:lineRule="exact"/>
        <w:rPr>
          <w:rFonts w:asciiTheme="minorHAnsi" w:hAnsiTheme="minorHAnsi" w:cstheme="minorHAnsi"/>
          <w:bCs/>
          <w:iCs/>
          <w:sz w:val="20"/>
          <w:szCs w:val="20"/>
        </w:rPr>
      </w:pPr>
    </w:p>
    <w:p w14:paraId="3CBBA2A7" w14:textId="77777777" w:rsidR="001F21A8" w:rsidRPr="00DD75CC" w:rsidRDefault="001F21A8" w:rsidP="005C3336">
      <w:pPr>
        <w:spacing w:line="240" w:lineRule="exact"/>
        <w:rPr>
          <w:rFonts w:asciiTheme="minorHAnsi" w:hAnsiTheme="minorHAnsi" w:cstheme="minorHAnsi"/>
          <w:bCs/>
          <w:iCs/>
          <w:sz w:val="20"/>
          <w:szCs w:val="20"/>
        </w:rPr>
      </w:pPr>
    </w:p>
    <w:p w14:paraId="75AD815A" w14:textId="77777777" w:rsidR="005C3336" w:rsidRPr="00DD75CC" w:rsidRDefault="005C3336" w:rsidP="00C86C0E">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PLAČILNI POGOJI</w:t>
      </w:r>
    </w:p>
    <w:p w14:paraId="1C4844EC" w14:textId="77777777" w:rsidR="005C3336" w:rsidRPr="00DD75CC" w:rsidRDefault="005C3336" w:rsidP="00C86C0E">
      <w:pPr>
        <w:spacing w:line="240" w:lineRule="exact"/>
        <w:jc w:val="center"/>
        <w:rPr>
          <w:rFonts w:asciiTheme="minorHAnsi" w:hAnsiTheme="minorHAnsi" w:cstheme="minorHAnsi"/>
          <w:bCs/>
          <w:iCs/>
          <w:sz w:val="20"/>
          <w:szCs w:val="20"/>
        </w:rPr>
      </w:pPr>
    </w:p>
    <w:p w14:paraId="1B88C284" w14:textId="2561EE1A" w:rsidR="005C3336" w:rsidRPr="00DD75CC" w:rsidRDefault="00C158BB" w:rsidP="00C86C0E">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10</w:t>
      </w:r>
      <w:r w:rsidR="005C3336" w:rsidRPr="00DD75CC">
        <w:rPr>
          <w:rFonts w:asciiTheme="minorHAnsi" w:hAnsiTheme="minorHAnsi" w:cstheme="minorHAnsi"/>
          <w:bCs/>
          <w:iCs/>
          <w:sz w:val="20"/>
          <w:szCs w:val="20"/>
        </w:rPr>
        <w:t>. člen</w:t>
      </w:r>
    </w:p>
    <w:p w14:paraId="54AD2EEA" w14:textId="7EAC76EF" w:rsidR="003F2702" w:rsidRDefault="005C3336" w:rsidP="003F2702">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w:t>
      </w:r>
      <w:r w:rsidR="003F2702">
        <w:rPr>
          <w:rFonts w:asciiTheme="minorHAnsi" w:hAnsiTheme="minorHAnsi" w:cstheme="minorHAnsi"/>
          <w:bCs/>
          <w:iCs/>
          <w:sz w:val="20"/>
          <w:szCs w:val="20"/>
        </w:rPr>
        <w:t xml:space="preserve">Izvajalec izstavi naročniku račun za opremljeno storitev po tej pogodbi v naslednjih rokih: </w:t>
      </w:r>
      <w:r w:rsidR="003F2702" w:rsidRPr="003F2702">
        <w:rPr>
          <w:rFonts w:asciiTheme="minorHAnsi" w:hAnsiTheme="minorHAnsi" w:cstheme="minorHAnsi"/>
          <w:bCs/>
          <w:iCs/>
          <w:sz w:val="20"/>
          <w:szCs w:val="20"/>
        </w:rPr>
        <w:t xml:space="preserve"> </w:t>
      </w:r>
    </w:p>
    <w:p w14:paraId="29ECE19F" w14:textId="0F21B428" w:rsidR="007A13BC" w:rsidRPr="00E813B1" w:rsidRDefault="00E813B1" w:rsidP="00E813B1">
      <w:pPr>
        <w:pStyle w:val="Odstavekseznama"/>
        <w:numPr>
          <w:ilvl w:val="0"/>
          <w:numId w:val="22"/>
        </w:numPr>
        <w:spacing w:line="240" w:lineRule="exact"/>
        <w:rPr>
          <w:rFonts w:asciiTheme="minorHAnsi" w:hAnsiTheme="minorHAnsi" w:cstheme="minorHAnsi"/>
          <w:bCs/>
          <w:iCs/>
          <w:sz w:val="20"/>
          <w:szCs w:val="20"/>
        </w:rPr>
      </w:pPr>
      <w:r w:rsidRPr="00E813B1">
        <w:rPr>
          <w:rFonts w:asciiTheme="minorHAnsi" w:hAnsiTheme="minorHAnsi" w:cstheme="minorHAnsi"/>
          <w:bCs/>
          <w:iCs/>
          <w:sz w:val="20"/>
          <w:szCs w:val="20"/>
        </w:rPr>
        <w:lastRenderedPageBreak/>
        <w:t>po zaključeni implementaciji, testiranju in odobritvi nadgradnje AkosTestNet sistema s strani naročnika</w:t>
      </w:r>
      <w:r w:rsidR="0067739B">
        <w:rPr>
          <w:rFonts w:asciiTheme="minorHAnsi" w:hAnsiTheme="minorHAnsi" w:cstheme="minorHAnsi"/>
          <w:bCs/>
          <w:iCs/>
          <w:sz w:val="20"/>
          <w:szCs w:val="20"/>
        </w:rPr>
        <w:t xml:space="preserve"> – v roku </w:t>
      </w:r>
      <w:r w:rsidR="00D17AB6">
        <w:rPr>
          <w:rFonts w:asciiTheme="minorHAnsi" w:hAnsiTheme="minorHAnsi" w:cstheme="minorHAnsi"/>
          <w:bCs/>
          <w:iCs/>
          <w:sz w:val="20"/>
          <w:szCs w:val="20"/>
        </w:rPr>
        <w:t>enega mes</w:t>
      </w:r>
      <w:r w:rsidR="000D1E33">
        <w:rPr>
          <w:rFonts w:asciiTheme="minorHAnsi" w:hAnsiTheme="minorHAnsi" w:cstheme="minorHAnsi"/>
          <w:bCs/>
          <w:iCs/>
          <w:sz w:val="20"/>
          <w:szCs w:val="20"/>
        </w:rPr>
        <w:t>eca po zaključku navedenega</w:t>
      </w:r>
      <w:r w:rsidRPr="00E813B1">
        <w:rPr>
          <w:rFonts w:asciiTheme="minorHAnsi" w:hAnsiTheme="minorHAnsi" w:cstheme="minorHAnsi"/>
          <w:bCs/>
          <w:iCs/>
          <w:sz w:val="20"/>
          <w:szCs w:val="20"/>
        </w:rPr>
        <w:t>;</w:t>
      </w:r>
    </w:p>
    <w:p w14:paraId="73559924" w14:textId="0BF60C58" w:rsidR="00E813B1" w:rsidRDefault="00534402" w:rsidP="00E813B1">
      <w:pPr>
        <w:pStyle w:val="Odstavekseznama"/>
        <w:numPr>
          <w:ilvl w:val="0"/>
          <w:numId w:val="22"/>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za </w:t>
      </w:r>
      <w:r w:rsidR="0064721F">
        <w:rPr>
          <w:rFonts w:asciiTheme="minorHAnsi" w:hAnsiTheme="minorHAnsi" w:cstheme="minorHAnsi"/>
          <w:bCs/>
          <w:iCs/>
          <w:sz w:val="20"/>
          <w:szCs w:val="20"/>
        </w:rPr>
        <w:t>prvih 6 mesecev vzdrževanja</w:t>
      </w:r>
      <w:r>
        <w:rPr>
          <w:rFonts w:asciiTheme="minorHAnsi" w:hAnsiTheme="minorHAnsi" w:cstheme="minorHAnsi"/>
          <w:bCs/>
          <w:iCs/>
          <w:sz w:val="20"/>
          <w:szCs w:val="20"/>
        </w:rPr>
        <w:t xml:space="preserve"> </w:t>
      </w:r>
      <w:r w:rsidR="0064721F">
        <w:rPr>
          <w:rFonts w:asciiTheme="minorHAnsi" w:hAnsiTheme="minorHAnsi" w:cstheme="minorHAnsi"/>
          <w:bCs/>
          <w:iCs/>
          <w:sz w:val="20"/>
          <w:szCs w:val="20"/>
        </w:rPr>
        <w:t>sistema</w:t>
      </w:r>
      <w:r w:rsidR="0067739B">
        <w:rPr>
          <w:rFonts w:asciiTheme="minorHAnsi" w:hAnsiTheme="minorHAnsi" w:cstheme="minorHAnsi"/>
          <w:bCs/>
          <w:iCs/>
          <w:sz w:val="20"/>
          <w:szCs w:val="20"/>
        </w:rPr>
        <w:t xml:space="preserve"> - </w:t>
      </w:r>
      <w:r w:rsidR="0064721F">
        <w:rPr>
          <w:rFonts w:asciiTheme="minorHAnsi" w:hAnsiTheme="minorHAnsi" w:cstheme="minorHAnsi"/>
          <w:bCs/>
          <w:iCs/>
          <w:sz w:val="20"/>
          <w:szCs w:val="20"/>
        </w:rPr>
        <w:t xml:space="preserve"> </w:t>
      </w:r>
      <w:r w:rsidR="00E4185F">
        <w:rPr>
          <w:rFonts w:asciiTheme="minorHAnsi" w:hAnsiTheme="minorHAnsi" w:cstheme="minorHAnsi"/>
          <w:bCs/>
          <w:iCs/>
          <w:sz w:val="20"/>
          <w:szCs w:val="20"/>
        </w:rPr>
        <w:t xml:space="preserve">v roku enega meseca </w:t>
      </w:r>
      <w:r w:rsidR="0064721F">
        <w:rPr>
          <w:rFonts w:asciiTheme="minorHAnsi" w:hAnsiTheme="minorHAnsi" w:cstheme="minorHAnsi"/>
          <w:bCs/>
          <w:iCs/>
          <w:sz w:val="20"/>
          <w:szCs w:val="20"/>
        </w:rPr>
        <w:t xml:space="preserve">po podpisu te pogodbe in </w:t>
      </w:r>
    </w:p>
    <w:p w14:paraId="3BB448B2" w14:textId="26490121" w:rsidR="0064721F" w:rsidRPr="00E813B1" w:rsidRDefault="001E2511" w:rsidP="00E813B1">
      <w:pPr>
        <w:pStyle w:val="Odstavekseznama"/>
        <w:numPr>
          <w:ilvl w:val="0"/>
          <w:numId w:val="22"/>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za vsakih 6 mesecev vzdrževanja vnaprej</w:t>
      </w:r>
      <w:r w:rsidR="0067739B">
        <w:rPr>
          <w:rFonts w:asciiTheme="minorHAnsi" w:hAnsiTheme="minorHAnsi" w:cstheme="minorHAnsi"/>
          <w:bCs/>
          <w:iCs/>
          <w:sz w:val="20"/>
          <w:szCs w:val="20"/>
        </w:rPr>
        <w:t xml:space="preserve"> – </w:t>
      </w:r>
      <w:r w:rsidR="00D17AB6">
        <w:rPr>
          <w:rFonts w:asciiTheme="minorHAnsi" w:hAnsiTheme="minorHAnsi" w:cstheme="minorHAnsi"/>
          <w:bCs/>
          <w:iCs/>
          <w:sz w:val="20"/>
          <w:szCs w:val="20"/>
        </w:rPr>
        <w:t>najkasneje en mese</w:t>
      </w:r>
      <w:r w:rsidR="000D1E33">
        <w:rPr>
          <w:rFonts w:asciiTheme="minorHAnsi" w:hAnsiTheme="minorHAnsi" w:cstheme="minorHAnsi"/>
          <w:bCs/>
          <w:iCs/>
          <w:sz w:val="20"/>
          <w:szCs w:val="20"/>
        </w:rPr>
        <w:t>c pred potekom predhodnega 6-mesečnega</w:t>
      </w:r>
      <w:r w:rsidR="00D17AB6">
        <w:rPr>
          <w:rFonts w:asciiTheme="minorHAnsi" w:hAnsiTheme="minorHAnsi" w:cstheme="minorHAnsi"/>
          <w:bCs/>
          <w:iCs/>
          <w:sz w:val="20"/>
          <w:szCs w:val="20"/>
        </w:rPr>
        <w:t xml:space="preserve"> obdobja za prihodnje</w:t>
      </w:r>
      <w:r w:rsidR="000D1E33">
        <w:rPr>
          <w:rFonts w:asciiTheme="minorHAnsi" w:hAnsiTheme="minorHAnsi" w:cstheme="minorHAnsi"/>
          <w:bCs/>
          <w:iCs/>
          <w:sz w:val="20"/>
          <w:szCs w:val="20"/>
        </w:rPr>
        <w:t xml:space="preserve"> 6-mesečno obdobje</w:t>
      </w:r>
      <w:r>
        <w:rPr>
          <w:rFonts w:asciiTheme="minorHAnsi" w:hAnsiTheme="minorHAnsi" w:cstheme="minorHAnsi"/>
          <w:bCs/>
          <w:iCs/>
          <w:sz w:val="20"/>
          <w:szCs w:val="20"/>
        </w:rPr>
        <w:t xml:space="preserve">. </w:t>
      </w:r>
    </w:p>
    <w:p w14:paraId="1D335E36" w14:textId="5F36CEEC" w:rsidR="005C3336" w:rsidRPr="00DD75CC" w:rsidRDefault="005C3336" w:rsidP="005C3336">
      <w:pPr>
        <w:spacing w:line="240" w:lineRule="exact"/>
        <w:rPr>
          <w:rFonts w:asciiTheme="minorHAnsi" w:hAnsiTheme="minorHAnsi" w:cstheme="minorHAnsi"/>
          <w:bCs/>
          <w:iCs/>
          <w:sz w:val="20"/>
          <w:szCs w:val="20"/>
        </w:rPr>
      </w:pPr>
    </w:p>
    <w:p w14:paraId="56B1FE5B" w14:textId="7A8F2905"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Naročnik bo izvajalcu vsak izstavljen račun, ki ga bo predhodno potrdil naročnikov skrbnik te pogodbe, plačal na transakcijski račun izvajalca številka IBAN </w:t>
      </w:r>
      <w:permStart w:id="336360596" w:edGrp="everyone"/>
      <w:r w:rsidR="008A11C8" w:rsidRPr="00DD75CC">
        <w:rPr>
          <w:rFonts w:asciiTheme="minorHAnsi" w:hAnsiTheme="minorHAnsi" w:cstheme="minorHAnsi"/>
          <w:b/>
          <w:bCs/>
          <w:iCs/>
          <w:sz w:val="20"/>
          <w:szCs w:val="20"/>
        </w:rPr>
        <w:fldChar w:fldCharType="begin">
          <w:ffData>
            <w:name w:val="Besedilo12"/>
            <w:enabled/>
            <w:calcOnExit w:val="0"/>
            <w:textInput/>
          </w:ffData>
        </w:fldChar>
      </w:r>
      <w:r w:rsidR="008A11C8" w:rsidRPr="00DD75CC">
        <w:rPr>
          <w:rFonts w:asciiTheme="minorHAnsi" w:hAnsiTheme="minorHAnsi" w:cstheme="minorHAnsi"/>
          <w:b/>
          <w:bCs/>
          <w:iCs/>
          <w:sz w:val="20"/>
          <w:szCs w:val="20"/>
        </w:rPr>
        <w:instrText xml:space="preserve"> FORMTEXT </w:instrText>
      </w:r>
      <w:r w:rsidR="008A11C8" w:rsidRPr="00DD75CC">
        <w:rPr>
          <w:rFonts w:asciiTheme="minorHAnsi" w:hAnsiTheme="minorHAnsi" w:cstheme="minorHAnsi"/>
          <w:b/>
          <w:bCs/>
          <w:iCs/>
          <w:sz w:val="20"/>
          <w:szCs w:val="20"/>
        </w:rPr>
      </w:r>
      <w:r w:rsidR="008A11C8" w:rsidRPr="00DD75CC">
        <w:rPr>
          <w:rFonts w:asciiTheme="minorHAnsi" w:hAnsiTheme="minorHAnsi" w:cstheme="minorHAnsi"/>
          <w:b/>
          <w:bCs/>
          <w:iCs/>
          <w:sz w:val="20"/>
          <w:szCs w:val="20"/>
        </w:rPr>
        <w:fldChar w:fldCharType="separate"/>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fldChar w:fldCharType="end"/>
      </w:r>
      <w:permEnd w:id="336360596"/>
      <w:r w:rsidRPr="00DD75CC">
        <w:rPr>
          <w:rFonts w:asciiTheme="minorHAnsi" w:hAnsiTheme="minorHAnsi" w:cstheme="minorHAnsi"/>
          <w:bCs/>
          <w:iCs/>
          <w:sz w:val="20"/>
          <w:szCs w:val="20"/>
        </w:rPr>
        <w:t xml:space="preserve"> odprt pri banki (naziv banke in BIC) </w:t>
      </w:r>
      <w:permStart w:id="1960595941" w:edGrp="everyone"/>
      <w:r w:rsidR="008A11C8" w:rsidRPr="00DD75CC">
        <w:rPr>
          <w:rFonts w:asciiTheme="minorHAnsi" w:hAnsiTheme="minorHAnsi" w:cstheme="minorHAnsi"/>
          <w:b/>
          <w:bCs/>
          <w:iCs/>
          <w:sz w:val="20"/>
          <w:szCs w:val="20"/>
        </w:rPr>
        <w:fldChar w:fldCharType="begin">
          <w:ffData>
            <w:name w:val="Besedilo12"/>
            <w:enabled/>
            <w:calcOnExit w:val="0"/>
            <w:textInput/>
          </w:ffData>
        </w:fldChar>
      </w:r>
      <w:r w:rsidR="008A11C8" w:rsidRPr="00DD75CC">
        <w:rPr>
          <w:rFonts w:asciiTheme="minorHAnsi" w:hAnsiTheme="minorHAnsi" w:cstheme="minorHAnsi"/>
          <w:b/>
          <w:bCs/>
          <w:iCs/>
          <w:sz w:val="20"/>
          <w:szCs w:val="20"/>
        </w:rPr>
        <w:instrText xml:space="preserve"> FORMTEXT </w:instrText>
      </w:r>
      <w:r w:rsidR="008A11C8" w:rsidRPr="00DD75CC">
        <w:rPr>
          <w:rFonts w:asciiTheme="minorHAnsi" w:hAnsiTheme="minorHAnsi" w:cstheme="minorHAnsi"/>
          <w:b/>
          <w:bCs/>
          <w:iCs/>
          <w:sz w:val="20"/>
          <w:szCs w:val="20"/>
        </w:rPr>
      </w:r>
      <w:r w:rsidR="008A11C8" w:rsidRPr="00DD75CC">
        <w:rPr>
          <w:rFonts w:asciiTheme="minorHAnsi" w:hAnsiTheme="minorHAnsi" w:cstheme="minorHAnsi"/>
          <w:b/>
          <w:bCs/>
          <w:iCs/>
          <w:sz w:val="20"/>
          <w:szCs w:val="20"/>
        </w:rPr>
        <w:fldChar w:fldCharType="separate"/>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fldChar w:fldCharType="end"/>
      </w:r>
      <w:permEnd w:id="1960595941"/>
      <w:r w:rsidRPr="00DD75CC">
        <w:rPr>
          <w:rFonts w:asciiTheme="minorHAnsi" w:hAnsiTheme="minorHAnsi" w:cstheme="minorHAnsi"/>
          <w:bCs/>
          <w:iCs/>
          <w:sz w:val="20"/>
          <w:szCs w:val="20"/>
        </w:rPr>
        <w:t>.</w:t>
      </w:r>
    </w:p>
    <w:p w14:paraId="0577C081" w14:textId="77777777" w:rsidR="005C3336" w:rsidRPr="00DD75CC" w:rsidRDefault="005C3336" w:rsidP="005C3336">
      <w:pPr>
        <w:spacing w:line="240" w:lineRule="exact"/>
        <w:rPr>
          <w:rFonts w:asciiTheme="minorHAnsi" w:hAnsiTheme="minorHAnsi" w:cstheme="minorHAnsi"/>
          <w:bCs/>
          <w:iCs/>
          <w:sz w:val="20"/>
          <w:szCs w:val="20"/>
        </w:rPr>
      </w:pPr>
    </w:p>
    <w:p w14:paraId="5E20C75D" w14:textId="5B4B2434" w:rsidR="005C3336" w:rsidRPr="00DD75CC" w:rsidRDefault="003F2702" w:rsidP="008A11C8">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11</w:t>
      </w:r>
      <w:r w:rsidR="005C3336" w:rsidRPr="00DD75CC">
        <w:rPr>
          <w:rFonts w:asciiTheme="minorHAnsi" w:hAnsiTheme="minorHAnsi" w:cstheme="minorHAnsi"/>
          <w:bCs/>
          <w:iCs/>
          <w:sz w:val="20"/>
          <w:szCs w:val="20"/>
        </w:rPr>
        <w:t>. člen</w:t>
      </w:r>
    </w:p>
    <w:p w14:paraId="2A8D24F6" w14:textId="1CE30B94"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Naročnik se zavezuje </w:t>
      </w:r>
      <w:r w:rsidR="00A740FC">
        <w:rPr>
          <w:rFonts w:asciiTheme="minorHAnsi" w:hAnsiTheme="minorHAnsi" w:cstheme="minorHAnsi"/>
          <w:bCs/>
          <w:iCs/>
          <w:sz w:val="20"/>
          <w:szCs w:val="20"/>
        </w:rPr>
        <w:t xml:space="preserve">vsak </w:t>
      </w:r>
      <w:r w:rsidRPr="00DD75CC">
        <w:rPr>
          <w:rFonts w:asciiTheme="minorHAnsi" w:hAnsiTheme="minorHAnsi" w:cstheme="minorHAnsi"/>
          <w:bCs/>
          <w:iCs/>
          <w:sz w:val="20"/>
          <w:szCs w:val="20"/>
        </w:rPr>
        <w:t>račun plačati v 30 dneh, pri čemer začne rok plačila teči naslednji dan po uradnem prejemu e-računa, ki je podlaga za izplačilo, na naslovu naročnika.</w:t>
      </w:r>
    </w:p>
    <w:p w14:paraId="03CFB39C" w14:textId="77777777" w:rsidR="005C3336" w:rsidRPr="00DD75CC" w:rsidRDefault="005C3336" w:rsidP="005C3336">
      <w:pPr>
        <w:spacing w:line="240" w:lineRule="exact"/>
        <w:rPr>
          <w:rFonts w:asciiTheme="minorHAnsi" w:hAnsiTheme="minorHAnsi" w:cstheme="minorHAnsi"/>
          <w:bCs/>
          <w:iCs/>
          <w:sz w:val="20"/>
          <w:szCs w:val="20"/>
        </w:rPr>
      </w:pPr>
    </w:p>
    <w:p w14:paraId="522A0AAA"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(2) Če je zadnji dan za plačilo dela prost dan, se šteje, da je zadnji dan za plačilo prvi naslednji delovni dan.</w:t>
      </w:r>
    </w:p>
    <w:p w14:paraId="31E7EEEE" w14:textId="77777777" w:rsidR="005C3336" w:rsidRPr="00DD75CC" w:rsidRDefault="005C3336" w:rsidP="005C3336">
      <w:pPr>
        <w:spacing w:line="240" w:lineRule="exact"/>
        <w:rPr>
          <w:rFonts w:asciiTheme="minorHAnsi" w:hAnsiTheme="minorHAnsi" w:cstheme="minorHAnsi"/>
          <w:bCs/>
          <w:iCs/>
          <w:sz w:val="20"/>
          <w:szCs w:val="20"/>
        </w:rPr>
      </w:pPr>
    </w:p>
    <w:p w14:paraId="29C5EBC4"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(3) Če naročnik zamudi s plačilom, je izvajalec upravičen zahtevati zakonite zamudne obresti od dneva zapadlosti računa v plačilo do dneva plačila.</w:t>
      </w:r>
    </w:p>
    <w:p w14:paraId="2C9D71A4" w14:textId="77777777" w:rsidR="008A11C8" w:rsidRPr="00DD75CC" w:rsidRDefault="008A11C8" w:rsidP="008A11C8">
      <w:pPr>
        <w:spacing w:line="240" w:lineRule="exact"/>
        <w:rPr>
          <w:rFonts w:asciiTheme="minorHAnsi" w:hAnsiTheme="minorHAnsi" w:cstheme="minorHAnsi"/>
          <w:b/>
          <w:bCs/>
          <w:i/>
          <w:iCs/>
          <w:sz w:val="20"/>
          <w:szCs w:val="20"/>
        </w:rPr>
      </w:pPr>
    </w:p>
    <w:p w14:paraId="20BBE30D" w14:textId="77777777" w:rsidR="008A11C8" w:rsidRPr="00DD75CC" w:rsidRDefault="008A11C8" w:rsidP="008A11C8">
      <w:pPr>
        <w:spacing w:line="240" w:lineRule="exact"/>
        <w:rPr>
          <w:rFonts w:asciiTheme="minorHAnsi" w:hAnsiTheme="minorHAnsi" w:cstheme="minorHAnsi"/>
          <w:bCs/>
          <w:i/>
          <w:iCs/>
          <w:sz w:val="20"/>
          <w:szCs w:val="20"/>
        </w:rPr>
      </w:pPr>
      <w:r w:rsidRPr="00DD75CC">
        <w:rPr>
          <w:rFonts w:asciiTheme="minorHAnsi" w:hAnsiTheme="minorHAnsi" w:cstheme="minorHAnsi"/>
          <w:bCs/>
          <w:i/>
          <w:iCs/>
          <w:sz w:val="20"/>
          <w:szCs w:val="20"/>
        </w:rPr>
        <w:t xml:space="preserve">V primeru nastopa s podizvajalcem, ki zahteva neposredno plačilo: </w:t>
      </w:r>
    </w:p>
    <w:p w14:paraId="749D00E8" w14:textId="77777777" w:rsidR="009E55E0" w:rsidRPr="00DD75CC" w:rsidRDefault="009E55E0" w:rsidP="008A11C8">
      <w:pPr>
        <w:spacing w:line="240" w:lineRule="exact"/>
        <w:rPr>
          <w:rFonts w:asciiTheme="minorHAnsi" w:hAnsiTheme="minorHAnsi" w:cstheme="minorHAnsi"/>
          <w:bCs/>
          <w:i/>
          <w:iCs/>
          <w:sz w:val="20"/>
          <w:szCs w:val="20"/>
        </w:rPr>
      </w:pPr>
    </w:p>
    <w:p w14:paraId="6336FA3B" w14:textId="77777777" w:rsidR="009E55E0" w:rsidRPr="00DD75CC" w:rsidRDefault="008A11C8" w:rsidP="008A11C8">
      <w:pPr>
        <w:spacing w:line="240" w:lineRule="exact"/>
        <w:rPr>
          <w:rFonts w:asciiTheme="minorHAnsi" w:hAnsiTheme="minorHAnsi" w:cstheme="minorHAnsi"/>
          <w:bCs/>
          <w:i/>
          <w:iCs/>
          <w:sz w:val="20"/>
          <w:szCs w:val="20"/>
        </w:rPr>
      </w:pPr>
      <w:r w:rsidRPr="00DD75CC">
        <w:rPr>
          <w:rFonts w:asciiTheme="minorHAnsi" w:hAnsiTheme="minorHAnsi" w:cstheme="minorHAnsi"/>
          <w:bCs/>
          <w:i/>
          <w:iCs/>
          <w:sz w:val="20"/>
          <w:szCs w:val="20"/>
        </w:rPr>
        <w:t xml:space="preserve">(4) Izvajalec pooblašča naročnika, da na podlagi potrjenega računa oziroma situacije s strani izvajalca neposredno plačuje podizvajalcu. Podizvajalec soglaša, da naročnik namesto izvajalca poravna podizvajalčevo terjatev do izvajalca na transakcijski račun podizvajalca številka IBAN </w:t>
      </w:r>
      <w:permStart w:id="1951203487" w:edGrp="everyone"/>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951203487"/>
      <w:r w:rsidRPr="00DD75CC">
        <w:rPr>
          <w:rFonts w:asciiTheme="minorHAnsi" w:hAnsiTheme="minorHAnsi" w:cstheme="minorHAnsi"/>
          <w:bCs/>
          <w:i/>
          <w:iCs/>
          <w:sz w:val="20"/>
          <w:szCs w:val="20"/>
        </w:rPr>
        <w:t xml:space="preserve"> odprt pri banki (naziv banke in BIC) </w:t>
      </w:r>
      <w:permStart w:id="1429734238" w:edGrp="everyone"/>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429734238"/>
      <w:r w:rsidRPr="00DD75CC">
        <w:rPr>
          <w:rFonts w:asciiTheme="minorHAnsi" w:hAnsiTheme="minorHAnsi" w:cstheme="minorHAnsi"/>
          <w:bCs/>
          <w:i/>
          <w:iCs/>
          <w:sz w:val="20"/>
          <w:szCs w:val="20"/>
        </w:rPr>
        <w:t>.</w:t>
      </w:r>
      <w:r w:rsidR="006A67E8" w:rsidRPr="00DD75CC">
        <w:rPr>
          <w:rFonts w:asciiTheme="minorHAnsi" w:hAnsiTheme="minorHAnsi" w:cstheme="minorHAnsi"/>
          <w:bCs/>
          <w:i/>
          <w:iCs/>
          <w:sz w:val="20"/>
          <w:szCs w:val="20"/>
        </w:rPr>
        <w:t xml:space="preserve"> </w:t>
      </w:r>
    </w:p>
    <w:p w14:paraId="30CC3A22" w14:textId="77777777" w:rsidR="009E55E0" w:rsidRPr="00DD75CC" w:rsidRDefault="009E55E0" w:rsidP="008A11C8">
      <w:pPr>
        <w:spacing w:line="240" w:lineRule="exact"/>
        <w:rPr>
          <w:rFonts w:asciiTheme="minorHAnsi" w:hAnsiTheme="minorHAnsi" w:cstheme="minorHAnsi"/>
          <w:bCs/>
          <w:i/>
          <w:iCs/>
          <w:sz w:val="20"/>
          <w:szCs w:val="20"/>
        </w:rPr>
      </w:pPr>
    </w:p>
    <w:p w14:paraId="6432532C" w14:textId="25DEEFAA" w:rsidR="008A11C8" w:rsidRPr="00DD75CC" w:rsidRDefault="009E55E0" w:rsidP="008A11C8">
      <w:pPr>
        <w:spacing w:line="240" w:lineRule="exact"/>
        <w:rPr>
          <w:rFonts w:asciiTheme="minorHAnsi" w:hAnsiTheme="minorHAnsi" w:cstheme="minorHAnsi"/>
          <w:bCs/>
          <w:i/>
          <w:iCs/>
          <w:sz w:val="20"/>
          <w:szCs w:val="20"/>
        </w:rPr>
      </w:pPr>
      <w:r w:rsidRPr="00DD75CC">
        <w:rPr>
          <w:rFonts w:asciiTheme="minorHAnsi" w:hAnsiTheme="minorHAnsi" w:cstheme="minorHAnsi"/>
          <w:bCs/>
          <w:i/>
          <w:iCs/>
          <w:sz w:val="20"/>
          <w:szCs w:val="20"/>
        </w:rPr>
        <w:t xml:space="preserve">(5) </w:t>
      </w:r>
      <w:r w:rsidR="008A11C8" w:rsidRPr="00DD75CC">
        <w:rPr>
          <w:rFonts w:asciiTheme="minorHAnsi" w:hAnsiTheme="minorHAnsi" w:cstheme="minorHAnsi"/>
          <w:bCs/>
          <w:i/>
          <w:iCs/>
          <w:sz w:val="20"/>
          <w:szCs w:val="20"/>
        </w:rPr>
        <w:t xml:space="preserve">Izvajalec svojemu računu ali situaciji priloži račun ali situacijo podizvajalca, ki ga je predhodno potrdil. </w:t>
      </w:r>
    </w:p>
    <w:p w14:paraId="79AD98BF" w14:textId="77777777" w:rsidR="008A11C8" w:rsidRPr="00DD75CC" w:rsidRDefault="008A11C8" w:rsidP="008A11C8">
      <w:pPr>
        <w:spacing w:line="240" w:lineRule="exact"/>
        <w:rPr>
          <w:rFonts w:asciiTheme="minorHAnsi" w:hAnsiTheme="minorHAnsi" w:cstheme="minorHAnsi"/>
          <w:bCs/>
          <w:i/>
          <w:iCs/>
          <w:sz w:val="20"/>
          <w:szCs w:val="20"/>
        </w:rPr>
      </w:pPr>
      <w:r w:rsidRPr="00DD75CC">
        <w:rPr>
          <w:rFonts w:asciiTheme="minorHAnsi" w:hAnsiTheme="minorHAnsi" w:cstheme="minorHAnsi"/>
          <w:bCs/>
          <w:i/>
          <w:iCs/>
          <w:sz w:val="20"/>
          <w:szCs w:val="20"/>
        </w:rPr>
        <w:t>Neposredna plačila podizvajalcem bodo izvršena v roku iz prvega odstavka tega člena.</w:t>
      </w:r>
    </w:p>
    <w:p w14:paraId="28F286BC" w14:textId="77777777" w:rsidR="005C3336" w:rsidRPr="00DD75CC" w:rsidRDefault="005C3336" w:rsidP="005C3336">
      <w:pPr>
        <w:spacing w:line="240" w:lineRule="exact"/>
        <w:rPr>
          <w:rFonts w:asciiTheme="minorHAnsi" w:hAnsiTheme="minorHAnsi" w:cstheme="minorHAnsi"/>
          <w:b/>
          <w:bCs/>
          <w:iCs/>
          <w:sz w:val="20"/>
          <w:szCs w:val="20"/>
        </w:rPr>
      </w:pPr>
    </w:p>
    <w:p w14:paraId="7B27AD8A" w14:textId="77777777" w:rsidR="005C3336" w:rsidRPr="00DD75CC" w:rsidRDefault="005C3336" w:rsidP="005C3336">
      <w:pPr>
        <w:spacing w:line="240" w:lineRule="exact"/>
        <w:rPr>
          <w:rFonts w:asciiTheme="minorHAnsi" w:hAnsiTheme="minorHAnsi" w:cstheme="minorHAnsi"/>
          <w:b/>
          <w:bCs/>
          <w:iCs/>
          <w:sz w:val="20"/>
          <w:szCs w:val="20"/>
        </w:rPr>
      </w:pPr>
    </w:p>
    <w:p w14:paraId="3C397FC5" w14:textId="77777777" w:rsidR="005C3336" w:rsidRPr="00DD75CC" w:rsidRDefault="005C3336" w:rsidP="00161431">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JAMSTVA IN GARANCIJSKE OBVEZNOSTI IZVAJALCA</w:t>
      </w:r>
    </w:p>
    <w:p w14:paraId="04E76D21" w14:textId="77777777" w:rsidR="005C3336" w:rsidRPr="00DD75CC" w:rsidRDefault="005C3336" w:rsidP="00161431">
      <w:pPr>
        <w:spacing w:line="240" w:lineRule="exact"/>
        <w:jc w:val="center"/>
        <w:rPr>
          <w:rFonts w:asciiTheme="minorHAnsi" w:hAnsiTheme="minorHAnsi" w:cstheme="minorHAnsi"/>
          <w:bCs/>
          <w:iCs/>
          <w:sz w:val="20"/>
          <w:szCs w:val="20"/>
        </w:rPr>
      </w:pPr>
    </w:p>
    <w:p w14:paraId="3D52462F" w14:textId="067C8522" w:rsidR="005C3336" w:rsidRPr="00DD75CC" w:rsidRDefault="003F2702" w:rsidP="00161431">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12</w:t>
      </w:r>
      <w:r w:rsidR="005C3336" w:rsidRPr="00DD75CC">
        <w:rPr>
          <w:rFonts w:asciiTheme="minorHAnsi" w:hAnsiTheme="minorHAnsi" w:cstheme="minorHAnsi"/>
          <w:bCs/>
          <w:iCs/>
          <w:sz w:val="20"/>
          <w:szCs w:val="20"/>
        </w:rPr>
        <w:t>. člen</w:t>
      </w:r>
    </w:p>
    <w:p w14:paraId="185B3F96" w14:textId="77777777" w:rsidR="005C3336"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Izvajalec jamči, da bodo storitve izvedene kakovostno, v skladu z veljavnimi predpisi in standardi in v skladu s specificiranimi zahtevami naročnika. </w:t>
      </w:r>
    </w:p>
    <w:p w14:paraId="720C27EA" w14:textId="77777777" w:rsidR="003F2702" w:rsidRPr="00DD75CC" w:rsidRDefault="003F2702" w:rsidP="005C3336">
      <w:pPr>
        <w:spacing w:line="240" w:lineRule="exact"/>
        <w:rPr>
          <w:rFonts w:asciiTheme="minorHAnsi" w:hAnsiTheme="minorHAnsi" w:cstheme="minorHAnsi"/>
          <w:bCs/>
          <w:iCs/>
          <w:sz w:val="20"/>
          <w:szCs w:val="20"/>
        </w:rPr>
      </w:pPr>
    </w:p>
    <w:p w14:paraId="2D5EB0D0"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(2) Izvajalec jamči tudi za osebe, ki bi po njegovem naročilu opravile storitev ali del storitve, kot če bi jo opravil sam.</w:t>
      </w:r>
    </w:p>
    <w:p w14:paraId="24B1D5EF" w14:textId="77777777" w:rsidR="005C3336" w:rsidRPr="00DD75CC" w:rsidRDefault="005C3336" w:rsidP="005C3336">
      <w:pPr>
        <w:spacing w:line="240" w:lineRule="exact"/>
        <w:rPr>
          <w:rFonts w:asciiTheme="minorHAnsi" w:hAnsiTheme="minorHAnsi" w:cstheme="minorHAnsi"/>
          <w:bCs/>
          <w:iCs/>
          <w:sz w:val="20"/>
          <w:szCs w:val="20"/>
        </w:rPr>
      </w:pPr>
    </w:p>
    <w:p w14:paraId="5568F868"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(3) V kolikor izvajalec ni sposoben zagotoviti posameznih storitev, ki so predmet te pogodbe, lahko naročnik takšne storitve naroči pri drugih ponudnikih na stroške izvajalca.</w:t>
      </w:r>
    </w:p>
    <w:p w14:paraId="4638AE4E" w14:textId="77777777" w:rsidR="009E55E0" w:rsidRPr="00DD75CC" w:rsidRDefault="009E55E0" w:rsidP="005C3336">
      <w:pPr>
        <w:spacing w:line="240" w:lineRule="exact"/>
        <w:rPr>
          <w:rFonts w:asciiTheme="minorHAnsi" w:hAnsiTheme="minorHAnsi" w:cstheme="minorHAnsi"/>
          <w:bCs/>
          <w:iCs/>
          <w:sz w:val="20"/>
          <w:szCs w:val="20"/>
        </w:rPr>
      </w:pPr>
    </w:p>
    <w:p w14:paraId="0783C114" w14:textId="77777777" w:rsidR="009E55E0" w:rsidRDefault="009E55E0" w:rsidP="005C3336">
      <w:pPr>
        <w:spacing w:line="240" w:lineRule="exact"/>
        <w:rPr>
          <w:rFonts w:asciiTheme="minorHAnsi" w:hAnsiTheme="minorHAnsi" w:cstheme="minorHAnsi"/>
          <w:bCs/>
          <w:iCs/>
          <w:sz w:val="20"/>
          <w:szCs w:val="20"/>
        </w:rPr>
      </w:pPr>
    </w:p>
    <w:p w14:paraId="57D8C1CF" w14:textId="77777777" w:rsidR="005C3336" w:rsidRPr="00DD75CC" w:rsidRDefault="005C3336" w:rsidP="00363B2A">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VIŠJA SILA</w:t>
      </w:r>
    </w:p>
    <w:p w14:paraId="319004A8" w14:textId="77777777" w:rsidR="005C3336" w:rsidRPr="00DD75CC" w:rsidRDefault="005C3336" w:rsidP="005277E2">
      <w:pPr>
        <w:spacing w:line="240" w:lineRule="exact"/>
        <w:jc w:val="center"/>
        <w:rPr>
          <w:rFonts w:asciiTheme="minorHAnsi" w:hAnsiTheme="minorHAnsi" w:cstheme="minorHAnsi"/>
          <w:bCs/>
          <w:iCs/>
          <w:sz w:val="20"/>
          <w:szCs w:val="20"/>
        </w:rPr>
      </w:pPr>
    </w:p>
    <w:p w14:paraId="7D0F6E6E" w14:textId="0FED42A5" w:rsidR="005C3336" w:rsidRPr="00DD75CC" w:rsidRDefault="000204BF" w:rsidP="005277E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13</w:t>
      </w:r>
      <w:r w:rsidR="005C3336" w:rsidRPr="00DD75CC">
        <w:rPr>
          <w:rFonts w:asciiTheme="minorHAnsi" w:hAnsiTheme="minorHAnsi" w:cstheme="minorHAnsi"/>
          <w:bCs/>
          <w:iCs/>
          <w:sz w:val="20"/>
          <w:szCs w:val="20"/>
        </w:rPr>
        <w:t>. člen</w:t>
      </w:r>
    </w:p>
    <w:p w14:paraId="540C6427"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7A6AFF1C" w14:textId="77777777" w:rsidR="005C3336" w:rsidRPr="00DD75CC" w:rsidRDefault="005C3336" w:rsidP="005C3336">
      <w:pPr>
        <w:spacing w:line="240" w:lineRule="exact"/>
        <w:rPr>
          <w:rFonts w:asciiTheme="minorHAnsi" w:hAnsiTheme="minorHAnsi" w:cstheme="minorHAnsi"/>
          <w:bCs/>
          <w:iCs/>
          <w:sz w:val="20"/>
          <w:szCs w:val="20"/>
        </w:rPr>
      </w:pPr>
    </w:p>
    <w:p w14:paraId="75C9D84B"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Izvajalec je dolžan pisno obvestiti naročnika o nastanku višje sile v treh delovnih dneh od njenega nastanka. </w:t>
      </w:r>
    </w:p>
    <w:p w14:paraId="5B7BB0A7" w14:textId="77777777" w:rsidR="005C3336" w:rsidRPr="00DD75CC" w:rsidRDefault="005C3336" w:rsidP="005C3336">
      <w:pPr>
        <w:spacing w:line="240" w:lineRule="exact"/>
        <w:rPr>
          <w:rFonts w:asciiTheme="minorHAnsi" w:hAnsiTheme="minorHAnsi" w:cstheme="minorHAnsi"/>
          <w:bCs/>
          <w:iCs/>
          <w:sz w:val="20"/>
          <w:szCs w:val="20"/>
        </w:rPr>
      </w:pPr>
    </w:p>
    <w:p w14:paraId="3334D6CD"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lastRenderedPageBreak/>
        <w:t>(3) Nobena od pogodbenih strank ni odgovorna za neizpolnitev katerekoli izmed svojih obveznosti iz razlogov, ki so izven njenega nadzora.</w:t>
      </w:r>
    </w:p>
    <w:p w14:paraId="5254FBC2" w14:textId="77777777" w:rsidR="005C3336" w:rsidRPr="00DD75CC" w:rsidRDefault="005C3336" w:rsidP="005C3336">
      <w:pPr>
        <w:spacing w:line="240" w:lineRule="exact"/>
        <w:rPr>
          <w:rFonts w:asciiTheme="minorHAnsi" w:hAnsiTheme="minorHAnsi" w:cstheme="minorHAnsi"/>
          <w:b/>
          <w:bCs/>
          <w:iCs/>
          <w:sz w:val="20"/>
          <w:szCs w:val="20"/>
        </w:rPr>
      </w:pPr>
    </w:p>
    <w:p w14:paraId="319559BA" w14:textId="77777777" w:rsidR="009E55E0" w:rsidRPr="00DD75CC" w:rsidRDefault="009E55E0" w:rsidP="005C3336">
      <w:pPr>
        <w:spacing w:line="240" w:lineRule="exact"/>
        <w:rPr>
          <w:rFonts w:asciiTheme="minorHAnsi" w:hAnsiTheme="minorHAnsi" w:cstheme="minorHAnsi"/>
          <w:b/>
          <w:bCs/>
          <w:iCs/>
          <w:sz w:val="20"/>
          <w:szCs w:val="20"/>
        </w:rPr>
      </w:pPr>
    </w:p>
    <w:p w14:paraId="214B2F2C" w14:textId="77777777" w:rsidR="005C3336" w:rsidRPr="00DD75CC" w:rsidRDefault="005C3336" w:rsidP="005277E2">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POSLOVNA SKRIVNOST</w:t>
      </w:r>
    </w:p>
    <w:p w14:paraId="5C5D81D3" w14:textId="77777777" w:rsidR="005C3336" w:rsidRPr="00DD75CC" w:rsidRDefault="005C3336" w:rsidP="005277E2">
      <w:pPr>
        <w:spacing w:line="240" w:lineRule="exact"/>
        <w:jc w:val="center"/>
        <w:rPr>
          <w:rFonts w:asciiTheme="minorHAnsi" w:hAnsiTheme="minorHAnsi" w:cstheme="minorHAnsi"/>
          <w:b/>
          <w:bCs/>
          <w:iCs/>
          <w:sz w:val="20"/>
          <w:szCs w:val="20"/>
        </w:rPr>
      </w:pPr>
    </w:p>
    <w:p w14:paraId="0A4A6980" w14:textId="6EC3C718" w:rsidR="005C3336" w:rsidRPr="00DD75CC" w:rsidRDefault="000204BF" w:rsidP="005277E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14</w:t>
      </w:r>
      <w:r w:rsidR="005C3336" w:rsidRPr="00DD75CC">
        <w:rPr>
          <w:rFonts w:asciiTheme="minorHAnsi" w:hAnsiTheme="minorHAnsi" w:cstheme="minorHAnsi"/>
          <w:bCs/>
          <w:iCs/>
          <w:sz w:val="20"/>
          <w:szCs w:val="20"/>
        </w:rPr>
        <w:t>. člen</w:t>
      </w:r>
    </w:p>
    <w:p w14:paraId="63BE11EA"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0DC2239D" w14:textId="77777777" w:rsidR="005C3336" w:rsidRPr="00DD75CC" w:rsidRDefault="005C3336" w:rsidP="005C3336">
      <w:pPr>
        <w:spacing w:line="240" w:lineRule="exact"/>
        <w:rPr>
          <w:rFonts w:asciiTheme="minorHAnsi" w:hAnsiTheme="minorHAnsi" w:cstheme="minorHAnsi"/>
          <w:bCs/>
          <w:iCs/>
          <w:sz w:val="20"/>
          <w:szCs w:val="20"/>
        </w:rPr>
      </w:pPr>
    </w:p>
    <w:p w14:paraId="6BDCFD33"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Kot poslovno skrivnost je dolžan tudi naročnik varovati poslovne podatke o izvajalcu, ki jih pridobi na podlagi izvajanja te pogodbe. </w:t>
      </w:r>
    </w:p>
    <w:p w14:paraId="17EA6C17" w14:textId="77777777" w:rsidR="005C3336" w:rsidRPr="00DD75CC" w:rsidRDefault="005C3336" w:rsidP="005C3336">
      <w:pPr>
        <w:spacing w:line="240" w:lineRule="exact"/>
        <w:rPr>
          <w:rFonts w:asciiTheme="minorHAnsi" w:hAnsiTheme="minorHAnsi" w:cstheme="minorHAnsi"/>
          <w:bCs/>
          <w:iCs/>
          <w:sz w:val="20"/>
          <w:szCs w:val="20"/>
        </w:rPr>
      </w:pPr>
    </w:p>
    <w:p w14:paraId="17416AD3"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43ABEA88" w14:textId="77777777" w:rsidR="005C3336" w:rsidRPr="00DD75CC" w:rsidRDefault="005C3336" w:rsidP="005C3336">
      <w:pPr>
        <w:spacing w:line="240" w:lineRule="exact"/>
        <w:rPr>
          <w:rFonts w:asciiTheme="minorHAnsi" w:hAnsiTheme="minorHAnsi" w:cstheme="minorHAnsi"/>
          <w:bCs/>
          <w:iCs/>
          <w:sz w:val="20"/>
          <w:szCs w:val="20"/>
        </w:rPr>
      </w:pPr>
    </w:p>
    <w:p w14:paraId="355140FE"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(4) Pogodbeni stranki se zavezujeta, da bosta na zahtevo nasprotne stranke vrnili vse dokumente in njihove kopije, pridobljene v okviru medsebojnega pogodbenega sodelovanja, ki vsebujejo podatke, ki predstavljajo poslovno skrivnost.</w:t>
      </w:r>
    </w:p>
    <w:p w14:paraId="09372519" w14:textId="77777777" w:rsidR="005C3336" w:rsidRPr="00DD75CC" w:rsidRDefault="005C3336" w:rsidP="005C3336">
      <w:pPr>
        <w:spacing w:line="240" w:lineRule="exact"/>
        <w:rPr>
          <w:rFonts w:asciiTheme="minorHAnsi" w:hAnsiTheme="minorHAnsi" w:cstheme="minorHAnsi"/>
          <w:bCs/>
          <w:iCs/>
          <w:sz w:val="20"/>
          <w:szCs w:val="20"/>
        </w:rPr>
      </w:pPr>
    </w:p>
    <w:p w14:paraId="2396D4E0" w14:textId="77777777" w:rsidR="005C3336"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(5) Naročnik lahko od izvajalca zahteva polno odškodnino za vso škodo, ki jo utrpi in ki izvira iz objave ali okoriščanja z naročnikovimi poslovnimi skrivnostmi ali zaupnimi informacijami. </w:t>
      </w:r>
    </w:p>
    <w:p w14:paraId="1D38F57E" w14:textId="77777777" w:rsidR="00D17AB6" w:rsidRDefault="00D17AB6" w:rsidP="005C3336">
      <w:pPr>
        <w:spacing w:line="240" w:lineRule="exact"/>
        <w:rPr>
          <w:rFonts w:asciiTheme="minorHAnsi" w:hAnsiTheme="minorHAnsi" w:cstheme="minorHAnsi"/>
          <w:bCs/>
          <w:iCs/>
          <w:sz w:val="20"/>
          <w:szCs w:val="20"/>
        </w:rPr>
      </w:pPr>
    </w:p>
    <w:p w14:paraId="2D2EA922" w14:textId="7B9195F6" w:rsidR="00D17AB6" w:rsidRPr="00DD75CC" w:rsidRDefault="00D17AB6" w:rsidP="005C3336">
      <w:pPr>
        <w:spacing w:line="240" w:lineRule="exact"/>
        <w:rPr>
          <w:rFonts w:asciiTheme="minorHAnsi" w:hAnsiTheme="minorHAnsi" w:cstheme="minorHAnsi"/>
          <w:bCs/>
          <w:iCs/>
          <w:sz w:val="20"/>
          <w:szCs w:val="20"/>
        </w:rPr>
      </w:pPr>
      <w:r w:rsidRPr="00D17AB6">
        <w:rPr>
          <w:rFonts w:asciiTheme="minorHAnsi" w:hAnsiTheme="minorHAnsi" w:cstheme="minorHAnsi"/>
          <w:bCs/>
          <w:iCs/>
          <w:sz w:val="20"/>
          <w:szCs w:val="20"/>
        </w:rPr>
        <w:t>(</w:t>
      </w:r>
      <w:r>
        <w:rPr>
          <w:rFonts w:asciiTheme="minorHAnsi" w:hAnsiTheme="minorHAnsi" w:cstheme="minorHAnsi"/>
          <w:bCs/>
          <w:iCs/>
          <w:sz w:val="20"/>
          <w:szCs w:val="20"/>
        </w:rPr>
        <w:t>6</w:t>
      </w:r>
      <w:r w:rsidRPr="00D17AB6">
        <w:rPr>
          <w:rFonts w:asciiTheme="minorHAnsi" w:hAnsiTheme="minorHAnsi" w:cstheme="minorHAnsi"/>
          <w:bCs/>
          <w:iCs/>
          <w:sz w:val="20"/>
          <w:szCs w:val="20"/>
        </w:rPr>
        <w:t>) Izvajalec se zavezuje, da bo na enak način varoval tudi osebne podatke, s katerimi se bo seznanil pri izvajanju storitev po tej pogodbi.</w:t>
      </w:r>
    </w:p>
    <w:p w14:paraId="5215B895" w14:textId="77777777" w:rsidR="005C3336" w:rsidRPr="00DD75CC" w:rsidRDefault="005C3336" w:rsidP="005C3336">
      <w:pPr>
        <w:spacing w:line="240" w:lineRule="exact"/>
        <w:rPr>
          <w:rFonts w:asciiTheme="minorHAnsi" w:hAnsiTheme="minorHAnsi" w:cstheme="minorHAnsi"/>
          <w:b/>
          <w:bCs/>
          <w:iCs/>
          <w:sz w:val="20"/>
          <w:szCs w:val="20"/>
        </w:rPr>
      </w:pPr>
    </w:p>
    <w:p w14:paraId="6492CE77" w14:textId="77777777" w:rsidR="009E55E0" w:rsidRPr="00DD75CC" w:rsidRDefault="009E55E0" w:rsidP="005C3336">
      <w:pPr>
        <w:spacing w:line="240" w:lineRule="exact"/>
        <w:rPr>
          <w:rFonts w:asciiTheme="minorHAnsi" w:hAnsiTheme="minorHAnsi" w:cstheme="minorHAnsi"/>
          <w:b/>
          <w:bCs/>
          <w:iCs/>
          <w:sz w:val="20"/>
          <w:szCs w:val="20"/>
        </w:rPr>
      </w:pPr>
    </w:p>
    <w:p w14:paraId="2656FDBA" w14:textId="77777777" w:rsidR="005C3336" w:rsidRPr="00DD75CC" w:rsidRDefault="005C3336" w:rsidP="005277E2">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POGODBENA KAZEN</w:t>
      </w:r>
    </w:p>
    <w:p w14:paraId="72509AFD" w14:textId="77777777" w:rsidR="005C3336" w:rsidRPr="00DD75CC" w:rsidRDefault="005C3336" w:rsidP="005277E2">
      <w:pPr>
        <w:spacing w:line="240" w:lineRule="exact"/>
        <w:jc w:val="center"/>
        <w:rPr>
          <w:rFonts w:asciiTheme="minorHAnsi" w:hAnsiTheme="minorHAnsi" w:cstheme="minorHAnsi"/>
          <w:b/>
          <w:bCs/>
          <w:iCs/>
          <w:sz w:val="20"/>
          <w:szCs w:val="20"/>
        </w:rPr>
      </w:pPr>
    </w:p>
    <w:p w14:paraId="1956D49F" w14:textId="5D421655" w:rsidR="005C3336" w:rsidRPr="00DD75CC" w:rsidRDefault="000204BF" w:rsidP="005277E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15</w:t>
      </w:r>
      <w:r w:rsidR="005C3336" w:rsidRPr="00DD75CC">
        <w:rPr>
          <w:rFonts w:asciiTheme="minorHAnsi" w:hAnsiTheme="minorHAnsi" w:cstheme="minorHAnsi"/>
          <w:bCs/>
          <w:iCs/>
          <w:sz w:val="20"/>
          <w:szCs w:val="20"/>
        </w:rPr>
        <w:t>. člen</w:t>
      </w:r>
    </w:p>
    <w:p w14:paraId="3327A337"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12AD4B73" w14:textId="77777777" w:rsidR="005C3336" w:rsidRPr="00DD75CC" w:rsidRDefault="005C3336" w:rsidP="005C3336">
      <w:pPr>
        <w:spacing w:line="240" w:lineRule="exact"/>
        <w:rPr>
          <w:rFonts w:asciiTheme="minorHAnsi" w:hAnsiTheme="minorHAnsi" w:cstheme="minorHAnsi"/>
          <w:bCs/>
          <w:iCs/>
          <w:sz w:val="20"/>
          <w:szCs w:val="20"/>
        </w:rPr>
      </w:pPr>
    </w:p>
    <w:p w14:paraId="1D3445C8"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(2) V primeru, da zamuda ali napake pri izvedbi onemogočajo namen posla, lahko naročnik razdre pogodbo in zahteva odškodnino.</w:t>
      </w:r>
    </w:p>
    <w:p w14:paraId="7965DCAC" w14:textId="77777777" w:rsidR="005C3336" w:rsidRPr="00DD75CC" w:rsidRDefault="005C3336" w:rsidP="005C3336">
      <w:pPr>
        <w:spacing w:line="240" w:lineRule="exact"/>
        <w:rPr>
          <w:rFonts w:asciiTheme="minorHAnsi" w:hAnsiTheme="minorHAnsi" w:cstheme="minorHAnsi"/>
          <w:bCs/>
          <w:iCs/>
          <w:sz w:val="20"/>
          <w:szCs w:val="20"/>
        </w:rPr>
      </w:pPr>
    </w:p>
    <w:p w14:paraId="53CFBC94"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(3) V primeru, da se pogodbena kazen ne plača, ima naročnik pravico, da jo odšteje od še neplačanih obveznosti, ki jih ima po tej pogodbi.</w:t>
      </w:r>
    </w:p>
    <w:p w14:paraId="63824A9D" w14:textId="77777777" w:rsidR="005C3336" w:rsidRPr="00DD75CC" w:rsidRDefault="005C3336" w:rsidP="005C3336">
      <w:pPr>
        <w:spacing w:line="240" w:lineRule="exact"/>
        <w:rPr>
          <w:rFonts w:asciiTheme="minorHAnsi" w:hAnsiTheme="minorHAnsi" w:cstheme="minorHAnsi"/>
          <w:bCs/>
          <w:iCs/>
          <w:sz w:val="20"/>
          <w:szCs w:val="20"/>
        </w:rPr>
      </w:pPr>
    </w:p>
    <w:p w14:paraId="3A055D4C" w14:textId="0F7BD1BD"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(4) Če je škoda, ki jo utrpi naročnik zaradi zamude pogodbeno dogovorjenega roka za dokončanje prevzetih obveznosti večja od pogodbene kazni, </w:t>
      </w:r>
      <w:r w:rsidR="00D17AB6" w:rsidRPr="00D17AB6">
        <w:rPr>
          <w:rFonts w:asciiTheme="minorHAnsi" w:hAnsiTheme="minorHAnsi" w:cstheme="minorHAnsi"/>
          <w:bCs/>
          <w:iCs/>
          <w:sz w:val="20"/>
          <w:szCs w:val="20"/>
        </w:rPr>
        <w:t>mora izvajalec naročniku povrniti razliko do popolne odškodnine.</w:t>
      </w:r>
    </w:p>
    <w:p w14:paraId="68E066DD" w14:textId="77777777" w:rsidR="009E55E0" w:rsidRPr="00DD75CC" w:rsidRDefault="009E55E0" w:rsidP="005C3336">
      <w:pPr>
        <w:spacing w:line="240" w:lineRule="exact"/>
        <w:rPr>
          <w:rFonts w:asciiTheme="minorHAnsi" w:hAnsiTheme="minorHAnsi" w:cstheme="minorHAnsi"/>
          <w:bCs/>
          <w:iCs/>
          <w:sz w:val="20"/>
          <w:szCs w:val="20"/>
        </w:rPr>
      </w:pPr>
    </w:p>
    <w:p w14:paraId="7AD8F8F5" w14:textId="77777777" w:rsidR="005C3336" w:rsidRPr="00DD75CC" w:rsidRDefault="005C3336" w:rsidP="00736BA4">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PROTIKORUPCIJSKA KLAVZULA</w:t>
      </w:r>
    </w:p>
    <w:p w14:paraId="70D3D2BA" w14:textId="77777777" w:rsidR="005C3336" w:rsidRPr="00DD75CC" w:rsidRDefault="005C3336" w:rsidP="00736BA4">
      <w:pPr>
        <w:spacing w:line="240" w:lineRule="exact"/>
        <w:jc w:val="center"/>
        <w:rPr>
          <w:rFonts w:asciiTheme="minorHAnsi" w:hAnsiTheme="minorHAnsi" w:cstheme="minorHAnsi"/>
          <w:bCs/>
          <w:iCs/>
          <w:sz w:val="20"/>
          <w:szCs w:val="20"/>
        </w:rPr>
      </w:pPr>
    </w:p>
    <w:p w14:paraId="09481000" w14:textId="2C5D8E14" w:rsidR="005C3336" w:rsidRPr="00DD75CC" w:rsidRDefault="000204BF" w:rsidP="00736BA4">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16</w:t>
      </w:r>
      <w:r w:rsidR="005C3336" w:rsidRPr="00DD75CC">
        <w:rPr>
          <w:rFonts w:asciiTheme="minorHAnsi" w:hAnsiTheme="minorHAnsi" w:cstheme="minorHAnsi"/>
          <w:bCs/>
          <w:iCs/>
          <w:sz w:val="20"/>
          <w:szCs w:val="20"/>
        </w:rPr>
        <w:t>. člen</w:t>
      </w:r>
    </w:p>
    <w:p w14:paraId="2C9A8F2B"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w:t>
      </w:r>
      <w:r w:rsidRPr="00DD75CC">
        <w:rPr>
          <w:rFonts w:asciiTheme="minorHAnsi" w:hAnsiTheme="minorHAnsi" w:cstheme="minorHAnsi"/>
          <w:bCs/>
          <w:iCs/>
          <w:sz w:val="20"/>
          <w:szCs w:val="20"/>
        </w:rPr>
        <w:lastRenderedPageBreak/>
        <w:t>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B25609C" w14:textId="77777777" w:rsidR="005C3336" w:rsidRDefault="005C3336" w:rsidP="005C3336">
      <w:pPr>
        <w:spacing w:line="240" w:lineRule="exact"/>
        <w:rPr>
          <w:rFonts w:asciiTheme="minorHAnsi" w:hAnsiTheme="minorHAnsi" w:cstheme="minorHAnsi"/>
          <w:bCs/>
          <w:iCs/>
          <w:sz w:val="20"/>
          <w:szCs w:val="20"/>
        </w:rPr>
      </w:pPr>
    </w:p>
    <w:p w14:paraId="06F8B9F0" w14:textId="77777777" w:rsidR="00363B2A" w:rsidRDefault="00363B2A" w:rsidP="005C3336">
      <w:pPr>
        <w:spacing w:line="240" w:lineRule="exact"/>
        <w:rPr>
          <w:rFonts w:asciiTheme="minorHAnsi" w:hAnsiTheme="minorHAnsi" w:cstheme="minorHAnsi"/>
          <w:bCs/>
          <w:iCs/>
          <w:sz w:val="20"/>
          <w:szCs w:val="20"/>
        </w:rPr>
      </w:pPr>
    </w:p>
    <w:p w14:paraId="0F01E7E9" w14:textId="77777777" w:rsidR="00363B2A" w:rsidRPr="00DD75CC" w:rsidRDefault="00363B2A" w:rsidP="005C3336">
      <w:pPr>
        <w:spacing w:line="240" w:lineRule="exact"/>
        <w:rPr>
          <w:rFonts w:asciiTheme="minorHAnsi" w:hAnsiTheme="minorHAnsi" w:cstheme="minorHAnsi"/>
          <w:bCs/>
          <w:iCs/>
          <w:sz w:val="20"/>
          <w:szCs w:val="20"/>
        </w:rPr>
      </w:pPr>
    </w:p>
    <w:p w14:paraId="03F7FC9E" w14:textId="77777777" w:rsidR="005C3336" w:rsidRPr="00DD75CC" w:rsidRDefault="005C3336" w:rsidP="0030351D">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ODSTOP OD POGODBE</w:t>
      </w:r>
    </w:p>
    <w:p w14:paraId="5BA2F8DD" w14:textId="77777777" w:rsidR="005C3336" w:rsidRPr="00DD75CC" w:rsidRDefault="005C3336" w:rsidP="00736BA4">
      <w:pPr>
        <w:spacing w:line="240" w:lineRule="exact"/>
        <w:jc w:val="center"/>
        <w:rPr>
          <w:rFonts w:asciiTheme="minorHAnsi" w:hAnsiTheme="minorHAnsi" w:cstheme="minorHAnsi"/>
          <w:b/>
          <w:bCs/>
          <w:iCs/>
          <w:sz w:val="20"/>
          <w:szCs w:val="20"/>
        </w:rPr>
      </w:pPr>
    </w:p>
    <w:p w14:paraId="16320A5C" w14:textId="21116A7A" w:rsidR="005C3336" w:rsidRPr="00DD75CC" w:rsidRDefault="000204BF" w:rsidP="00736BA4">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17</w:t>
      </w:r>
      <w:r w:rsidR="005C3336" w:rsidRPr="00DD75CC">
        <w:rPr>
          <w:rFonts w:asciiTheme="minorHAnsi" w:hAnsiTheme="minorHAnsi" w:cstheme="minorHAnsi"/>
          <w:bCs/>
          <w:iCs/>
          <w:sz w:val="20"/>
          <w:szCs w:val="20"/>
        </w:rPr>
        <w:t>. člen</w:t>
      </w:r>
    </w:p>
    <w:p w14:paraId="18C41742"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Pogodba lahko preneha veljati le na podlagi sporazuma ali z odpovedjo, ki jo lahko poda katera koli pogodbena stranka s pisnim obvestilom, vendar le v primeru, če nasprotna stranka ne izpolnjuje svojih pogodbenih obveznosti.</w:t>
      </w:r>
    </w:p>
    <w:p w14:paraId="35BCFC6B" w14:textId="77777777" w:rsidR="005C3336" w:rsidRPr="00DD75CC" w:rsidRDefault="005C3336" w:rsidP="005C3336">
      <w:pPr>
        <w:spacing w:line="240" w:lineRule="exact"/>
        <w:rPr>
          <w:rFonts w:asciiTheme="minorHAnsi" w:hAnsiTheme="minorHAnsi" w:cstheme="minorHAnsi"/>
          <w:bCs/>
          <w:iCs/>
          <w:sz w:val="20"/>
          <w:szCs w:val="20"/>
        </w:rPr>
      </w:pPr>
    </w:p>
    <w:p w14:paraId="2E2C6C9D" w14:textId="095B31EF"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Odpovedni rok </w:t>
      </w:r>
      <w:r w:rsidR="00F64FA7">
        <w:rPr>
          <w:rFonts w:asciiTheme="minorHAnsi" w:hAnsiTheme="minorHAnsi" w:cstheme="minorHAnsi"/>
          <w:bCs/>
          <w:iCs/>
          <w:sz w:val="20"/>
          <w:szCs w:val="20"/>
        </w:rPr>
        <w:t xml:space="preserve">za obe pogodbeni stranki znaša </w:t>
      </w:r>
      <w:r w:rsidR="00D17AB6">
        <w:rPr>
          <w:rFonts w:asciiTheme="minorHAnsi" w:hAnsiTheme="minorHAnsi" w:cstheme="minorHAnsi"/>
          <w:bCs/>
          <w:iCs/>
          <w:sz w:val="20"/>
          <w:szCs w:val="20"/>
        </w:rPr>
        <w:t>30</w:t>
      </w:r>
      <w:r w:rsidR="00D17AB6" w:rsidRPr="00DD75CC">
        <w:rPr>
          <w:rFonts w:asciiTheme="minorHAnsi" w:hAnsiTheme="minorHAnsi" w:cstheme="minorHAnsi"/>
          <w:bCs/>
          <w:iCs/>
          <w:sz w:val="20"/>
          <w:szCs w:val="20"/>
        </w:rPr>
        <w:t xml:space="preserve"> </w:t>
      </w:r>
      <w:r w:rsidRPr="00DD75CC">
        <w:rPr>
          <w:rFonts w:asciiTheme="minorHAnsi" w:hAnsiTheme="minorHAnsi" w:cstheme="minorHAnsi"/>
          <w:bCs/>
          <w:iCs/>
          <w:sz w:val="20"/>
          <w:szCs w:val="20"/>
        </w:rPr>
        <w:t>dni, razen če je dogovorjeno drugače. Odpovedni rok prične teči z dnem sklenitve sporazuma oziroma z dnem vročitve pisne odpovedi pogodbe nasprotni pogodbeni stranki.</w:t>
      </w:r>
    </w:p>
    <w:p w14:paraId="794F9168" w14:textId="77777777" w:rsidR="005C3336" w:rsidRPr="00DD75CC" w:rsidRDefault="005C3336" w:rsidP="005C3336">
      <w:pPr>
        <w:spacing w:line="240" w:lineRule="exact"/>
        <w:rPr>
          <w:rFonts w:asciiTheme="minorHAnsi" w:hAnsiTheme="minorHAnsi" w:cstheme="minorHAnsi"/>
          <w:bCs/>
          <w:iCs/>
          <w:sz w:val="20"/>
          <w:szCs w:val="20"/>
        </w:rPr>
      </w:pPr>
    </w:p>
    <w:p w14:paraId="7C8A42D5" w14:textId="318A84B3" w:rsidR="005C3336"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(3) Če se med opravljanjem del po tej pogodbi izkaže, da se izvajalec ne drži pogodbenih pogojev oziroma da dela na opravlja v skladu s pogodbo, ga nar</w:t>
      </w:r>
      <w:r w:rsidR="00F64FA7">
        <w:rPr>
          <w:rFonts w:asciiTheme="minorHAnsi" w:hAnsiTheme="minorHAnsi" w:cstheme="minorHAnsi"/>
          <w:bCs/>
          <w:iCs/>
          <w:sz w:val="20"/>
          <w:szCs w:val="20"/>
        </w:rPr>
        <w:t>očnik na to opozori. Če v roku 7</w:t>
      </w:r>
      <w:r w:rsidRPr="00DD75CC">
        <w:rPr>
          <w:rFonts w:asciiTheme="minorHAnsi" w:hAnsiTheme="minorHAnsi" w:cstheme="minorHAnsi"/>
          <w:bCs/>
          <w:iCs/>
          <w:sz w:val="20"/>
          <w:szCs w:val="20"/>
        </w:rPr>
        <w:t xml:space="preserve"> dni od dneva prejema opozorila izvajalec dela ne prilagodi zahtevam naročnika oziroma določilom pogodbe, lahko naročnik takoj po preteku tega roka pogodbo enostransko razdre, izvajalec pa mu je dolžan povrniti morebitne stroške in nastalo škodo.</w:t>
      </w:r>
    </w:p>
    <w:p w14:paraId="0DE86678" w14:textId="77777777" w:rsidR="00D17AB6" w:rsidRDefault="00D17AB6" w:rsidP="005C3336">
      <w:pPr>
        <w:spacing w:line="240" w:lineRule="exact"/>
        <w:rPr>
          <w:rFonts w:asciiTheme="minorHAnsi" w:hAnsiTheme="minorHAnsi" w:cstheme="minorHAnsi"/>
          <w:bCs/>
          <w:iCs/>
          <w:sz w:val="20"/>
          <w:szCs w:val="20"/>
        </w:rPr>
      </w:pPr>
    </w:p>
    <w:p w14:paraId="27AFD007" w14:textId="64CC6C8D" w:rsidR="00D17AB6" w:rsidRPr="00DD75CC" w:rsidRDefault="00D17AB6"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w:t>
      </w:r>
      <w:r w:rsidRPr="00D17AB6">
        <w:rPr>
          <w:rFonts w:asciiTheme="minorHAnsi" w:hAnsiTheme="minorHAnsi" w:cstheme="minorHAnsi"/>
          <w:bCs/>
          <w:iCs/>
          <w:sz w:val="20"/>
          <w:szCs w:val="20"/>
        </w:rPr>
        <w:t>4) Naročnik lahko brez odpovednega razloga prekine to pogodbo, in sicer s tri (3) mesečnim  odpovednim rokom. V tem primeru naročnik do izvajalca izpolni obveznosti v skladu z določbami zakona, ki ureja obligacijska razmerja.</w:t>
      </w:r>
    </w:p>
    <w:p w14:paraId="5F32CF8D" w14:textId="77777777" w:rsidR="005C3336" w:rsidRPr="00DD75CC" w:rsidRDefault="005C3336" w:rsidP="005C3336">
      <w:pPr>
        <w:spacing w:line="240" w:lineRule="exact"/>
        <w:rPr>
          <w:rFonts w:asciiTheme="minorHAnsi" w:hAnsiTheme="minorHAnsi" w:cstheme="minorHAnsi"/>
          <w:bCs/>
          <w:iCs/>
          <w:sz w:val="20"/>
          <w:szCs w:val="20"/>
        </w:rPr>
      </w:pPr>
    </w:p>
    <w:p w14:paraId="3B513CE6" w14:textId="400A1CF5" w:rsidR="005C3336" w:rsidRPr="00DD75CC" w:rsidRDefault="002E79F1"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18</w:t>
      </w:r>
      <w:r w:rsidR="00D31522" w:rsidRPr="00DD75CC">
        <w:rPr>
          <w:rFonts w:asciiTheme="minorHAnsi" w:hAnsiTheme="minorHAnsi" w:cstheme="minorHAnsi"/>
          <w:bCs/>
          <w:iCs/>
          <w:sz w:val="20"/>
          <w:szCs w:val="20"/>
        </w:rPr>
        <w:t>. člen</w:t>
      </w:r>
    </w:p>
    <w:p w14:paraId="5E6ADABA" w14:textId="77777777" w:rsidR="00D31522" w:rsidRPr="00DD75CC" w:rsidRDefault="00D31522" w:rsidP="00D31522">
      <w:pPr>
        <w:widowControl w:val="0"/>
        <w:rPr>
          <w:rFonts w:asciiTheme="minorHAnsi" w:hAnsiTheme="minorHAnsi" w:cs="Arial"/>
          <w:sz w:val="20"/>
          <w:szCs w:val="20"/>
        </w:rPr>
      </w:pPr>
      <w:r w:rsidRPr="00DD75CC">
        <w:rPr>
          <w:rFonts w:asciiTheme="minorHAnsi" w:hAnsiTheme="minorHAnsi" w:cs="Arial"/>
          <w:sz w:val="20"/>
          <w:szCs w:val="20"/>
        </w:rPr>
        <w:t xml:space="preserve">Pogodba preneha veljati, če je naročnik seznanjen, da je pristojni državni organ ali sodišče s pravnomočno odločitvijo ugotovilo kršitev delovne, okoljske ali socialne zakonodaje s strani izvajalca ali njegovega podizvajalca. </w:t>
      </w:r>
    </w:p>
    <w:p w14:paraId="369A13E1" w14:textId="77777777" w:rsidR="005C3336" w:rsidRPr="00DD75CC" w:rsidRDefault="005C3336" w:rsidP="005C3336">
      <w:pPr>
        <w:spacing w:line="240" w:lineRule="exact"/>
        <w:rPr>
          <w:rFonts w:asciiTheme="minorHAnsi" w:hAnsiTheme="minorHAnsi" w:cstheme="minorHAnsi"/>
          <w:b/>
          <w:bCs/>
          <w:iCs/>
          <w:sz w:val="20"/>
          <w:szCs w:val="20"/>
        </w:rPr>
      </w:pPr>
    </w:p>
    <w:p w14:paraId="6C2F5E7E" w14:textId="77777777" w:rsidR="009E55E0" w:rsidRPr="00DD75CC" w:rsidRDefault="009E55E0" w:rsidP="005C3336">
      <w:pPr>
        <w:spacing w:line="240" w:lineRule="exact"/>
        <w:rPr>
          <w:rFonts w:asciiTheme="minorHAnsi" w:hAnsiTheme="minorHAnsi" w:cstheme="minorHAnsi"/>
          <w:b/>
          <w:bCs/>
          <w:iCs/>
          <w:sz w:val="20"/>
          <w:szCs w:val="20"/>
        </w:rPr>
      </w:pPr>
    </w:p>
    <w:p w14:paraId="4FF96DC9" w14:textId="77777777" w:rsidR="005C3336" w:rsidRPr="00DD75CC" w:rsidRDefault="005C3336" w:rsidP="00D31522">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REŠEVANJE SPOROV</w:t>
      </w:r>
    </w:p>
    <w:p w14:paraId="2EF5AA10" w14:textId="77777777" w:rsidR="005C3336" w:rsidRPr="00DD75CC" w:rsidRDefault="005C3336" w:rsidP="00D31522">
      <w:pPr>
        <w:spacing w:line="240" w:lineRule="exact"/>
        <w:jc w:val="center"/>
        <w:rPr>
          <w:rFonts w:asciiTheme="minorHAnsi" w:hAnsiTheme="minorHAnsi" w:cstheme="minorHAnsi"/>
          <w:bCs/>
          <w:iCs/>
          <w:sz w:val="20"/>
          <w:szCs w:val="20"/>
        </w:rPr>
      </w:pPr>
    </w:p>
    <w:p w14:paraId="2189ECD3" w14:textId="78A0ADDB" w:rsidR="005C3336" w:rsidRPr="00DD75CC" w:rsidRDefault="002E79F1"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19</w:t>
      </w:r>
      <w:r w:rsidR="00D31522" w:rsidRPr="00DD75CC">
        <w:rPr>
          <w:rFonts w:asciiTheme="minorHAnsi" w:hAnsiTheme="minorHAnsi" w:cstheme="minorHAnsi"/>
          <w:bCs/>
          <w:iCs/>
          <w:sz w:val="20"/>
          <w:szCs w:val="20"/>
        </w:rPr>
        <w:t xml:space="preserve">. </w:t>
      </w:r>
      <w:r w:rsidR="005C3336" w:rsidRPr="00DD75CC">
        <w:rPr>
          <w:rFonts w:asciiTheme="minorHAnsi" w:hAnsiTheme="minorHAnsi" w:cstheme="minorHAnsi"/>
          <w:bCs/>
          <w:iCs/>
          <w:sz w:val="20"/>
          <w:szCs w:val="20"/>
        </w:rPr>
        <w:t>člen</w:t>
      </w:r>
    </w:p>
    <w:p w14:paraId="434F194B"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Morebitne spore, ki bi nastali v zvezi z izvajanjem te pogodbe, bosta pogodbeni stranki skušali rešiti sporazumno.</w:t>
      </w:r>
    </w:p>
    <w:p w14:paraId="4C8A2664" w14:textId="77777777" w:rsidR="005C3336" w:rsidRPr="00DD75CC" w:rsidRDefault="005C3336" w:rsidP="005C3336">
      <w:pPr>
        <w:spacing w:line="240" w:lineRule="exact"/>
        <w:rPr>
          <w:rFonts w:asciiTheme="minorHAnsi" w:hAnsiTheme="minorHAnsi" w:cstheme="minorHAnsi"/>
          <w:bCs/>
          <w:iCs/>
          <w:sz w:val="20"/>
          <w:szCs w:val="20"/>
        </w:rPr>
      </w:pPr>
    </w:p>
    <w:p w14:paraId="6AEFA37E"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(2) Morebitne spore iz te pogodbe, ki jih pogodbeni stranki ne bi mogli rešiti sporazumno, rešuje stvarno pristojno sodišče v Ljubljani.</w:t>
      </w:r>
    </w:p>
    <w:p w14:paraId="065FF876" w14:textId="77777777" w:rsidR="005C3336" w:rsidRPr="00DD75CC" w:rsidRDefault="005C3336" w:rsidP="005C3336">
      <w:pPr>
        <w:spacing w:line="240" w:lineRule="exact"/>
        <w:rPr>
          <w:rFonts w:asciiTheme="minorHAnsi" w:hAnsiTheme="minorHAnsi" w:cstheme="minorHAnsi"/>
          <w:bCs/>
          <w:iCs/>
          <w:sz w:val="20"/>
          <w:szCs w:val="20"/>
        </w:rPr>
      </w:pPr>
    </w:p>
    <w:p w14:paraId="7048EF2C" w14:textId="77777777" w:rsidR="009E55E0" w:rsidRPr="00DD75CC" w:rsidRDefault="009E55E0" w:rsidP="005C3336">
      <w:pPr>
        <w:spacing w:line="240" w:lineRule="exact"/>
        <w:rPr>
          <w:rFonts w:asciiTheme="minorHAnsi" w:hAnsiTheme="minorHAnsi" w:cstheme="minorHAnsi"/>
          <w:bCs/>
          <w:iCs/>
          <w:sz w:val="20"/>
          <w:szCs w:val="20"/>
        </w:rPr>
      </w:pPr>
    </w:p>
    <w:p w14:paraId="2ACB78B2" w14:textId="77777777" w:rsidR="005C3336" w:rsidRPr="00DD75CC" w:rsidRDefault="005C3336" w:rsidP="00D31522">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KONČNE DOLOČBE</w:t>
      </w:r>
    </w:p>
    <w:p w14:paraId="5AE2167C" w14:textId="77777777" w:rsidR="005C3336" w:rsidRPr="00DD75CC" w:rsidRDefault="005C3336" w:rsidP="00D31522">
      <w:pPr>
        <w:spacing w:line="240" w:lineRule="exact"/>
        <w:jc w:val="center"/>
        <w:rPr>
          <w:rFonts w:asciiTheme="minorHAnsi" w:hAnsiTheme="minorHAnsi" w:cstheme="minorHAnsi"/>
          <w:bCs/>
          <w:iCs/>
          <w:sz w:val="20"/>
          <w:szCs w:val="20"/>
        </w:rPr>
      </w:pPr>
    </w:p>
    <w:p w14:paraId="2E857A60" w14:textId="2F03C00B" w:rsidR="005C3336" w:rsidRPr="00DD75CC" w:rsidRDefault="002E79F1"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20</w:t>
      </w:r>
      <w:r w:rsidR="00D31522" w:rsidRPr="00DD75CC">
        <w:rPr>
          <w:rFonts w:asciiTheme="minorHAnsi" w:hAnsiTheme="minorHAnsi" w:cstheme="minorHAnsi"/>
          <w:bCs/>
          <w:iCs/>
          <w:sz w:val="20"/>
          <w:szCs w:val="20"/>
        </w:rPr>
        <w:t xml:space="preserve">. </w:t>
      </w:r>
      <w:r w:rsidR="005C3336" w:rsidRPr="00DD75CC">
        <w:rPr>
          <w:rFonts w:asciiTheme="minorHAnsi" w:hAnsiTheme="minorHAnsi" w:cstheme="minorHAnsi"/>
          <w:bCs/>
          <w:iCs/>
          <w:sz w:val="20"/>
          <w:szCs w:val="20"/>
        </w:rPr>
        <w:t>člen</w:t>
      </w:r>
    </w:p>
    <w:p w14:paraId="51B47ADB" w14:textId="7AEF242D"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Pogodba je sklenjena z dnem podpisa z</w:t>
      </w:r>
      <w:r w:rsidR="009E55E0" w:rsidRPr="00DD75CC">
        <w:rPr>
          <w:rFonts w:asciiTheme="minorHAnsi" w:hAnsiTheme="minorHAnsi" w:cstheme="minorHAnsi"/>
          <w:bCs/>
          <w:iCs/>
          <w:sz w:val="20"/>
          <w:szCs w:val="20"/>
        </w:rPr>
        <w:t xml:space="preserve">adnje od obeh </w:t>
      </w:r>
      <w:r w:rsidR="002E79F1">
        <w:rPr>
          <w:rFonts w:asciiTheme="minorHAnsi" w:hAnsiTheme="minorHAnsi" w:cstheme="minorHAnsi"/>
          <w:bCs/>
          <w:iCs/>
          <w:sz w:val="20"/>
          <w:szCs w:val="20"/>
        </w:rPr>
        <w:t>pogodbenih strank in velja 3 leta od sklenitve</w:t>
      </w:r>
      <w:r w:rsidR="009E55E0" w:rsidRPr="00DD75CC">
        <w:rPr>
          <w:rFonts w:asciiTheme="minorHAnsi" w:hAnsiTheme="minorHAnsi" w:cstheme="minorHAnsi"/>
          <w:bCs/>
          <w:iCs/>
          <w:sz w:val="20"/>
          <w:szCs w:val="20"/>
        </w:rPr>
        <w:t xml:space="preserve">. </w:t>
      </w:r>
    </w:p>
    <w:p w14:paraId="13DA166D" w14:textId="77777777" w:rsidR="005C3336" w:rsidRPr="00DD75CC" w:rsidRDefault="005C3336" w:rsidP="005C3336">
      <w:pPr>
        <w:spacing w:line="240" w:lineRule="exact"/>
        <w:rPr>
          <w:rFonts w:asciiTheme="minorHAnsi" w:hAnsiTheme="minorHAnsi" w:cstheme="minorHAnsi"/>
          <w:bCs/>
          <w:iCs/>
          <w:sz w:val="20"/>
          <w:szCs w:val="20"/>
        </w:rPr>
      </w:pPr>
    </w:p>
    <w:p w14:paraId="309B1888"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Pogodba se lahko spremeni ali dopolni s pisnim aneksom, ki ga sprejmeta in podpišeta obe pogodbeni stranki. </w:t>
      </w:r>
    </w:p>
    <w:p w14:paraId="4908F771" w14:textId="77777777" w:rsidR="005C3336" w:rsidRPr="00DD75CC" w:rsidRDefault="005C3336" w:rsidP="005C3336">
      <w:pPr>
        <w:spacing w:line="240" w:lineRule="exact"/>
        <w:rPr>
          <w:rFonts w:asciiTheme="minorHAnsi" w:hAnsiTheme="minorHAnsi" w:cstheme="minorHAnsi"/>
          <w:bCs/>
          <w:iCs/>
          <w:sz w:val="20"/>
          <w:szCs w:val="20"/>
        </w:rPr>
      </w:pPr>
    </w:p>
    <w:p w14:paraId="78098250" w14:textId="4D5DD994" w:rsidR="005C3336" w:rsidRPr="00DD75CC" w:rsidRDefault="002E79F1"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21</w:t>
      </w:r>
      <w:r w:rsidR="00D31522" w:rsidRPr="00DD75CC">
        <w:rPr>
          <w:rFonts w:asciiTheme="minorHAnsi" w:hAnsiTheme="minorHAnsi" w:cstheme="minorHAnsi"/>
          <w:bCs/>
          <w:iCs/>
          <w:sz w:val="20"/>
          <w:szCs w:val="20"/>
        </w:rPr>
        <w:t xml:space="preserve">. </w:t>
      </w:r>
      <w:r w:rsidR="005C3336" w:rsidRPr="00DD75CC">
        <w:rPr>
          <w:rFonts w:asciiTheme="minorHAnsi" w:hAnsiTheme="minorHAnsi" w:cstheme="minorHAnsi"/>
          <w:bCs/>
          <w:iCs/>
          <w:sz w:val="20"/>
          <w:szCs w:val="20"/>
        </w:rPr>
        <w:t>člen</w:t>
      </w:r>
    </w:p>
    <w:p w14:paraId="740C1ABE" w14:textId="1084A7CA" w:rsidR="00DC0514" w:rsidRDefault="00DC0514"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(1) Veljavnost pogodbe se presoja po slovenskem pravu.</w:t>
      </w:r>
    </w:p>
    <w:p w14:paraId="0F6AD546" w14:textId="77777777" w:rsidR="00DC0514" w:rsidRDefault="00DC0514" w:rsidP="005C3336">
      <w:pPr>
        <w:spacing w:line="240" w:lineRule="exact"/>
        <w:rPr>
          <w:rFonts w:asciiTheme="minorHAnsi" w:hAnsiTheme="minorHAnsi" w:cstheme="minorHAnsi"/>
          <w:bCs/>
          <w:iCs/>
          <w:sz w:val="20"/>
          <w:szCs w:val="20"/>
        </w:rPr>
      </w:pPr>
    </w:p>
    <w:p w14:paraId="1FD93638" w14:textId="4C259D31" w:rsidR="005C3336" w:rsidRPr="00DD75CC" w:rsidRDefault="00DC0514"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(2) </w:t>
      </w:r>
      <w:r w:rsidR="005C3336" w:rsidRPr="00DD75CC">
        <w:rPr>
          <w:rFonts w:asciiTheme="minorHAnsi" w:hAnsiTheme="minorHAnsi" w:cstheme="minorHAnsi"/>
          <w:bCs/>
          <w:iCs/>
          <w:sz w:val="20"/>
          <w:szCs w:val="20"/>
        </w:rPr>
        <w:t>Za urejanje razmerij, ki niso izrecno določena s to pogodbo, se uporabljajo določila zakona, ki ureja obligacijska razmerja, in določila drugih veljavnih predpisov, ki urejajo s pogodbo opredeljena medsebojna razmerja.</w:t>
      </w:r>
    </w:p>
    <w:p w14:paraId="6B01BF42" w14:textId="77777777" w:rsidR="005C3336" w:rsidRPr="00DD75CC" w:rsidRDefault="005C3336" w:rsidP="005C3336">
      <w:pPr>
        <w:spacing w:line="240" w:lineRule="exact"/>
        <w:rPr>
          <w:rFonts w:asciiTheme="minorHAnsi" w:hAnsiTheme="minorHAnsi" w:cstheme="minorHAnsi"/>
          <w:bCs/>
          <w:iCs/>
          <w:sz w:val="20"/>
          <w:szCs w:val="20"/>
        </w:rPr>
      </w:pPr>
    </w:p>
    <w:p w14:paraId="3D133AAB" w14:textId="1AA642A5" w:rsidR="005C3336" w:rsidRPr="00DD75CC" w:rsidRDefault="002E79F1"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22</w:t>
      </w:r>
      <w:r w:rsidR="00D31522" w:rsidRPr="00DD75CC">
        <w:rPr>
          <w:rFonts w:asciiTheme="minorHAnsi" w:hAnsiTheme="minorHAnsi" w:cstheme="minorHAnsi"/>
          <w:bCs/>
          <w:iCs/>
          <w:sz w:val="20"/>
          <w:szCs w:val="20"/>
        </w:rPr>
        <w:t xml:space="preserve">. </w:t>
      </w:r>
      <w:r w:rsidR="005C3336" w:rsidRPr="00DD75CC">
        <w:rPr>
          <w:rFonts w:asciiTheme="minorHAnsi" w:hAnsiTheme="minorHAnsi" w:cstheme="minorHAnsi"/>
          <w:bCs/>
          <w:iCs/>
          <w:sz w:val="20"/>
          <w:szCs w:val="20"/>
        </w:rPr>
        <w:t>člen</w:t>
      </w:r>
    </w:p>
    <w:p w14:paraId="25BE76FB" w14:textId="57BDBAB9"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Pogodba je </w:t>
      </w:r>
      <w:r w:rsidR="00DC0514">
        <w:rPr>
          <w:rFonts w:asciiTheme="minorHAnsi" w:hAnsiTheme="minorHAnsi" w:cstheme="minorHAnsi"/>
          <w:bCs/>
          <w:iCs/>
          <w:sz w:val="20"/>
          <w:szCs w:val="20"/>
        </w:rPr>
        <w:t xml:space="preserve">sklenjena v slovenskem jeziku in </w:t>
      </w:r>
      <w:r w:rsidRPr="00DD75CC">
        <w:rPr>
          <w:rFonts w:asciiTheme="minorHAnsi" w:hAnsiTheme="minorHAnsi" w:cstheme="minorHAnsi"/>
          <w:bCs/>
          <w:iCs/>
          <w:sz w:val="20"/>
          <w:szCs w:val="20"/>
        </w:rPr>
        <w:t>sestavljena v štirih (4) enakih izvodih, od katerih vsaka pogodbena stranka prejme po dva (2) izvoda.</w:t>
      </w:r>
    </w:p>
    <w:p w14:paraId="16E75241" w14:textId="77777777" w:rsidR="005C3336" w:rsidRDefault="005C3336" w:rsidP="005C3336">
      <w:pPr>
        <w:spacing w:line="240" w:lineRule="exact"/>
        <w:rPr>
          <w:rFonts w:asciiTheme="minorHAnsi" w:hAnsiTheme="minorHAnsi" w:cstheme="minorHAnsi"/>
          <w:bCs/>
          <w:iCs/>
          <w:sz w:val="20"/>
          <w:szCs w:val="20"/>
        </w:rPr>
      </w:pPr>
    </w:p>
    <w:p w14:paraId="2F668C89" w14:textId="77777777" w:rsidR="002B0B48" w:rsidRDefault="002B0B48" w:rsidP="005C3336">
      <w:pPr>
        <w:spacing w:line="240" w:lineRule="exact"/>
        <w:rPr>
          <w:rFonts w:asciiTheme="minorHAnsi" w:hAnsiTheme="minorHAnsi" w:cstheme="minorHAnsi"/>
          <w:bCs/>
          <w:iCs/>
          <w:sz w:val="20"/>
          <w:szCs w:val="20"/>
        </w:rPr>
      </w:pPr>
    </w:p>
    <w:p w14:paraId="5839D24D" w14:textId="77777777" w:rsidR="002B0B48" w:rsidRDefault="002B0B48" w:rsidP="005C3336">
      <w:pPr>
        <w:spacing w:line="240" w:lineRule="exact"/>
        <w:rPr>
          <w:rFonts w:asciiTheme="minorHAnsi" w:hAnsiTheme="minorHAnsi" w:cstheme="minorHAnsi"/>
          <w:bCs/>
          <w:iCs/>
          <w:sz w:val="20"/>
          <w:szCs w:val="20"/>
        </w:rPr>
      </w:pPr>
    </w:p>
    <w:p w14:paraId="3D45B24F" w14:textId="77777777" w:rsidR="002B0B48" w:rsidRDefault="002B0B48" w:rsidP="005C3336">
      <w:pPr>
        <w:spacing w:line="240" w:lineRule="exact"/>
        <w:rPr>
          <w:rFonts w:asciiTheme="minorHAnsi" w:hAnsiTheme="minorHAnsi" w:cstheme="minorHAnsi"/>
          <w:bCs/>
          <w:iCs/>
          <w:sz w:val="20"/>
          <w:szCs w:val="20"/>
        </w:rPr>
      </w:pPr>
    </w:p>
    <w:p w14:paraId="35D64E7A" w14:textId="77777777" w:rsidR="002B0B48" w:rsidRPr="00DD75CC" w:rsidRDefault="002B0B48" w:rsidP="005C3336">
      <w:pPr>
        <w:spacing w:line="240" w:lineRule="exact"/>
        <w:rPr>
          <w:rFonts w:asciiTheme="minorHAnsi" w:hAnsiTheme="minorHAnsi" w:cstheme="minorHAnsi"/>
          <w:bCs/>
          <w:iCs/>
          <w:sz w:val="20"/>
          <w:szCs w:val="20"/>
        </w:rPr>
      </w:pPr>
    </w:p>
    <w:tbl>
      <w:tblPr>
        <w:tblW w:w="0" w:type="auto"/>
        <w:tblLook w:val="04A0" w:firstRow="1" w:lastRow="0" w:firstColumn="1" w:lastColumn="0" w:noHBand="0" w:noVBand="1"/>
      </w:tblPr>
      <w:tblGrid>
        <w:gridCol w:w="4891"/>
        <w:gridCol w:w="4255"/>
      </w:tblGrid>
      <w:tr w:rsidR="005C3336" w:rsidRPr="00DD75CC" w14:paraId="48ED16AE" w14:textId="77777777" w:rsidTr="00643433">
        <w:tc>
          <w:tcPr>
            <w:tcW w:w="4928" w:type="dxa"/>
          </w:tcPr>
          <w:p w14:paraId="434B3DA3"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IZVAJALEC:</w:t>
            </w:r>
          </w:p>
          <w:permStart w:id="99747850" w:edGrp="everyone"/>
          <w:p w14:paraId="38886EA2" w14:textId="48B48B32" w:rsidR="005C3336" w:rsidRPr="00DD75CC" w:rsidRDefault="00857109" w:rsidP="005C3336">
            <w:pPr>
              <w:spacing w:line="240" w:lineRule="exact"/>
              <w:rPr>
                <w:rFonts w:asciiTheme="minorHAnsi" w:hAnsiTheme="minorHAnsi" w:cstheme="minorHAnsi"/>
                <w:b/>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99747850"/>
          </w:p>
          <w:p w14:paraId="6508FD37" w14:textId="77777777" w:rsidR="005C3336" w:rsidRPr="00DD75CC" w:rsidRDefault="005C3336" w:rsidP="005C3336">
            <w:pPr>
              <w:spacing w:line="240" w:lineRule="exact"/>
              <w:rPr>
                <w:rFonts w:asciiTheme="minorHAnsi" w:hAnsiTheme="minorHAnsi" w:cstheme="minorHAnsi"/>
                <w:b/>
                <w:bCs/>
                <w:iCs/>
                <w:sz w:val="20"/>
                <w:szCs w:val="20"/>
              </w:rPr>
            </w:pPr>
          </w:p>
          <w:p w14:paraId="24E701F2" w14:textId="77777777" w:rsidR="005C3336" w:rsidRPr="00DD75CC" w:rsidRDefault="005C3336" w:rsidP="005C3336">
            <w:pPr>
              <w:spacing w:line="240" w:lineRule="exact"/>
              <w:rPr>
                <w:rFonts w:asciiTheme="minorHAnsi" w:hAnsiTheme="minorHAnsi" w:cstheme="minorHAnsi"/>
                <w:b/>
                <w:bCs/>
                <w:iCs/>
                <w:sz w:val="20"/>
                <w:szCs w:val="20"/>
              </w:rPr>
            </w:pPr>
          </w:p>
        </w:tc>
        <w:tc>
          <w:tcPr>
            <w:tcW w:w="4282" w:type="dxa"/>
          </w:tcPr>
          <w:p w14:paraId="4D426805"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NAROČNIK:</w:t>
            </w:r>
          </w:p>
          <w:p w14:paraId="079D701F"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
                <w:bCs/>
                <w:iCs/>
                <w:sz w:val="20"/>
                <w:szCs w:val="20"/>
              </w:rPr>
              <w:t>Agencija za komunikacijska omrežja in storitve Republike Slovenije</w:t>
            </w:r>
          </w:p>
          <w:p w14:paraId="3DE302BE" w14:textId="77777777" w:rsidR="005C3336" w:rsidRPr="00DD75CC" w:rsidRDefault="005C3336" w:rsidP="005C3336">
            <w:pPr>
              <w:spacing w:line="240" w:lineRule="exact"/>
              <w:rPr>
                <w:rFonts w:asciiTheme="minorHAnsi" w:hAnsiTheme="minorHAnsi" w:cstheme="minorHAnsi"/>
                <w:bCs/>
                <w:iCs/>
                <w:sz w:val="20"/>
                <w:szCs w:val="20"/>
              </w:rPr>
            </w:pPr>
          </w:p>
        </w:tc>
      </w:tr>
      <w:permStart w:id="179707552" w:edGrp="everyone"/>
      <w:tr w:rsidR="005C3336" w:rsidRPr="00DD75CC" w14:paraId="1A2297F4" w14:textId="77777777" w:rsidTr="00643433">
        <w:tc>
          <w:tcPr>
            <w:tcW w:w="4928" w:type="dxa"/>
          </w:tcPr>
          <w:p w14:paraId="4A8BDB04" w14:textId="212BE469" w:rsidR="005C3336" w:rsidRPr="00DD75CC" w:rsidRDefault="00857109" w:rsidP="005C3336">
            <w:pPr>
              <w:spacing w:line="240" w:lineRule="exac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79707552"/>
          </w:p>
          <w:permStart w:id="1124666153" w:edGrp="everyone"/>
          <w:p w14:paraId="725DFF11" w14:textId="636529A4" w:rsidR="005C3336" w:rsidRPr="00DD75CC" w:rsidRDefault="00857109" w:rsidP="005C3336">
            <w:pPr>
              <w:spacing w:line="240" w:lineRule="exac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124666153"/>
          </w:p>
        </w:tc>
        <w:tc>
          <w:tcPr>
            <w:tcW w:w="4282" w:type="dxa"/>
          </w:tcPr>
          <w:p w14:paraId="1B0F2E7B" w14:textId="5146A6B4" w:rsidR="005C3336" w:rsidRPr="00DD75CC" w:rsidRDefault="002E79F1"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Mag. Tanja Muha</w:t>
            </w:r>
          </w:p>
          <w:p w14:paraId="3076EF8A" w14:textId="12EAB8CE" w:rsidR="005C3336" w:rsidRPr="00DD75CC" w:rsidRDefault="002E79F1"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v. d. d</w:t>
            </w:r>
            <w:r w:rsidR="005C3336" w:rsidRPr="00DD75CC">
              <w:rPr>
                <w:rFonts w:asciiTheme="minorHAnsi" w:hAnsiTheme="minorHAnsi" w:cstheme="minorHAnsi"/>
                <w:bCs/>
                <w:iCs/>
                <w:sz w:val="20"/>
                <w:szCs w:val="20"/>
              </w:rPr>
              <w:t>irektor</w:t>
            </w:r>
            <w:r>
              <w:rPr>
                <w:rFonts w:asciiTheme="minorHAnsi" w:hAnsiTheme="minorHAnsi" w:cstheme="minorHAnsi"/>
                <w:bCs/>
                <w:iCs/>
                <w:sz w:val="20"/>
                <w:szCs w:val="20"/>
              </w:rPr>
              <w:t>ice</w:t>
            </w:r>
          </w:p>
          <w:p w14:paraId="5DD04637" w14:textId="77777777" w:rsidR="005C3336" w:rsidRPr="00DD75CC" w:rsidRDefault="005C3336" w:rsidP="005C3336">
            <w:pPr>
              <w:spacing w:line="240" w:lineRule="exact"/>
              <w:rPr>
                <w:rFonts w:asciiTheme="minorHAnsi" w:hAnsiTheme="minorHAnsi" w:cstheme="minorHAnsi"/>
                <w:bCs/>
                <w:iCs/>
                <w:sz w:val="20"/>
                <w:szCs w:val="20"/>
              </w:rPr>
            </w:pPr>
          </w:p>
        </w:tc>
      </w:tr>
      <w:tr w:rsidR="005C3336" w:rsidRPr="00DD75CC" w14:paraId="25E26D06" w14:textId="77777777" w:rsidTr="00643433">
        <w:tc>
          <w:tcPr>
            <w:tcW w:w="4928" w:type="dxa"/>
          </w:tcPr>
          <w:p w14:paraId="3C2C3BAA" w14:textId="77777777" w:rsidR="005C3336" w:rsidRPr="00DD75CC" w:rsidRDefault="005C3336" w:rsidP="005C3336">
            <w:pPr>
              <w:spacing w:line="240" w:lineRule="exact"/>
              <w:rPr>
                <w:rFonts w:asciiTheme="minorHAnsi" w:hAnsiTheme="minorHAnsi" w:cstheme="minorHAnsi"/>
                <w:bCs/>
                <w:iCs/>
                <w:sz w:val="20"/>
                <w:szCs w:val="20"/>
              </w:rPr>
            </w:pPr>
          </w:p>
          <w:p w14:paraId="07F9C24D"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V ………………., dne ………………..</w:t>
            </w:r>
          </w:p>
        </w:tc>
        <w:tc>
          <w:tcPr>
            <w:tcW w:w="4282" w:type="dxa"/>
          </w:tcPr>
          <w:p w14:paraId="139FB9C6" w14:textId="77777777" w:rsidR="005C3336" w:rsidRPr="00DD75CC" w:rsidRDefault="005C3336" w:rsidP="005C3336">
            <w:pPr>
              <w:spacing w:line="240" w:lineRule="exact"/>
              <w:rPr>
                <w:rFonts w:asciiTheme="minorHAnsi" w:hAnsiTheme="minorHAnsi" w:cstheme="minorHAnsi"/>
                <w:bCs/>
                <w:iCs/>
                <w:sz w:val="20"/>
                <w:szCs w:val="20"/>
              </w:rPr>
            </w:pPr>
          </w:p>
          <w:p w14:paraId="71A6A470"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V Ljubljani,  dne  ……………….</w:t>
            </w:r>
          </w:p>
          <w:p w14:paraId="20FF4FC8" w14:textId="77777777" w:rsidR="005C3336" w:rsidRPr="00DD75CC" w:rsidRDefault="005C3336" w:rsidP="005C3336">
            <w:pPr>
              <w:spacing w:line="240" w:lineRule="exact"/>
              <w:rPr>
                <w:rFonts w:asciiTheme="minorHAnsi" w:hAnsiTheme="minorHAnsi" w:cstheme="minorHAnsi"/>
                <w:bCs/>
                <w:iCs/>
                <w:sz w:val="20"/>
                <w:szCs w:val="20"/>
              </w:rPr>
            </w:pPr>
          </w:p>
          <w:p w14:paraId="7DA45F21" w14:textId="77777777" w:rsidR="005C3336" w:rsidRPr="00DD75CC" w:rsidRDefault="005C3336" w:rsidP="005C3336">
            <w:pPr>
              <w:spacing w:line="240" w:lineRule="exact"/>
              <w:rPr>
                <w:rFonts w:asciiTheme="minorHAnsi" w:hAnsiTheme="minorHAnsi" w:cstheme="minorHAnsi"/>
                <w:bCs/>
                <w:iCs/>
                <w:sz w:val="20"/>
                <w:szCs w:val="20"/>
              </w:rPr>
            </w:pPr>
          </w:p>
        </w:tc>
      </w:tr>
    </w:tbl>
    <w:p w14:paraId="7A7D58B7"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Priloge: </w:t>
      </w:r>
    </w:p>
    <w:p w14:paraId="35C16702" w14:textId="53689530" w:rsidR="005C3336" w:rsidRPr="00DD75CC" w:rsidRDefault="005C3336" w:rsidP="004F43A0">
      <w:pPr>
        <w:numPr>
          <w:ilvl w:val="0"/>
          <w:numId w:val="18"/>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ponudba z dne </w:t>
      </w:r>
      <w:permStart w:id="939409443" w:edGrp="everyone"/>
      <w:r w:rsidR="00857109" w:rsidRPr="00DD75CC">
        <w:rPr>
          <w:rFonts w:asciiTheme="minorHAnsi" w:hAnsiTheme="minorHAnsi" w:cstheme="minorHAnsi"/>
          <w:b/>
          <w:bCs/>
          <w:i/>
          <w:iCs/>
          <w:sz w:val="20"/>
          <w:szCs w:val="20"/>
        </w:rPr>
        <w:fldChar w:fldCharType="begin">
          <w:ffData>
            <w:name w:val="Besedilo12"/>
            <w:enabled/>
            <w:calcOnExit w:val="0"/>
            <w:textInput/>
          </w:ffData>
        </w:fldChar>
      </w:r>
      <w:r w:rsidR="00857109" w:rsidRPr="00DD75CC">
        <w:rPr>
          <w:rFonts w:asciiTheme="minorHAnsi" w:hAnsiTheme="minorHAnsi" w:cstheme="minorHAnsi"/>
          <w:b/>
          <w:bCs/>
          <w:i/>
          <w:iCs/>
          <w:sz w:val="20"/>
          <w:szCs w:val="20"/>
        </w:rPr>
        <w:instrText xml:space="preserve"> FORMTEXT </w:instrText>
      </w:r>
      <w:r w:rsidR="00857109" w:rsidRPr="00DD75CC">
        <w:rPr>
          <w:rFonts w:asciiTheme="minorHAnsi" w:hAnsiTheme="minorHAnsi" w:cstheme="minorHAnsi"/>
          <w:b/>
          <w:bCs/>
          <w:i/>
          <w:iCs/>
          <w:sz w:val="20"/>
          <w:szCs w:val="20"/>
        </w:rPr>
      </w:r>
      <w:r w:rsidR="00857109" w:rsidRPr="00DD75CC">
        <w:rPr>
          <w:rFonts w:asciiTheme="minorHAnsi" w:hAnsiTheme="minorHAnsi" w:cstheme="minorHAnsi"/>
          <w:b/>
          <w:bCs/>
          <w:i/>
          <w:iCs/>
          <w:sz w:val="20"/>
          <w:szCs w:val="20"/>
        </w:rPr>
        <w:fldChar w:fldCharType="separate"/>
      </w:r>
      <w:r w:rsidR="00857109" w:rsidRPr="00DD75CC">
        <w:rPr>
          <w:rFonts w:asciiTheme="minorHAnsi" w:hAnsiTheme="minorHAnsi" w:cstheme="minorHAnsi"/>
          <w:b/>
          <w:bCs/>
          <w:i/>
          <w:iCs/>
          <w:sz w:val="20"/>
          <w:szCs w:val="20"/>
        </w:rPr>
        <w:t> </w:t>
      </w:r>
      <w:r w:rsidR="00857109" w:rsidRPr="00DD75CC">
        <w:rPr>
          <w:rFonts w:asciiTheme="minorHAnsi" w:hAnsiTheme="minorHAnsi" w:cstheme="minorHAnsi"/>
          <w:b/>
          <w:bCs/>
          <w:i/>
          <w:iCs/>
          <w:sz w:val="20"/>
          <w:szCs w:val="20"/>
        </w:rPr>
        <w:t> </w:t>
      </w:r>
      <w:r w:rsidR="00857109" w:rsidRPr="00DD75CC">
        <w:rPr>
          <w:rFonts w:asciiTheme="minorHAnsi" w:hAnsiTheme="minorHAnsi" w:cstheme="minorHAnsi"/>
          <w:b/>
          <w:bCs/>
          <w:i/>
          <w:iCs/>
          <w:sz w:val="20"/>
          <w:szCs w:val="20"/>
        </w:rPr>
        <w:t> </w:t>
      </w:r>
      <w:r w:rsidR="00857109" w:rsidRPr="00DD75CC">
        <w:rPr>
          <w:rFonts w:asciiTheme="minorHAnsi" w:hAnsiTheme="minorHAnsi" w:cstheme="minorHAnsi"/>
          <w:b/>
          <w:bCs/>
          <w:i/>
          <w:iCs/>
          <w:sz w:val="20"/>
          <w:szCs w:val="20"/>
        </w:rPr>
        <w:t> </w:t>
      </w:r>
      <w:r w:rsidR="00857109" w:rsidRPr="00DD75CC">
        <w:rPr>
          <w:rFonts w:asciiTheme="minorHAnsi" w:hAnsiTheme="minorHAnsi" w:cstheme="minorHAnsi"/>
          <w:b/>
          <w:bCs/>
          <w:i/>
          <w:iCs/>
          <w:sz w:val="20"/>
          <w:szCs w:val="20"/>
        </w:rPr>
        <w:t> </w:t>
      </w:r>
      <w:r w:rsidR="00857109" w:rsidRPr="00DD75CC">
        <w:rPr>
          <w:rFonts w:asciiTheme="minorHAnsi" w:hAnsiTheme="minorHAnsi" w:cstheme="minorHAnsi"/>
          <w:bCs/>
          <w:i/>
          <w:iCs/>
          <w:sz w:val="20"/>
          <w:szCs w:val="20"/>
        </w:rPr>
        <w:fldChar w:fldCharType="end"/>
      </w:r>
      <w:permEnd w:id="939409443"/>
      <w:r w:rsidRPr="00DD75CC">
        <w:rPr>
          <w:rFonts w:asciiTheme="minorHAnsi" w:hAnsiTheme="minorHAnsi" w:cstheme="minorHAnsi"/>
          <w:bCs/>
          <w:iCs/>
          <w:sz w:val="20"/>
          <w:szCs w:val="20"/>
        </w:rPr>
        <w:t>, katere del je predračun,</w:t>
      </w:r>
    </w:p>
    <w:p w14:paraId="57997B63" w14:textId="271A7B14" w:rsidR="005C3336" w:rsidRPr="00DD75CC" w:rsidRDefault="00D31522" w:rsidP="004F43A0">
      <w:pPr>
        <w:numPr>
          <w:ilvl w:val="0"/>
          <w:numId w:val="18"/>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Dokumentacija v zvezi z oddajo javnega naročila</w:t>
      </w:r>
      <w:r w:rsidR="005C3336" w:rsidRPr="00DD75CC">
        <w:rPr>
          <w:rFonts w:asciiTheme="minorHAnsi" w:hAnsiTheme="minorHAnsi" w:cstheme="minorHAnsi"/>
          <w:bCs/>
          <w:iCs/>
          <w:sz w:val="20"/>
          <w:szCs w:val="20"/>
        </w:rPr>
        <w:t>, št. 4</w:t>
      </w:r>
      <w:r w:rsidR="002E79F1">
        <w:rPr>
          <w:rFonts w:asciiTheme="minorHAnsi" w:hAnsiTheme="minorHAnsi" w:cstheme="minorHAnsi"/>
          <w:bCs/>
          <w:iCs/>
          <w:sz w:val="20"/>
          <w:szCs w:val="20"/>
        </w:rPr>
        <w:t>301-12</w:t>
      </w:r>
      <w:r w:rsidR="009E55E0" w:rsidRPr="00DD75CC">
        <w:rPr>
          <w:rFonts w:asciiTheme="minorHAnsi" w:hAnsiTheme="minorHAnsi" w:cstheme="minorHAnsi"/>
          <w:bCs/>
          <w:iCs/>
          <w:sz w:val="20"/>
          <w:szCs w:val="20"/>
        </w:rPr>
        <w:t>/2016/2</w:t>
      </w:r>
      <w:r w:rsidR="005C3336" w:rsidRPr="00DD75CC">
        <w:rPr>
          <w:rFonts w:asciiTheme="minorHAnsi" w:hAnsiTheme="minorHAnsi" w:cstheme="minorHAnsi"/>
          <w:bCs/>
          <w:iCs/>
          <w:sz w:val="20"/>
          <w:szCs w:val="20"/>
        </w:rPr>
        <w:t xml:space="preserve"> z </w:t>
      </w:r>
      <w:r w:rsidR="005C3336" w:rsidRPr="002E79F1">
        <w:rPr>
          <w:rFonts w:asciiTheme="minorHAnsi" w:hAnsiTheme="minorHAnsi" w:cstheme="minorHAnsi"/>
          <w:bCs/>
          <w:iCs/>
          <w:sz w:val="20"/>
          <w:szCs w:val="20"/>
        </w:rPr>
        <w:t xml:space="preserve">dne </w:t>
      </w:r>
      <w:r w:rsidR="002E79F1" w:rsidRPr="002E79F1">
        <w:rPr>
          <w:rFonts w:asciiTheme="minorHAnsi" w:hAnsiTheme="minorHAnsi" w:cstheme="minorHAnsi"/>
          <w:bCs/>
          <w:iCs/>
          <w:sz w:val="20"/>
          <w:szCs w:val="20"/>
        </w:rPr>
        <w:t>2</w:t>
      </w:r>
      <w:r w:rsidR="0030351D">
        <w:rPr>
          <w:rFonts w:asciiTheme="minorHAnsi" w:hAnsiTheme="minorHAnsi" w:cstheme="minorHAnsi"/>
          <w:bCs/>
          <w:iCs/>
          <w:sz w:val="20"/>
          <w:szCs w:val="20"/>
        </w:rPr>
        <w:t>2</w:t>
      </w:r>
      <w:r w:rsidR="002E79F1" w:rsidRPr="002E79F1">
        <w:rPr>
          <w:rFonts w:asciiTheme="minorHAnsi" w:hAnsiTheme="minorHAnsi" w:cstheme="minorHAnsi"/>
          <w:bCs/>
          <w:iCs/>
          <w:sz w:val="20"/>
          <w:szCs w:val="20"/>
        </w:rPr>
        <w:t>. 12</w:t>
      </w:r>
      <w:r w:rsidR="00AD0B84" w:rsidRPr="002E79F1">
        <w:rPr>
          <w:rFonts w:asciiTheme="minorHAnsi" w:hAnsiTheme="minorHAnsi" w:cstheme="minorHAnsi"/>
          <w:bCs/>
          <w:iCs/>
          <w:sz w:val="20"/>
          <w:szCs w:val="20"/>
        </w:rPr>
        <w:t>. 2016</w:t>
      </w:r>
    </w:p>
    <w:p w14:paraId="46E478B5" w14:textId="13634309" w:rsidR="009A56DD" w:rsidRPr="00DD75CC" w:rsidRDefault="009A56DD">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br w:type="page"/>
      </w:r>
    </w:p>
    <w:p w14:paraId="010B6F7B" w14:textId="77777777" w:rsidR="008362D4" w:rsidRPr="00DD75CC" w:rsidRDefault="008362D4" w:rsidP="008362D4">
      <w:pPr>
        <w:widowControl w:val="0"/>
        <w:ind w:left="7200" w:firstLine="720"/>
        <w:jc w:val="left"/>
        <w:rPr>
          <w:rFonts w:asciiTheme="minorHAnsi" w:hAnsiTheme="minorHAnsi" w:cstheme="minorHAnsi"/>
          <w:iCs/>
          <w:sz w:val="20"/>
          <w:szCs w:val="20"/>
        </w:rPr>
      </w:pPr>
      <w:bookmarkStart w:id="7" w:name="_Toc318133923"/>
      <w:r w:rsidRPr="00DD75CC">
        <w:rPr>
          <w:rFonts w:asciiTheme="minorHAnsi" w:hAnsiTheme="minorHAnsi" w:cstheme="minorHAnsi"/>
          <w:iCs/>
          <w:sz w:val="20"/>
          <w:szCs w:val="20"/>
        </w:rPr>
        <w:lastRenderedPageBreak/>
        <w:t>OBR-4</w:t>
      </w:r>
      <w:bookmarkEnd w:id="7"/>
    </w:p>
    <w:p w14:paraId="2EC06C2B" w14:textId="77777777" w:rsidR="008362D4" w:rsidRPr="00DD75CC" w:rsidRDefault="008362D4" w:rsidP="008362D4">
      <w:pPr>
        <w:widowControl w:val="0"/>
        <w:jc w:val="left"/>
        <w:rPr>
          <w:rFonts w:asciiTheme="minorHAnsi" w:hAnsiTheme="minorHAnsi" w:cstheme="minorHAnsi"/>
          <w:b/>
          <w:iCs/>
          <w:sz w:val="20"/>
          <w:szCs w:val="20"/>
        </w:rPr>
      </w:pPr>
    </w:p>
    <w:p w14:paraId="0165F031" w14:textId="3EBC32F6" w:rsidR="008362D4" w:rsidRPr="00DD75CC" w:rsidRDefault="008362D4" w:rsidP="008362D4">
      <w:pPr>
        <w:widowControl w:val="0"/>
        <w:jc w:val="left"/>
        <w:rPr>
          <w:rFonts w:asciiTheme="minorHAnsi" w:hAnsiTheme="minorHAnsi" w:cstheme="minorHAnsi"/>
          <w:b/>
          <w:iCs/>
          <w:sz w:val="20"/>
          <w:szCs w:val="20"/>
        </w:rPr>
      </w:pPr>
      <w:r w:rsidRPr="00DD75CC">
        <w:rPr>
          <w:rFonts w:asciiTheme="minorHAnsi" w:hAnsiTheme="minorHAnsi" w:cstheme="minorHAnsi"/>
          <w:b/>
          <w:iCs/>
          <w:sz w:val="20"/>
          <w:szCs w:val="20"/>
        </w:rPr>
        <w:t>STANDARDNI OBRAZEC ZA ENOTNI EVROPSKI DOKUMENT V ZVEZI Z ODDAJO JAVNEGA NAROČILA</w:t>
      </w:r>
    </w:p>
    <w:p w14:paraId="270537B0" w14:textId="77777777" w:rsidR="008362D4" w:rsidRPr="00DD75CC" w:rsidRDefault="008362D4" w:rsidP="008362D4">
      <w:pPr>
        <w:widowControl w:val="0"/>
        <w:jc w:val="left"/>
        <w:rPr>
          <w:rFonts w:asciiTheme="minorHAnsi" w:hAnsiTheme="minorHAnsi" w:cstheme="minorHAnsi"/>
          <w:b/>
          <w:i/>
          <w:iCs/>
          <w:sz w:val="20"/>
          <w:szCs w:val="20"/>
        </w:rPr>
      </w:pPr>
    </w:p>
    <w:p w14:paraId="0E363139" w14:textId="299CCBE0" w:rsidR="008362D4" w:rsidRPr="00DD75CC" w:rsidRDefault="008362D4" w:rsidP="008362D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Ponudnik izpolni obrazec ESPD</w:t>
      </w:r>
      <w:r w:rsidR="009A56DD" w:rsidRPr="00DD75CC">
        <w:rPr>
          <w:rStyle w:val="Sprotnaopomba-sklic"/>
          <w:rFonts w:asciiTheme="minorHAnsi" w:hAnsiTheme="minorHAnsi"/>
          <w:iCs/>
          <w:sz w:val="20"/>
          <w:szCs w:val="20"/>
        </w:rPr>
        <w:footnoteReference w:id="1"/>
      </w:r>
      <w:r w:rsidRPr="00DD75CC">
        <w:rPr>
          <w:rFonts w:asciiTheme="minorHAnsi" w:hAnsiTheme="minorHAnsi" w:cstheme="minorHAnsi"/>
          <w:iCs/>
          <w:sz w:val="20"/>
          <w:szCs w:val="20"/>
        </w:rPr>
        <w:t xml:space="preserve">, ki je priloga te dokumentacije v zvezi z oddajo javnega naročila. </w:t>
      </w:r>
    </w:p>
    <w:p w14:paraId="3C98B0F4" w14:textId="77777777" w:rsidR="00795A12" w:rsidRPr="00DD75CC" w:rsidRDefault="00795A12">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br w:type="page"/>
      </w:r>
    </w:p>
    <w:p w14:paraId="5ED7B116" w14:textId="0E649F02"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lastRenderedPageBreak/>
        <w:t>PONUDNIK</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 xml:space="preserve">           OBR-5</w:t>
      </w:r>
    </w:p>
    <w:p w14:paraId="13B1900E" w14:textId="77777777" w:rsidR="00857109" w:rsidRPr="00DD75CC" w:rsidRDefault="00857109" w:rsidP="00857109">
      <w:pPr>
        <w:widowControl w:val="0"/>
        <w:jc w:val="left"/>
        <w:rPr>
          <w:rFonts w:asciiTheme="minorHAnsi" w:hAnsiTheme="minorHAnsi" w:cstheme="minorHAnsi"/>
          <w:bCs/>
          <w:iCs/>
          <w:sz w:val="20"/>
          <w:szCs w:val="20"/>
        </w:rPr>
      </w:pPr>
    </w:p>
    <w:permStart w:id="1503743193" w:edGrp="everyone"/>
    <w:p w14:paraId="1DF0349E" w14:textId="3938540C" w:rsidR="00857109" w:rsidRPr="00DD75CC" w:rsidRDefault="00857109" w:rsidP="00857109">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503743193"/>
    </w:p>
    <w:p w14:paraId="022C10D8" w14:textId="77777777" w:rsidR="00857109" w:rsidRPr="00DD75CC" w:rsidRDefault="00857109" w:rsidP="00857109">
      <w:pPr>
        <w:widowControl w:val="0"/>
        <w:jc w:val="left"/>
        <w:rPr>
          <w:rFonts w:asciiTheme="minorHAnsi" w:hAnsiTheme="minorHAnsi" w:cstheme="minorHAnsi"/>
          <w:bCs/>
          <w:iCs/>
          <w:sz w:val="20"/>
          <w:szCs w:val="20"/>
        </w:rPr>
      </w:pPr>
    </w:p>
    <w:p w14:paraId="6F8EDB80" w14:textId="77777777" w:rsidR="00857109" w:rsidRPr="00DD75CC" w:rsidRDefault="00857109" w:rsidP="00857109">
      <w:pPr>
        <w:widowControl w:val="0"/>
        <w:jc w:val="left"/>
        <w:rPr>
          <w:rFonts w:asciiTheme="minorHAnsi" w:hAnsiTheme="minorHAnsi" w:cstheme="minorHAnsi"/>
          <w:b/>
          <w:iCs/>
          <w:sz w:val="20"/>
          <w:szCs w:val="20"/>
        </w:rPr>
      </w:pPr>
    </w:p>
    <w:p w14:paraId="56879DB6" w14:textId="48ECB4FB" w:rsidR="00857109" w:rsidRPr="00DD75CC" w:rsidRDefault="00857109" w:rsidP="00857109">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REFERENCE PONUDNIKA</w:t>
      </w:r>
    </w:p>
    <w:p w14:paraId="2BBA225D" w14:textId="77777777" w:rsidR="00857109" w:rsidRPr="00DD75CC" w:rsidRDefault="00857109" w:rsidP="00857109">
      <w:pPr>
        <w:widowControl w:val="0"/>
        <w:jc w:val="left"/>
        <w:rPr>
          <w:rFonts w:asciiTheme="minorHAnsi" w:hAnsiTheme="minorHAnsi" w:cstheme="minorHAnsi"/>
          <w:iCs/>
          <w:sz w:val="20"/>
          <w:szCs w:val="20"/>
        </w:rPr>
      </w:pPr>
    </w:p>
    <w:p w14:paraId="1EC51C0F" w14:textId="44F6E5DB" w:rsidR="00857109" w:rsidRPr="00DD75CC" w:rsidRDefault="00857109" w:rsidP="00857109">
      <w:pPr>
        <w:widowControl w:val="0"/>
        <w:rPr>
          <w:rFonts w:asciiTheme="minorHAnsi" w:hAnsiTheme="minorHAnsi" w:cstheme="minorHAnsi"/>
          <w:bCs/>
          <w:iCs/>
          <w:sz w:val="20"/>
          <w:szCs w:val="20"/>
        </w:rPr>
      </w:pPr>
      <w:r w:rsidRPr="00DD75CC">
        <w:rPr>
          <w:rFonts w:asciiTheme="minorHAnsi" w:hAnsiTheme="minorHAnsi" w:cstheme="minorHAnsi"/>
          <w:bCs/>
          <w:iCs/>
          <w:sz w:val="20"/>
          <w:szCs w:val="20"/>
        </w:rPr>
        <w:t>Izpolnite preglednico s podat</w:t>
      </w:r>
      <w:r w:rsidR="002B0B48">
        <w:rPr>
          <w:rFonts w:asciiTheme="minorHAnsi" w:hAnsiTheme="minorHAnsi" w:cstheme="minorHAnsi"/>
          <w:bCs/>
          <w:iCs/>
          <w:sz w:val="20"/>
          <w:szCs w:val="20"/>
        </w:rPr>
        <w:t>ki v skladu z zahtevami iz točk</w:t>
      </w:r>
      <w:r w:rsidR="00A56EA3">
        <w:rPr>
          <w:rFonts w:asciiTheme="minorHAnsi" w:hAnsiTheme="minorHAnsi" w:cstheme="minorHAnsi"/>
          <w:bCs/>
          <w:iCs/>
          <w:sz w:val="20"/>
          <w:szCs w:val="20"/>
        </w:rPr>
        <w:t>e</w:t>
      </w:r>
      <w:r w:rsidRPr="00DD75CC">
        <w:rPr>
          <w:rFonts w:asciiTheme="minorHAnsi" w:hAnsiTheme="minorHAnsi" w:cstheme="minorHAnsi"/>
          <w:bCs/>
          <w:iCs/>
          <w:sz w:val="20"/>
          <w:szCs w:val="20"/>
        </w:rPr>
        <w:t xml:space="preserve"> 12.3.1.</w:t>
      </w:r>
      <w:r w:rsidR="009C0143">
        <w:rPr>
          <w:rFonts w:asciiTheme="minorHAnsi" w:hAnsiTheme="minorHAnsi" w:cstheme="minorHAnsi"/>
          <w:bCs/>
          <w:iCs/>
          <w:sz w:val="20"/>
          <w:szCs w:val="20"/>
        </w:rPr>
        <w:t xml:space="preserve"> </w:t>
      </w:r>
      <w:r w:rsidRPr="00DD75CC">
        <w:rPr>
          <w:rFonts w:asciiTheme="minorHAnsi" w:hAnsiTheme="minorHAnsi" w:cstheme="minorHAnsi"/>
          <w:bCs/>
          <w:iCs/>
          <w:sz w:val="20"/>
          <w:szCs w:val="20"/>
        </w:rPr>
        <w:t xml:space="preserve">II. poglavja Navodil ponudnikom za izdelavo ponudbe. </w:t>
      </w:r>
    </w:p>
    <w:p w14:paraId="0AD22FDD" w14:textId="77777777" w:rsidR="00857109" w:rsidRPr="00DD75CC" w:rsidRDefault="00857109" w:rsidP="00857109">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754BDC" w:rsidRPr="00DD75CC" w14:paraId="1C62BED3" w14:textId="77777777" w:rsidTr="00BA70F2">
        <w:tc>
          <w:tcPr>
            <w:tcW w:w="1656" w:type="pct"/>
            <w:shd w:val="clear" w:color="auto" w:fill="auto"/>
            <w:vAlign w:val="center"/>
          </w:tcPr>
          <w:p w14:paraId="04172AD8" w14:textId="77777777" w:rsidR="00754BDC" w:rsidRDefault="00754BDC" w:rsidP="00857109">
            <w:pPr>
              <w:widowControl w:val="0"/>
              <w:jc w:val="left"/>
              <w:rPr>
                <w:rFonts w:asciiTheme="minorHAnsi" w:hAnsiTheme="minorHAnsi" w:cstheme="minorHAnsi"/>
                <w:b/>
                <w:bCs/>
                <w:iCs/>
                <w:sz w:val="20"/>
                <w:szCs w:val="20"/>
              </w:rPr>
            </w:pPr>
          </w:p>
          <w:p w14:paraId="133F6D56" w14:textId="03523711" w:rsidR="00754BDC" w:rsidRDefault="00754BDC" w:rsidP="00857109">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Oznaka reference</w:t>
            </w:r>
          </w:p>
          <w:p w14:paraId="5A28BBAD" w14:textId="77777777" w:rsidR="00754BDC" w:rsidRPr="00DD75CC" w:rsidRDefault="00754BDC" w:rsidP="00857109">
            <w:pPr>
              <w:widowControl w:val="0"/>
              <w:jc w:val="left"/>
              <w:rPr>
                <w:rFonts w:asciiTheme="minorHAnsi" w:hAnsiTheme="minorHAnsi" w:cstheme="minorHAnsi"/>
                <w:b/>
                <w:bCs/>
                <w:iCs/>
                <w:sz w:val="20"/>
                <w:szCs w:val="20"/>
              </w:rPr>
            </w:pPr>
          </w:p>
        </w:tc>
        <w:permStart w:id="75312534" w:edGrp="everyone"/>
        <w:tc>
          <w:tcPr>
            <w:tcW w:w="3344" w:type="pct"/>
            <w:shd w:val="clear" w:color="auto" w:fill="auto"/>
            <w:vAlign w:val="center"/>
          </w:tcPr>
          <w:p w14:paraId="67B4C126" w14:textId="56B2EBAE" w:rsidR="00754BDC" w:rsidRPr="008014D7" w:rsidRDefault="009C0143" w:rsidP="008014D7">
            <w:pPr>
              <w:pStyle w:val="Telobesedila"/>
              <w:widowControl w:val="0"/>
              <w:spacing w:before="60" w:line="264" w:lineRule="exact"/>
              <w:ind w:left="0" w:right="128"/>
              <w:jc w:val="left"/>
              <w:rPr>
                <w:rFonts w:ascii="Calibri" w:eastAsia="Times New Roman" w:hAnsi="Calibri" w:cs="Calibri"/>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75312534"/>
          </w:p>
        </w:tc>
      </w:tr>
      <w:tr w:rsidR="00857109" w:rsidRPr="00DD75CC" w14:paraId="4CF5B345" w14:textId="77777777" w:rsidTr="00BA70F2">
        <w:tc>
          <w:tcPr>
            <w:tcW w:w="1656" w:type="pct"/>
            <w:shd w:val="clear" w:color="auto" w:fill="auto"/>
            <w:vAlign w:val="center"/>
          </w:tcPr>
          <w:p w14:paraId="3C82DE8B" w14:textId="77777777" w:rsidR="00857109" w:rsidRPr="00DD75CC" w:rsidRDefault="00857109" w:rsidP="00857109">
            <w:pPr>
              <w:widowControl w:val="0"/>
              <w:jc w:val="left"/>
              <w:rPr>
                <w:rFonts w:asciiTheme="minorHAnsi" w:hAnsiTheme="minorHAnsi" w:cstheme="minorHAnsi"/>
                <w:b/>
                <w:bCs/>
                <w:iCs/>
                <w:sz w:val="20"/>
                <w:szCs w:val="20"/>
              </w:rPr>
            </w:pPr>
          </w:p>
          <w:p w14:paraId="03A04940" w14:textId="77777777" w:rsidR="00857109" w:rsidRPr="00DD75CC" w:rsidRDefault="00857109" w:rsidP="00857109">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Naslov projekta / opis predmeta naročila</w:t>
            </w:r>
          </w:p>
          <w:p w14:paraId="3726CC0E" w14:textId="77777777" w:rsidR="00857109" w:rsidRPr="00DD75CC" w:rsidRDefault="00857109" w:rsidP="00857109">
            <w:pPr>
              <w:widowControl w:val="0"/>
              <w:jc w:val="left"/>
              <w:rPr>
                <w:rFonts w:asciiTheme="minorHAnsi" w:hAnsiTheme="minorHAnsi" w:cstheme="minorHAnsi"/>
                <w:b/>
                <w:bCs/>
                <w:iCs/>
                <w:sz w:val="20"/>
                <w:szCs w:val="20"/>
              </w:rPr>
            </w:pPr>
          </w:p>
        </w:tc>
        <w:permStart w:id="1524963431" w:edGrp="everyone"/>
        <w:tc>
          <w:tcPr>
            <w:tcW w:w="3344" w:type="pct"/>
            <w:shd w:val="clear" w:color="auto" w:fill="auto"/>
            <w:vAlign w:val="center"/>
          </w:tcPr>
          <w:p w14:paraId="666F0A94" w14:textId="47641CE5"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524963431"/>
          </w:p>
        </w:tc>
      </w:tr>
      <w:tr w:rsidR="009C6E8B" w:rsidRPr="00DD75CC" w14:paraId="2A960E6E" w14:textId="77777777" w:rsidTr="00BA70F2">
        <w:tc>
          <w:tcPr>
            <w:tcW w:w="1656" w:type="pct"/>
            <w:shd w:val="clear" w:color="auto" w:fill="auto"/>
            <w:vAlign w:val="center"/>
          </w:tcPr>
          <w:p w14:paraId="0FB70D77" w14:textId="77777777" w:rsidR="009C6E8B" w:rsidRPr="00DD75CC" w:rsidRDefault="009C6E8B" w:rsidP="00857109">
            <w:pPr>
              <w:widowControl w:val="0"/>
              <w:jc w:val="left"/>
              <w:rPr>
                <w:rFonts w:asciiTheme="minorHAnsi" w:hAnsiTheme="minorHAnsi" w:cstheme="minorHAnsi"/>
                <w:b/>
                <w:bCs/>
                <w:iCs/>
                <w:sz w:val="20"/>
                <w:szCs w:val="20"/>
              </w:rPr>
            </w:pPr>
          </w:p>
          <w:p w14:paraId="7C8C38A3" w14:textId="77777777" w:rsidR="009C6E8B" w:rsidRPr="00DD75CC" w:rsidRDefault="009C6E8B" w:rsidP="00857109">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Izvajalec projekta / predmeta naročila</w:t>
            </w:r>
          </w:p>
          <w:p w14:paraId="56D1DCE2" w14:textId="59B44DFA" w:rsidR="009C6E8B" w:rsidRPr="00DD75CC" w:rsidRDefault="009C6E8B" w:rsidP="00857109">
            <w:pPr>
              <w:widowControl w:val="0"/>
              <w:jc w:val="left"/>
              <w:rPr>
                <w:rFonts w:asciiTheme="minorHAnsi" w:hAnsiTheme="minorHAnsi" w:cstheme="minorHAnsi"/>
                <w:b/>
                <w:bCs/>
                <w:iCs/>
                <w:sz w:val="20"/>
                <w:szCs w:val="20"/>
              </w:rPr>
            </w:pPr>
          </w:p>
        </w:tc>
        <w:permStart w:id="286090807" w:edGrp="everyone"/>
        <w:tc>
          <w:tcPr>
            <w:tcW w:w="3344" w:type="pct"/>
            <w:shd w:val="clear" w:color="auto" w:fill="auto"/>
            <w:vAlign w:val="center"/>
          </w:tcPr>
          <w:p w14:paraId="4C13B1BA" w14:textId="5B3B5EF7" w:rsidR="009C6E8B" w:rsidRPr="00DD75CC" w:rsidRDefault="009C6E8B" w:rsidP="00857109">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286090807"/>
          </w:p>
        </w:tc>
      </w:tr>
      <w:tr w:rsidR="00857109" w:rsidRPr="00DD75CC" w14:paraId="4D951FF7" w14:textId="77777777" w:rsidTr="00BA70F2">
        <w:tc>
          <w:tcPr>
            <w:tcW w:w="1656" w:type="pct"/>
            <w:shd w:val="clear" w:color="auto" w:fill="auto"/>
            <w:vAlign w:val="center"/>
          </w:tcPr>
          <w:p w14:paraId="709A5C4E" w14:textId="77777777" w:rsidR="00857109" w:rsidRPr="00DD75CC" w:rsidRDefault="00857109" w:rsidP="00857109">
            <w:pPr>
              <w:widowControl w:val="0"/>
              <w:jc w:val="left"/>
              <w:rPr>
                <w:rFonts w:asciiTheme="minorHAnsi" w:hAnsiTheme="minorHAnsi" w:cstheme="minorHAnsi"/>
                <w:b/>
                <w:bCs/>
                <w:iCs/>
                <w:sz w:val="20"/>
                <w:szCs w:val="20"/>
              </w:rPr>
            </w:pPr>
          </w:p>
          <w:p w14:paraId="6CD40F33" w14:textId="7578DC1A" w:rsidR="00857109" w:rsidRPr="00DD75CC" w:rsidRDefault="002B0B48" w:rsidP="00857109">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Datum začetka in končanja posla</w:t>
            </w:r>
          </w:p>
          <w:p w14:paraId="1E5802E7" w14:textId="77777777" w:rsidR="00857109" w:rsidRPr="00DD75CC" w:rsidRDefault="00857109" w:rsidP="00857109">
            <w:pPr>
              <w:widowControl w:val="0"/>
              <w:jc w:val="left"/>
              <w:rPr>
                <w:rFonts w:asciiTheme="minorHAnsi" w:hAnsiTheme="minorHAnsi" w:cstheme="minorHAnsi"/>
                <w:b/>
                <w:bCs/>
                <w:iCs/>
                <w:sz w:val="20"/>
                <w:szCs w:val="20"/>
              </w:rPr>
            </w:pPr>
          </w:p>
        </w:tc>
        <w:permStart w:id="1006844699" w:edGrp="everyone"/>
        <w:tc>
          <w:tcPr>
            <w:tcW w:w="3344" w:type="pct"/>
            <w:shd w:val="clear" w:color="auto" w:fill="auto"/>
            <w:vAlign w:val="center"/>
          </w:tcPr>
          <w:p w14:paraId="317416A2" w14:textId="0D01A736"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006844699"/>
          </w:p>
        </w:tc>
      </w:tr>
      <w:tr w:rsidR="00857109" w:rsidRPr="00DD75CC" w14:paraId="2B98A00F" w14:textId="77777777" w:rsidTr="00BA70F2">
        <w:tc>
          <w:tcPr>
            <w:tcW w:w="1656" w:type="pct"/>
            <w:shd w:val="clear" w:color="auto" w:fill="auto"/>
            <w:vAlign w:val="center"/>
          </w:tcPr>
          <w:p w14:paraId="6CF81BC6" w14:textId="77777777" w:rsidR="00857109" w:rsidRPr="00DD75CC" w:rsidRDefault="00857109" w:rsidP="00857109">
            <w:pPr>
              <w:widowControl w:val="0"/>
              <w:jc w:val="left"/>
              <w:rPr>
                <w:rFonts w:asciiTheme="minorHAnsi" w:hAnsiTheme="minorHAnsi" w:cstheme="minorHAnsi"/>
                <w:b/>
                <w:bCs/>
                <w:iCs/>
                <w:sz w:val="20"/>
                <w:szCs w:val="20"/>
              </w:rPr>
            </w:pPr>
          </w:p>
          <w:p w14:paraId="054E5AFE" w14:textId="77777777" w:rsidR="00857109" w:rsidRPr="00DD75CC" w:rsidRDefault="00857109" w:rsidP="00857109">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Kontaktna oseba pri naročniku, ki lahko potrdi referenco (ime in priimek, e-pošta in tel. št.)</w:t>
            </w:r>
          </w:p>
          <w:p w14:paraId="2A0570A8" w14:textId="77777777" w:rsidR="00857109" w:rsidRPr="00DD75CC" w:rsidRDefault="00857109" w:rsidP="00857109">
            <w:pPr>
              <w:widowControl w:val="0"/>
              <w:jc w:val="left"/>
              <w:rPr>
                <w:rFonts w:asciiTheme="minorHAnsi" w:hAnsiTheme="minorHAnsi" w:cstheme="minorHAnsi"/>
                <w:b/>
                <w:bCs/>
                <w:iCs/>
                <w:sz w:val="20"/>
                <w:szCs w:val="20"/>
              </w:rPr>
            </w:pPr>
          </w:p>
        </w:tc>
        <w:permStart w:id="73732803" w:edGrp="everyone"/>
        <w:tc>
          <w:tcPr>
            <w:tcW w:w="3344" w:type="pct"/>
            <w:shd w:val="clear" w:color="auto" w:fill="auto"/>
            <w:vAlign w:val="center"/>
          </w:tcPr>
          <w:p w14:paraId="2DBFA138" w14:textId="377DD7EA"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73732803"/>
          </w:p>
        </w:tc>
      </w:tr>
    </w:tbl>
    <w:p w14:paraId="17ED074C" w14:textId="77777777" w:rsidR="00857109" w:rsidRPr="00DD75CC" w:rsidRDefault="00857109" w:rsidP="00857109">
      <w:pPr>
        <w:widowControl w:val="0"/>
        <w:jc w:val="left"/>
        <w:rPr>
          <w:rFonts w:asciiTheme="minorHAnsi" w:hAnsiTheme="minorHAnsi" w:cstheme="minorHAnsi"/>
          <w:iCs/>
          <w:sz w:val="20"/>
          <w:szCs w:val="20"/>
        </w:rPr>
      </w:pPr>
    </w:p>
    <w:p w14:paraId="78E07989" w14:textId="77777777" w:rsidR="00ED799F" w:rsidRPr="00DD75CC" w:rsidRDefault="00ED799F" w:rsidP="00ED799F">
      <w:pPr>
        <w:widowControl w:val="0"/>
        <w:jc w:val="left"/>
        <w:rPr>
          <w:rFonts w:asciiTheme="minorHAnsi" w:hAnsiTheme="minorHAnsi" w:cstheme="minorHAnsi"/>
          <w:iCs/>
          <w:sz w:val="20"/>
          <w:szCs w:val="20"/>
        </w:rPr>
      </w:pPr>
    </w:p>
    <w:p w14:paraId="76707B5A" w14:textId="77777777" w:rsidR="00857109" w:rsidRPr="00DD75CC" w:rsidRDefault="00857109" w:rsidP="00857109">
      <w:pPr>
        <w:widowControl w:val="0"/>
        <w:jc w:val="left"/>
        <w:rPr>
          <w:rFonts w:asciiTheme="minorHAnsi" w:hAnsiTheme="minorHAnsi" w:cstheme="minorHAnsi"/>
          <w:iCs/>
          <w:sz w:val="20"/>
          <w:szCs w:val="20"/>
        </w:rPr>
      </w:pPr>
    </w:p>
    <w:p w14:paraId="5439321E" w14:textId="5D7AC039" w:rsidR="00857109" w:rsidRPr="00DD75CC" w:rsidRDefault="00843583" w:rsidP="00843583">
      <w:pPr>
        <w:widowControl w:val="0"/>
        <w:jc w:val="center"/>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00857109" w:rsidRPr="00DD75CC">
        <w:rPr>
          <w:rFonts w:asciiTheme="minorHAnsi" w:hAnsiTheme="minorHAnsi" w:cstheme="minorHAnsi"/>
          <w:iCs/>
          <w:sz w:val="20"/>
          <w:szCs w:val="20"/>
        </w:rPr>
        <w:t xml:space="preserve">Podpis </w:t>
      </w:r>
      <w:r w:rsidRPr="00DD75CC">
        <w:rPr>
          <w:rFonts w:asciiTheme="minorHAnsi" w:hAnsiTheme="minorHAnsi" w:cstheme="minorHAnsi"/>
          <w:iCs/>
          <w:sz w:val="20"/>
          <w:szCs w:val="20"/>
        </w:rPr>
        <w:t>ponudnika</w:t>
      </w:r>
      <w:r w:rsidR="00857109" w:rsidRPr="00DD75CC">
        <w:rPr>
          <w:rFonts w:asciiTheme="minorHAnsi" w:hAnsiTheme="minorHAnsi" w:cstheme="minorHAnsi"/>
          <w:iCs/>
          <w:sz w:val="20"/>
          <w:szCs w:val="20"/>
        </w:rPr>
        <w:t xml:space="preserve"> in žig:</w:t>
      </w:r>
    </w:p>
    <w:p w14:paraId="31447DA5" w14:textId="77777777" w:rsidR="00857109" w:rsidRPr="00DD75CC" w:rsidRDefault="00857109" w:rsidP="00BA70F2">
      <w:pPr>
        <w:widowControl w:val="0"/>
        <w:jc w:val="right"/>
        <w:rPr>
          <w:rFonts w:asciiTheme="minorHAnsi" w:hAnsiTheme="minorHAnsi" w:cstheme="minorHAnsi"/>
          <w:iCs/>
          <w:sz w:val="20"/>
          <w:szCs w:val="20"/>
        </w:rPr>
      </w:pPr>
    </w:p>
    <w:p w14:paraId="2B94E721" w14:textId="77777777" w:rsidR="00857109" w:rsidRPr="00DD75CC" w:rsidRDefault="00857109" w:rsidP="00BA70F2">
      <w:pPr>
        <w:widowControl w:val="0"/>
        <w:jc w:val="right"/>
        <w:rPr>
          <w:rFonts w:asciiTheme="minorHAnsi" w:hAnsiTheme="minorHAnsi" w:cstheme="minorHAnsi"/>
          <w:iCs/>
          <w:sz w:val="20"/>
          <w:szCs w:val="20"/>
        </w:rPr>
      </w:pPr>
      <w:r w:rsidRPr="00DD75CC">
        <w:rPr>
          <w:rFonts w:asciiTheme="minorHAnsi" w:hAnsiTheme="minorHAnsi" w:cstheme="minorHAnsi"/>
          <w:iCs/>
          <w:sz w:val="20"/>
          <w:szCs w:val="20"/>
        </w:rPr>
        <w:t>______________________</w:t>
      </w:r>
    </w:p>
    <w:p w14:paraId="0A739BB5" w14:textId="77777777" w:rsidR="00857109" w:rsidRPr="00DD75CC" w:rsidRDefault="00857109" w:rsidP="00BA70F2">
      <w:pPr>
        <w:widowControl w:val="0"/>
        <w:jc w:val="right"/>
        <w:rPr>
          <w:rFonts w:asciiTheme="minorHAnsi" w:hAnsiTheme="minorHAnsi" w:cstheme="minorHAnsi"/>
          <w:iCs/>
          <w:sz w:val="20"/>
          <w:szCs w:val="20"/>
        </w:rPr>
      </w:pPr>
    </w:p>
    <w:p w14:paraId="10292382" w14:textId="77777777"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br w:type="page"/>
      </w:r>
    </w:p>
    <w:p w14:paraId="65DAF5DE" w14:textId="4AA80093" w:rsidR="00DC2578" w:rsidRPr="00DD75CC" w:rsidRDefault="00DC2578" w:rsidP="00AD0B84">
      <w:pPr>
        <w:pStyle w:val="Naslov8"/>
        <w:jc w:val="center"/>
        <w:rPr>
          <w:rFonts w:asciiTheme="minorHAnsi" w:hAnsiTheme="minorHAnsi" w:cstheme="minorHAnsi"/>
          <w:b/>
          <w:bCs/>
          <w:iCs/>
          <w:sz w:val="20"/>
        </w:rPr>
      </w:pPr>
      <w:r w:rsidRPr="00DD75CC">
        <w:rPr>
          <w:rFonts w:asciiTheme="minorHAnsi" w:hAnsiTheme="minorHAnsi" w:cstheme="minorHAnsi"/>
          <w:b/>
        </w:rPr>
        <w:lastRenderedPageBreak/>
        <w:t>TEHNIČNE SPECIFIKACIJE</w:t>
      </w:r>
    </w:p>
    <w:p w14:paraId="1C173106" w14:textId="77777777" w:rsidR="00DC2578" w:rsidRPr="00DD75CC" w:rsidRDefault="00DC2578" w:rsidP="00DC2578">
      <w:pPr>
        <w:contextualSpacing/>
        <w:rPr>
          <w:rFonts w:asciiTheme="minorHAnsi" w:hAnsiTheme="minorHAnsi" w:cstheme="minorHAnsi"/>
          <w:sz w:val="20"/>
          <w:szCs w:val="20"/>
        </w:rPr>
      </w:pPr>
    </w:p>
    <w:p w14:paraId="4FB40E94" w14:textId="77777777" w:rsidR="00AE1FE8" w:rsidRPr="00DD75CC" w:rsidRDefault="00AE1FE8" w:rsidP="00DC2578">
      <w:pPr>
        <w:contextualSpacing/>
        <w:rPr>
          <w:rFonts w:asciiTheme="minorHAnsi" w:hAnsiTheme="minorHAnsi" w:cstheme="minorHAnsi"/>
          <w:sz w:val="20"/>
          <w:szCs w:val="20"/>
        </w:rPr>
      </w:pPr>
    </w:p>
    <w:p w14:paraId="77237DF7" w14:textId="0ABAF55E" w:rsidR="00482144" w:rsidRDefault="00482144" w:rsidP="00482144">
      <w:pPr>
        <w:rPr>
          <w:rFonts w:asciiTheme="minorHAnsi" w:eastAsiaTheme="minorHAnsi" w:hAnsiTheme="minorHAnsi" w:cs="Calibri"/>
          <w:b/>
          <w:bCs/>
          <w:noProof w:val="0"/>
          <w:color w:val="000000"/>
          <w:sz w:val="21"/>
          <w:szCs w:val="21"/>
          <w:lang w:val="en-US" w:eastAsia="en-US"/>
        </w:rPr>
      </w:pPr>
      <w:r>
        <w:rPr>
          <w:rFonts w:asciiTheme="minorHAnsi" w:eastAsiaTheme="minorHAnsi" w:hAnsiTheme="minorHAnsi" w:cs="Calibri"/>
          <w:b/>
          <w:bCs/>
          <w:noProof w:val="0"/>
          <w:color w:val="000000"/>
          <w:sz w:val="21"/>
          <w:szCs w:val="21"/>
          <w:lang w:val="en-US" w:eastAsia="en-US"/>
        </w:rPr>
        <w:t xml:space="preserve">1. </w:t>
      </w:r>
      <w:r w:rsidR="004F43A0" w:rsidRPr="004F43A0">
        <w:rPr>
          <w:rFonts w:asciiTheme="minorHAnsi" w:eastAsiaTheme="minorHAnsi" w:hAnsiTheme="minorHAnsi" w:cs="Calibri"/>
          <w:b/>
          <w:bCs/>
          <w:noProof w:val="0"/>
          <w:color w:val="000000"/>
          <w:sz w:val="21"/>
          <w:szCs w:val="21"/>
          <w:lang w:val="en-US" w:eastAsia="en-US"/>
        </w:rPr>
        <w:t>Maintenance of the existing system (Continuous updates of all involved systems)</w:t>
      </w:r>
    </w:p>
    <w:p w14:paraId="7D38BC05" w14:textId="69C020E6"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4163DA82" w14:textId="77777777" w:rsidR="00482144"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 xml:space="preserve">Routine update of all required actualizations of the AkosTestNet server(s) of the client which are due to new available software versions, security and/or performance reasons. </w:t>
      </w:r>
    </w:p>
    <w:p w14:paraId="507F9BB6" w14:textId="77777777" w:rsidR="00482144"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br/>
        <w:t xml:space="preserve">Update of the mobile Apps for iOS and </w:t>
      </w:r>
      <w:proofErr w:type="gramStart"/>
      <w:r w:rsidRPr="004F43A0">
        <w:rPr>
          <w:rFonts w:asciiTheme="minorHAnsi" w:eastAsiaTheme="minorHAnsi" w:hAnsiTheme="minorHAnsi" w:cs="Calibri"/>
          <w:bCs/>
          <w:noProof w:val="0"/>
          <w:color w:val="000000"/>
          <w:sz w:val="21"/>
          <w:szCs w:val="21"/>
          <w:lang w:val="en-US" w:eastAsia="en-US"/>
        </w:rPr>
        <w:t>Android</w:t>
      </w:r>
      <w:proofErr w:type="gramEnd"/>
      <w:r w:rsidRPr="004F43A0">
        <w:rPr>
          <w:rFonts w:asciiTheme="minorHAnsi" w:eastAsiaTheme="minorHAnsi" w:hAnsiTheme="minorHAnsi" w:cs="Calibri"/>
          <w:bCs/>
          <w:noProof w:val="0"/>
          <w:color w:val="000000"/>
          <w:sz w:val="21"/>
          <w:szCs w:val="21"/>
          <w:lang w:val="en-US" w:eastAsia="en-US"/>
        </w:rPr>
        <w:t xml:space="preserve"> which become necessary for security and/or performance reasons (e.g. availability of a major new release of the operating system, change in the API of the system, etc.)</w:t>
      </w:r>
      <w:r w:rsidR="00482144">
        <w:rPr>
          <w:rFonts w:asciiTheme="minorHAnsi" w:eastAsiaTheme="minorHAnsi" w:hAnsiTheme="minorHAnsi" w:cs="Calibri"/>
          <w:bCs/>
          <w:noProof w:val="0"/>
          <w:color w:val="000000"/>
          <w:sz w:val="21"/>
          <w:szCs w:val="21"/>
          <w:lang w:val="en-US" w:eastAsia="en-US"/>
        </w:rPr>
        <w:t>.</w:t>
      </w:r>
    </w:p>
    <w:p w14:paraId="61B806AC" w14:textId="7CFB734B" w:rsidR="004F43A0" w:rsidRPr="004F43A0"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br/>
        <w:t>All work should be done via remote access after coordinating with the responsible IT-person of the client. Moreover, any adaption must be documented accordingly.</w:t>
      </w:r>
    </w:p>
    <w:p w14:paraId="6BE4D6B7"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5582F29D" w14:textId="77777777" w:rsidR="00482144"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Continuous adaption of the AkosTestNet and implementation of new features, when they become available within the Open Source framework (also if developed by any other party) or if they are developed for any other client, if desired by the client</w:t>
      </w:r>
      <w:r w:rsidR="00482144">
        <w:rPr>
          <w:rFonts w:asciiTheme="minorHAnsi" w:eastAsiaTheme="minorHAnsi" w:hAnsiTheme="minorHAnsi" w:cs="Calibri"/>
          <w:bCs/>
          <w:noProof w:val="0"/>
          <w:color w:val="000000"/>
          <w:sz w:val="21"/>
          <w:szCs w:val="21"/>
          <w:lang w:val="en-US" w:eastAsia="en-US"/>
        </w:rPr>
        <w:t>.</w:t>
      </w:r>
    </w:p>
    <w:p w14:paraId="468926F2" w14:textId="3F55600F" w:rsidR="004F43A0" w:rsidRPr="00482144"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br/>
        <w:t>All new features must be discussed thoroughly with the client and any possible impact on the system must be analyzed. If the client agrees on the new features implementation should be done via remote access</w:t>
      </w:r>
      <w:r w:rsidRPr="004F43A0">
        <w:rPr>
          <w:rFonts w:asciiTheme="minorHAnsi" w:eastAsiaTheme="minorHAnsi" w:hAnsiTheme="minorHAnsi" w:cs="Courier"/>
          <w:bCs/>
          <w:noProof w:val="0"/>
          <w:color w:val="000000"/>
          <w:sz w:val="21"/>
          <w:szCs w:val="21"/>
          <w:lang w:val="en-US" w:eastAsia="en-US"/>
        </w:rPr>
        <w:t>.</w:t>
      </w:r>
    </w:p>
    <w:p w14:paraId="16A7F1AD" w14:textId="77777777" w:rsidR="004F43A0" w:rsidRPr="004F43A0" w:rsidRDefault="004F43A0" w:rsidP="00482144">
      <w:pPr>
        <w:rPr>
          <w:rFonts w:asciiTheme="minorHAnsi" w:eastAsiaTheme="minorHAnsi" w:hAnsiTheme="minorHAnsi" w:cs="Courier"/>
          <w:bCs/>
          <w:noProof w:val="0"/>
          <w:color w:val="000000"/>
          <w:sz w:val="21"/>
          <w:szCs w:val="21"/>
          <w:lang w:val="en-US" w:eastAsia="en-US"/>
        </w:rPr>
      </w:pPr>
    </w:p>
    <w:p w14:paraId="43EF3292" w14:textId="1DF1957B" w:rsidR="004F43A0" w:rsidRPr="004F43A0" w:rsidRDefault="00A34815" w:rsidP="00482144">
      <w:pPr>
        <w:pStyle w:val="HTML-oblikovano"/>
        <w:jc w:val="both"/>
        <w:rPr>
          <w:rFonts w:asciiTheme="minorHAnsi" w:eastAsiaTheme="minorHAnsi" w:hAnsiTheme="minorHAnsi" w:cs="Calibri"/>
          <w:color w:val="000000"/>
          <w:sz w:val="21"/>
          <w:szCs w:val="21"/>
          <w:lang w:val="en-US" w:eastAsia="en-US"/>
        </w:rPr>
      </w:pPr>
      <w:r>
        <w:rPr>
          <w:rFonts w:asciiTheme="minorHAnsi" w:eastAsiaTheme="minorHAnsi" w:hAnsiTheme="minorHAnsi" w:cs="Calibri"/>
          <w:color w:val="000000"/>
          <w:sz w:val="21"/>
          <w:szCs w:val="21"/>
          <w:lang w:val="en-US" w:eastAsia="en-US"/>
        </w:rPr>
        <w:t xml:space="preserve">  </w:t>
      </w:r>
    </w:p>
    <w:p w14:paraId="4A73D1C5" w14:textId="2311044C" w:rsidR="004F43A0" w:rsidRPr="004F43A0" w:rsidRDefault="00A34815" w:rsidP="00482144">
      <w:pPr>
        <w:pStyle w:val="HTML-oblikovano"/>
        <w:jc w:val="both"/>
        <w:rPr>
          <w:rFonts w:asciiTheme="minorHAnsi" w:eastAsiaTheme="minorHAnsi" w:hAnsiTheme="minorHAnsi" w:cs="Calibri"/>
          <w:b/>
          <w:color w:val="000000"/>
          <w:sz w:val="21"/>
          <w:szCs w:val="21"/>
          <w:lang w:val="en-US" w:eastAsia="en-US"/>
        </w:rPr>
      </w:pPr>
      <w:r>
        <w:rPr>
          <w:rFonts w:asciiTheme="minorHAnsi" w:eastAsiaTheme="minorHAnsi" w:hAnsiTheme="minorHAnsi" w:cs="Calibri"/>
          <w:b/>
          <w:color w:val="000000"/>
          <w:sz w:val="21"/>
          <w:szCs w:val="21"/>
          <w:lang w:val="en-US" w:eastAsia="en-US"/>
        </w:rPr>
        <w:t xml:space="preserve">2. </w:t>
      </w:r>
      <w:r w:rsidR="004F43A0" w:rsidRPr="004F43A0">
        <w:rPr>
          <w:rFonts w:asciiTheme="minorHAnsi" w:eastAsiaTheme="minorHAnsi" w:hAnsiTheme="minorHAnsi" w:cs="Calibri"/>
          <w:b/>
          <w:color w:val="000000"/>
          <w:sz w:val="21"/>
          <w:szCs w:val="21"/>
          <w:lang w:val="en-US" w:eastAsia="en-US"/>
        </w:rPr>
        <w:t>New features requests:</w:t>
      </w:r>
    </w:p>
    <w:p w14:paraId="58435E63" w14:textId="77777777" w:rsidR="004F43A0" w:rsidRPr="004F43A0" w:rsidRDefault="004F43A0" w:rsidP="00482144">
      <w:pPr>
        <w:pStyle w:val="HTML-oblikovano"/>
        <w:jc w:val="both"/>
        <w:rPr>
          <w:rFonts w:asciiTheme="minorHAnsi" w:eastAsiaTheme="minorHAnsi" w:hAnsiTheme="minorHAnsi" w:cs="Calibri"/>
          <w:color w:val="000000"/>
          <w:sz w:val="21"/>
          <w:szCs w:val="21"/>
          <w:lang w:val="en-US" w:eastAsia="en-US"/>
        </w:rPr>
      </w:pPr>
    </w:p>
    <w:p w14:paraId="2B88E46B" w14:textId="77777777" w:rsidR="004F43A0" w:rsidRPr="004F43A0" w:rsidRDefault="004F43A0" w:rsidP="00482144">
      <w:pPr>
        <w:pStyle w:val="HTML-oblikovano"/>
        <w:numPr>
          <w:ilvl w:val="0"/>
          <w:numId w:val="21"/>
        </w:numPr>
        <w:jc w:val="both"/>
        <w:rPr>
          <w:rFonts w:asciiTheme="minorHAnsi" w:eastAsiaTheme="minorHAnsi" w:hAnsiTheme="minorHAnsi" w:cs="Calibri"/>
          <w:color w:val="000000"/>
          <w:sz w:val="21"/>
          <w:szCs w:val="21"/>
          <w:lang w:val="en-US" w:eastAsia="en-US"/>
        </w:rPr>
      </w:pPr>
      <w:r w:rsidRPr="004F43A0">
        <w:rPr>
          <w:rFonts w:asciiTheme="minorHAnsi" w:hAnsiTheme="minorHAnsi" w:cs="Calibri"/>
          <w:sz w:val="21"/>
          <w:szCs w:val="21"/>
          <w:lang w:val="en-US"/>
        </w:rPr>
        <w:t>Implement "zero-testing". In this case when a user makes measurements, where there is no or a very weak signal, the measurement is stored locally on the end-users device. In a later stage these measurements will be transmitted to server/database in the background if signal is strong enough and then presented on the map as a black dot.</w:t>
      </w:r>
    </w:p>
    <w:p w14:paraId="3DAF984A" w14:textId="77777777" w:rsidR="004F43A0" w:rsidRPr="004F43A0" w:rsidRDefault="004F43A0" w:rsidP="00482144">
      <w:pPr>
        <w:pStyle w:val="HTML-oblikovano"/>
        <w:ind w:left="720"/>
        <w:jc w:val="both"/>
        <w:rPr>
          <w:rFonts w:asciiTheme="minorHAnsi" w:eastAsiaTheme="minorHAnsi" w:hAnsiTheme="minorHAnsi" w:cs="Calibri"/>
          <w:color w:val="000000"/>
          <w:sz w:val="21"/>
          <w:szCs w:val="21"/>
          <w:lang w:val="en-US" w:eastAsia="en-US"/>
        </w:rPr>
      </w:pPr>
    </w:p>
    <w:p w14:paraId="14722A4C" w14:textId="77777777" w:rsidR="004F43A0" w:rsidRPr="004F43A0" w:rsidRDefault="004F43A0" w:rsidP="00482144">
      <w:pPr>
        <w:pStyle w:val="Odstavekseznama"/>
        <w:numPr>
          <w:ilvl w:val="0"/>
          <w:numId w:val="21"/>
        </w:numPr>
        <w:contextualSpacing/>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Auto GPS at loop measurements implementation (APP should access mobile device settings and automatically turn on GPS if loop mode is used if that can’t be implemented then a pop-up message should appear, which shows that GPS is turned off).</w:t>
      </w:r>
    </w:p>
    <w:p w14:paraId="7ACD7029" w14:textId="77777777" w:rsidR="004F43A0" w:rsidRPr="004F43A0" w:rsidRDefault="004F43A0" w:rsidP="00482144">
      <w:pPr>
        <w:pStyle w:val="Odstavekseznama"/>
        <w:rPr>
          <w:rFonts w:asciiTheme="minorHAnsi" w:eastAsiaTheme="minorHAnsi" w:hAnsiTheme="minorHAnsi" w:cs="Calibri"/>
          <w:bCs/>
          <w:noProof w:val="0"/>
          <w:color w:val="000000"/>
          <w:sz w:val="21"/>
          <w:szCs w:val="21"/>
          <w:lang w:val="en-US" w:eastAsia="en-US"/>
        </w:rPr>
      </w:pPr>
    </w:p>
    <w:p w14:paraId="3654CAD5" w14:textId="1FA41078" w:rsidR="004F43A0" w:rsidRPr="004F43A0" w:rsidRDefault="004F43A0" w:rsidP="00482144">
      <w:pPr>
        <w:pStyle w:val="Odstavekseznama"/>
        <w:numPr>
          <w:ilvl w:val="0"/>
          <w:numId w:val="21"/>
        </w:numPr>
        <w:contextualSpacing/>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 xml:space="preserve">Loop measurements must have an option to disable the </w:t>
      </w:r>
      <w:r w:rsidR="00A34815">
        <w:rPr>
          <w:rFonts w:asciiTheme="minorHAnsi" w:eastAsiaTheme="minorHAnsi" w:hAnsiTheme="minorHAnsi" w:cs="Calibri"/>
          <w:bCs/>
          <w:noProof w:val="0"/>
          <w:color w:val="000000"/>
          <w:sz w:val="21"/>
          <w:szCs w:val="21"/>
          <w:lang w:val="en-US" w:eastAsia="en-US"/>
        </w:rPr>
        <w:t xml:space="preserve">NST test. </w:t>
      </w:r>
      <w:r w:rsidRPr="004F43A0">
        <w:rPr>
          <w:rFonts w:asciiTheme="minorHAnsi" w:eastAsiaTheme="minorHAnsi" w:hAnsiTheme="minorHAnsi" w:cs="Calibri"/>
          <w:bCs/>
          <w:noProof w:val="0"/>
          <w:color w:val="000000"/>
          <w:sz w:val="21"/>
          <w:szCs w:val="21"/>
          <w:lang w:val="en-US" w:eastAsia="en-US"/>
        </w:rPr>
        <w:t>Additional check box in settings. If turned on, NST measurements will be skipped in loop mode. This does not affect single measurements.</w:t>
      </w:r>
    </w:p>
    <w:p w14:paraId="6DF6239E"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16C1673A" w14:textId="77777777" w:rsidR="004F43A0" w:rsidRPr="004F43A0" w:rsidRDefault="004F43A0" w:rsidP="00482144">
      <w:pPr>
        <w:pStyle w:val="Odstavekseznama"/>
        <w:numPr>
          <w:ilvl w:val="0"/>
          <w:numId w:val="21"/>
        </w:numPr>
        <w:contextualSpacing/>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Satellite view option in map on the website (Add a satellite view for the map on the AkosTestNet website).</w:t>
      </w:r>
    </w:p>
    <w:p w14:paraId="14A1D53E"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1F7E75B4" w14:textId="77777777" w:rsidR="004F43A0" w:rsidRPr="004F43A0" w:rsidRDefault="004F43A0" w:rsidP="00482144">
      <w:pPr>
        <w:pStyle w:val="Odstavekseznama"/>
        <w:numPr>
          <w:ilvl w:val="0"/>
          <w:numId w:val="21"/>
        </w:numPr>
        <w:contextualSpacing/>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Adding the type of the mobile terminal (phone) in the (point) detail view of the map (Add the display of the device type in the detailed information bubble on the map).</w:t>
      </w:r>
    </w:p>
    <w:p w14:paraId="51764D7C"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428778BF" w14:textId="77777777" w:rsidR="004F43A0" w:rsidRPr="004F43A0" w:rsidRDefault="004F43A0" w:rsidP="00482144">
      <w:pPr>
        <w:pStyle w:val="Odstavekseznama"/>
        <w:numPr>
          <w:ilvl w:val="0"/>
          <w:numId w:val="21"/>
        </w:numPr>
        <w:contextualSpacing/>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Add the signal strength (Wi-Fi, mobile) on the "home" page of the application (change the home screen of the app, so that it also shows the strength of the signal. The value of the received signal (RSRP, RSC</w:t>
      </w:r>
      <w:proofErr w:type="gramStart"/>
      <w:r w:rsidRPr="004F43A0">
        <w:rPr>
          <w:rFonts w:asciiTheme="minorHAnsi" w:eastAsiaTheme="minorHAnsi" w:hAnsiTheme="minorHAnsi" w:cs="Calibri"/>
          <w:bCs/>
          <w:noProof w:val="0"/>
          <w:color w:val="000000"/>
          <w:sz w:val="21"/>
          <w:szCs w:val="21"/>
          <w:lang w:val="en-US" w:eastAsia="en-US"/>
        </w:rPr>
        <w:t>,…</w:t>
      </w:r>
      <w:proofErr w:type="gramEnd"/>
      <w:r w:rsidRPr="004F43A0">
        <w:rPr>
          <w:rFonts w:asciiTheme="minorHAnsi" w:eastAsiaTheme="minorHAnsi" w:hAnsiTheme="minorHAnsi" w:cs="Calibri"/>
          <w:bCs/>
          <w:noProof w:val="0"/>
          <w:color w:val="000000"/>
          <w:sz w:val="21"/>
          <w:szCs w:val="21"/>
          <w:lang w:val="en-US" w:eastAsia="en-US"/>
        </w:rPr>
        <w:t>) is shown in color scale according to the technology. The app must also show the information about serving cell in that moment (ECI/PCI…) according to the technology.</w:t>
      </w:r>
    </w:p>
    <w:p w14:paraId="62300409"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6717C680" w14:textId="263E13C4" w:rsidR="004F43A0" w:rsidRPr="004F43A0" w:rsidRDefault="004F43A0" w:rsidP="00482144">
      <w:pPr>
        <w:pStyle w:val="Odstavekseznama"/>
        <w:numPr>
          <w:ilvl w:val="0"/>
          <w:numId w:val="21"/>
        </w:numPr>
        <w:contextualSpacing/>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Add Facebook and Twitter links (for sending invites and sharing test results)</w:t>
      </w:r>
      <w:r w:rsidR="008D37AD">
        <w:rPr>
          <w:rFonts w:asciiTheme="minorHAnsi" w:eastAsiaTheme="minorHAnsi" w:hAnsiTheme="minorHAnsi" w:cs="Calibri"/>
          <w:bCs/>
          <w:noProof w:val="0"/>
          <w:color w:val="000000"/>
          <w:sz w:val="21"/>
          <w:szCs w:val="21"/>
          <w:lang w:val="en-US" w:eastAsia="en-US"/>
        </w:rPr>
        <w:t>.</w:t>
      </w:r>
    </w:p>
    <w:p w14:paraId="162718A9"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74E9BE0B" w14:textId="77777777" w:rsidR="004F43A0" w:rsidRPr="004F43A0" w:rsidRDefault="004F43A0" w:rsidP="00482144">
      <w:pPr>
        <w:pStyle w:val="Odstavekseznama"/>
        <w:numPr>
          <w:ilvl w:val="0"/>
          <w:numId w:val="21"/>
        </w:numPr>
        <w:contextualSpacing/>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Implement measurement of packet loss on mobile and fixed access. UDP packets should be used.</w:t>
      </w:r>
    </w:p>
    <w:p w14:paraId="462CA41B" w14:textId="77777777" w:rsidR="004F43A0" w:rsidRPr="004F43A0" w:rsidRDefault="004F43A0" w:rsidP="00482144">
      <w:pPr>
        <w:pStyle w:val="Odstavekseznama"/>
        <w:rPr>
          <w:rFonts w:asciiTheme="minorHAnsi" w:eastAsiaTheme="minorHAnsi" w:hAnsiTheme="minorHAnsi" w:cs="Calibri"/>
          <w:bCs/>
          <w:noProof w:val="0"/>
          <w:color w:val="000000"/>
          <w:sz w:val="21"/>
          <w:szCs w:val="21"/>
          <w:lang w:val="en-US" w:eastAsia="en-US"/>
        </w:rPr>
      </w:pPr>
    </w:p>
    <w:p w14:paraId="42B3B94B" w14:textId="1B72FF19" w:rsidR="008D37AD" w:rsidRPr="008D37AD" w:rsidRDefault="004F43A0" w:rsidP="008D37AD">
      <w:pPr>
        <w:pStyle w:val="Odstavekseznama"/>
        <w:numPr>
          <w:ilvl w:val="0"/>
          <w:numId w:val="11"/>
        </w:numPr>
        <w:rPr>
          <w:rFonts w:asciiTheme="minorHAnsi" w:eastAsiaTheme="minorHAnsi" w:hAnsiTheme="minorHAnsi" w:cs="Calibri"/>
          <w:b/>
          <w:bCs/>
          <w:noProof w:val="0"/>
          <w:color w:val="000000"/>
          <w:sz w:val="21"/>
          <w:szCs w:val="21"/>
          <w:lang w:val="en-US" w:eastAsia="en-US"/>
        </w:rPr>
      </w:pPr>
      <w:r w:rsidRPr="008D37AD">
        <w:rPr>
          <w:rFonts w:asciiTheme="minorHAnsi" w:eastAsiaTheme="minorHAnsi" w:hAnsiTheme="minorHAnsi" w:cs="Calibri"/>
          <w:b/>
          <w:bCs/>
          <w:noProof w:val="0"/>
          <w:color w:val="000000"/>
          <w:sz w:val="21"/>
          <w:szCs w:val="21"/>
          <w:lang w:val="en-US" w:eastAsia="en-US"/>
        </w:rPr>
        <w:t>Support</w:t>
      </w:r>
    </w:p>
    <w:p w14:paraId="39A0803E" w14:textId="2FA52CFD" w:rsidR="004F43A0" w:rsidRPr="008D37AD" w:rsidRDefault="004F43A0" w:rsidP="008D37AD">
      <w:pPr>
        <w:rPr>
          <w:rFonts w:asciiTheme="minorHAnsi" w:eastAsiaTheme="minorHAnsi" w:hAnsiTheme="minorHAnsi" w:cs="Calibri"/>
          <w:bCs/>
          <w:noProof w:val="0"/>
          <w:color w:val="000000"/>
          <w:sz w:val="21"/>
          <w:szCs w:val="21"/>
          <w:lang w:val="en-US" w:eastAsia="en-US"/>
        </w:rPr>
      </w:pPr>
    </w:p>
    <w:p w14:paraId="5D649B98" w14:textId="327608E8" w:rsidR="004F43A0" w:rsidRPr="004F43A0"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The maintainer guarantees within this maintenance contract the availability of a call center and of a system for reporting issues via email, on weekdays from 09:00 till 16:00 (CET). A skilled response to the ema</w:t>
      </w:r>
      <w:r w:rsidR="008D37AD">
        <w:rPr>
          <w:rFonts w:asciiTheme="minorHAnsi" w:eastAsiaTheme="minorHAnsi" w:hAnsiTheme="minorHAnsi" w:cs="Calibri"/>
          <w:bCs/>
          <w:noProof w:val="0"/>
          <w:color w:val="000000"/>
          <w:sz w:val="21"/>
          <w:szCs w:val="21"/>
          <w:lang w:val="en-US" w:eastAsia="en-US"/>
        </w:rPr>
        <w:t>il must be sent within 2 hours.</w:t>
      </w:r>
      <w:r w:rsidRPr="004F43A0">
        <w:rPr>
          <w:rFonts w:asciiTheme="minorHAnsi" w:eastAsiaTheme="minorHAnsi" w:hAnsiTheme="minorHAnsi" w:cs="Calibri"/>
          <w:bCs/>
          <w:noProof w:val="0"/>
          <w:color w:val="000000"/>
          <w:sz w:val="21"/>
          <w:szCs w:val="21"/>
          <w:lang w:val="en-US" w:eastAsia="en-US"/>
        </w:rPr>
        <w:t xml:space="preserve"> There must also be a possibility to report an issue on weekends and on holidays via email. Minor issues must be resolved within 24 hours (issues which do not require hardware or software modifications and can be resolved via remote access). If the issues can’t be resolved in 24 hours, a skilled answer as to why it can’t be resolved and a time frame for the resolution must be given. Bigger issues must be resolved in 72 hours. If the issues can’t be resolved in 72 hours, a skilled answer as to why it can’t be resolved and a time frame for the resolution must be given.</w:t>
      </w:r>
    </w:p>
    <w:p w14:paraId="77B20496"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75408704" w14:textId="77777777" w:rsidR="008D37AD"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The call center and the email system must provide support for any technical problem within the AkosTestNet system or mobile apps.</w:t>
      </w:r>
    </w:p>
    <w:p w14:paraId="0366DDB1" w14:textId="5FF0B50D"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1C5371B2"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 xml:space="preserve">If a solution via telephone together with the IT-experts of the client or via remote access is not possible, the maintainer will try to solve the problem at the client’s head office. </w:t>
      </w:r>
    </w:p>
    <w:p w14:paraId="483D7B73"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79B5D70C" w14:textId="376F3337" w:rsidR="004F43A0" w:rsidRPr="004F43A0"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Once per yea</w:t>
      </w:r>
      <w:r w:rsidR="008D37AD">
        <w:rPr>
          <w:rFonts w:asciiTheme="minorHAnsi" w:eastAsiaTheme="minorHAnsi" w:hAnsiTheme="minorHAnsi" w:cs="Calibri"/>
          <w:bCs/>
          <w:noProof w:val="0"/>
          <w:color w:val="000000"/>
          <w:sz w:val="21"/>
          <w:szCs w:val="21"/>
          <w:lang w:val="en-US" w:eastAsia="en-US"/>
        </w:rPr>
        <w:t>r the maintainer will organize</w:t>
      </w:r>
      <w:r w:rsidRPr="004F43A0">
        <w:rPr>
          <w:rFonts w:asciiTheme="minorHAnsi" w:eastAsiaTheme="minorHAnsi" w:hAnsiTheme="minorHAnsi" w:cs="Calibri"/>
          <w:bCs/>
          <w:noProof w:val="0"/>
          <w:color w:val="000000"/>
          <w:sz w:val="21"/>
          <w:szCs w:val="21"/>
          <w:lang w:val="en-US" w:eastAsia="en-US"/>
        </w:rPr>
        <w:t xml:space="preserve"> training for the clients IT staff at his headquarters.</w:t>
      </w:r>
    </w:p>
    <w:p w14:paraId="57405408"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59E49491" w14:textId="400CA6FD" w:rsidR="004F43A0" w:rsidRPr="004F43A0" w:rsidRDefault="008D37AD" w:rsidP="00482144">
      <w:pPr>
        <w:rPr>
          <w:rFonts w:asciiTheme="minorHAnsi" w:eastAsiaTheme="minorHAnsi" w:hAnsiTheme="minorHAnsi" w:cs="Calibri"/>
          <w:b/>
          <w:bCs/>
          <w:noProof w:val="0"/>
          <w:color w:val="000000"/>
          <w:sz w:val="21"/>
          <w:szCs w:val="21"/>
          <w:lang w:val="en-US" w:eastAsia="en-US"/>
        </w:rPr>
      </w:pPr>
      <w:r>
        <w:rPr>
          <w:rFonts w:asciiTheme="minorHAnsi" w:eastAsiaTheme="minorHAnsi" w:hAnsiTheme="minorHAnsi" w:cs="Calibri"/>
          <w:b/>
          <w:bCs/>
          <w:noProof w:val="0"/>
          <w:color w:val="000000"/>
          <w:sz w:val="21"/>
          <w:szCs w:val="21"/>
          <w:lang w:val="en-US" w:eastAsia="en-US"/>
        </w:rPr>
        <w:t xml:space="preserve">4. </w:t>
      </w:r>
      <w:r w:rsidR="004F43A0" w:rsidRPr="004F43A0">
        <w:rPr>
          <w:rFonts w:asciiTheme="minorHAnsi" w:eastAsiaTheme="minorHAnsi" w:hAnsiTheme="minorHAnsi" w:cs="Calibri"/>
          <w:b/>
          <w:bCs/>
          <w:noProof w:val="0"/>
          <w:color w:val="000000"/>
          <w:sz w:val="21"/>
          <w:szCs w:val="21"/>
          <w:lang w:val="en-US" w:eastAsia="en-US"/>
        </w:rPr>
        <w:t>Implementation timeframe</w:t>
      </w:r>
    </w:p>
    <w:p w14:paraId="31245A77" w14:textId="77777777" w:rsidR="004F43A0" w:rsidRPr="004F43A0" w:rsidRDefault="004F43A0" w:rsidP="00482144">
      <w:pPr>
        <w:rPr>
          <w:rFonts w:asciiTheme="minorHAnsi" w:eastAsiaTheme="minorHAnsi" w:hAnsiTheme="minorHAnsi" w:cs="Calibri"/>
          <w:b/>
          <w:bCs/>
          <w:noProof w:val="0"/>
          <w:color w:val="000000"/>
          <w:sz w:val="21"/>
          <w:szCs w:val="21"/>
          <w:lang w:val="en-US" w:eastAsia="en-US"/>
        </w:rPr>
      </w:pPr>
    </w:p>
    <w:p w14:paraId="5AAF4E43" w14:textId="7DA75FD6" w:rsidR="004F43A0" w:rsidRPr="004F43A0"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The maintenance contract will last for 3 years, starting on the sam</w:t>
      </w:r>
      <w:r w:rsidR="008D37AD">
        <w:rPr>
          <w:rFonts w:asciiTheme="minorHAnsi" w:eastAsiaTheme="minorHAnsi" w:hAnsiTheme="minorHAnsi" w:cs="Calibri"/>
          <w:bCs/>
          <w:noProof w:val="0"/>
          <w:color w:val="000000"/>
          <w:sz w:val="21"/>
          <w:szCs w:val="21"/>
          <w:lang w:val="en-US" w:eastAsia="en-US"/>
        </w:rPr>
        <w:t>e day</w:t>
      </w:r>
      <w:r w:rsidRPr="004F43A0">
        <w:rPr>
          <w:rFonts w:asciiTheme="minorHAnsi" w:eastAsiaTheme="minorHAnsi" w:hAnsiTheme="minorHAnsi" w:cs="Calibri"/>
          <w:bCs/>
          <w:noProof w:val="0"/>
          <w:color w:val="000000"/>
          <w:sz w:val="21"/>
          <w:szCs w:val="21"/>
          <w:lang w:val="en-US" w:eastAsia="en-US"/>
        </w:rPr>
        <w:t xml:space="preserve"> as the contract will be signed.</w:t>
      </w:r>
    </w:p>
    <w:p w14:paraId="125A41AD"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2B963B74"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r w:rsidRPr="004F43A0">
        <w:rPr>
          <w:rFonts w:asciiTheme="minorHAnsi" w:eastAsiaTheme="minorHAnsi" w:hAnsiTheme="minorHAnsi" w:cs="Calibri"/>
          <w:bCs/>
          <w:noProof w:val="0"/>
          <w:color w:val="000000"/>
          <w:sz w:val="21"/>
          <w:szCs w:val="21"/>
          <w:lang w:val="en-US" w:eastAsia="en-US"/>
        </w:rPr>
        <w:t>The features 1-8 must be implemented, tested and fully functional in 6 months after the signing of the contract.</w:t>
      </w:r>
    </w:p>
    <w:p w14:paraId="3D738E0F"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151DA2C7" w14:textId="77777777" w:rsidR="004F43A0" w:rsidRPr="004F43A0" w:rsidRDefault="004F43A0" w:rsidP="00482144">
      <w:pPr>
        <w:rPr>
          <w:rFonts w:asciiTheme="minorHAnsi" w:eastAsiaTheme="minorHAnsi" w:hAnsiTheme="minorHAnsi" w:cs="Calibri"/>
          <w:b/>
          <w:bCs/>
          <w:noProof w:val="0"/>
          <w:color w:val="000000"/>
          <w:sz w:val="21"/>
          <w:szCs w:val="21"/>
          <w:lang w:val="en-US" w:eastAsia="en-US"/>
        </w:rPr>
      </w:pPr>
    </w:p>
    <w:p w14:paraId="2CFA7127"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1ED3BC3D" w14:textId="77777777" w:rsidR="004F43A0" w:rsidRPr="004F43A0" w:rsidRDefault="004F43A0" w:rsidP="00482144">
      <w:pPr>
        <w:rPr>
          <w:rFonts w:asciiTheme="minorHAnsi" w:eastAsiaTheme="minorHAnsi" w:hAnsiTheme="minorHAnsi" w:cs="Calibri"/>
          <w:b/>
          <w:bCs/>
          <w:noProof w:val="0"/>
          <w:color w:val="000000"/>
          <w:sz w:val="21"/>
          <w:szCs w:val="21"/>
          <w:lang w:val="en-US" w:eastAsia="en-US"/>
        </w:rPr>
      </w:pPr>
    </w:p>
    <w:p w14:paraId="3BE9262F"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7A6AB17D"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6A27EF22" w14:textId="77777777" w:rsidR="004F43A0" w:rsidRPr="004F43A0" w:rsidRDefault="004F43A0" w:rsidP="00482144">
      <w:pPr>
        <w:rPr>
          <w:rFonts w:asciiTheme="minorHAnsi" w:eastAsiaTheme="minorHAnsi" w:hAnsiTheme="minorHAnsi" w:cs="Calibri"/>
          <w:bCs/>
          <w:noProof w:val="0"/>
          <w:color w:val="000000"/>
          <w:sz w:val="21"/>
          <w:szCs w:val="21"/>
          <w:lang w:val="en-US" w:eastAsia="en-US"/>
        </w:rPr>
      </w:pPr>
    </w:p>
    <w:p w14:paraId="190DECC1" w14:textId="77777777" w:rsidR="004F43A0" w:rsidRPr="004F43A0" w:rsidRDefault="004F43A0" w:rsidP="00482144">
      <w:pPr>
        <w:rPr>
          <w:rFonts w:asciiTheme="minorHAnsi" w:hAnsiTheme="minorHAnsi" w:cs="Calibri"/>
          <w:sz w:val="21"/>
          <w:szCs w:val="21"/>
          <w:lang w:val="en-US"/>
        </w:rPr>
      </w:pPr>
    </w:p>
    <w:p w14:paraId="4C76651B" w14:textId="77777777" w:rsidR="00AD0B84" w:rsidRPr="004F43A0" w:rsidRDefault="00AD0B84" w:rsidP="00482144">
      <w:pPr>
        <w:contextualSpacing/>
        <w:rPr>
          <w:rFonts w:asciiTheme="minorHAnsi" w:hAnsiTheme="minorHAnsi" w:cstheme="minorHAnsi"/>
          <w:sz w:val="21"/>
          <w:szCs w:val="21"/>
        </w:rPr>
      </w:pPr>
    </w:p>
    <w:sectPr w:rsidR="00AD0B84" w:rsidRPr="004F43A0"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54656" w14:textId="77777777" w:rsidR="004D4A45" w:rsidRDefault="004D4A45" w:rsidP="00184F9B">
      <w:r>
        <w:separator/>
      </w:r>
    </w:p>
  </w:endnote>
  <w:endnote w:type="continuationSeparator" w:id="0">
    <w:p w14:paraId="54078801" w14:textId="77777777" w:rsidR="004D4A45" w:rsidRDefault="004D4A45"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D17AB6" w:rsidRDefault="00D17AB6" w:rsidP="003B0F4B">
    <w:pPr>
      <w:pStyle w:val="Telobesedila"/>
      <w:spacing w:before="75"/>
      <w:ind w:left="0" w:right="-404"/>
      <w:rPr>
        <w:color w:val="231F20"/>
        <w:spacing w:val="-6"/>
      </w:rPr>
    </w:pPr>
  </w:p>
  <w:p w14:paraId="76136CC0" w14:textId="77777777" w:rsidR="00D17AB6" w:rsidRDefault="00D17AB6"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96CA1"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D17AB6" w:rsidRPr="003B0F4B" w:rsidRDefault="00D17AB6"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Pr>
        <w:rFonts w:eastAsia="Calibri" w:cs="Arial"/>
        <w:b/>
        <w:color w:val="231F20"/>
      </w:rPr>
      <w:t>24</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D17AB6" w:rsidRDefault="00D17AB6"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94AF"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672C85D3" w:rsidR="00D17AB6" w:rsidRPr="00ED7BC0" w:rsidRDefault="00D17AB6" w:rsidP="00E2312B">
    <w:pPr>
      <w:pStyle w:val="Telobesedila"/>
      <w:tabs>
        <w:tab w:val="left" w:pos="8915"/>
      </w:tabs>
      <w:ind w:left="0" w:right="-404"/>
      <w:rPr>
        <w:rFonts w:eastAsia="Calibri" w:cs="Arial"/>
      </w:rPr>
    </w:pPr>
    <w:r>
      <w:rPr>
        <w:rFonts w:eastAsia="Calibri" w:cs="Arial"/>
        <w:color w:val="231F20"/>
        <w:spacing w:val="-2"/>
      </w:rPr>
      <w:t xml:space="preserve">AkosTestNet sistem                               </w:t>
    </w:r>
    <w:r w:rsidRPr="0023473C">
      <w:rPr>
        <w:rFonts w:eastAsia="Calibri" w:cs="Arial"/>
        <w:color w:val="231F20"/>
        <w:spacing w:val="-2"/>
      </w:rPr>
      <w:t xml:space="preserve"> </w:t>
    </w:r>
    <w:r>
      <w:rPr>
        <w:rFonts w:eastAsia="Calibri" w:cs="Arial"/>
        <w:color w:val="231F20"/>
        <w:spacing w:val="-2"/>
      </w:rPr>
      <w:t xml:space="preserve">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A5044E">
      <w:rPr>
        <w:rFonts w:eastAsia="Calibri" w:cs="Arial"/>
        <w:color w:val="231F20"/>
      </w:rPr>
      <w:t>28</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D17AB6" w:rsidRDefault="00D17AB6"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D17AB6" w:rsidRPr="0032737A" w:rsidRDefault="00D17AB6"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06BB1"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66A9C5C7" w:rsidR="00D17AB6" w:rsidRPr="0032737A" w:rsidRDefault="00D17AB6" w:rsidP="0032737A">
    <w:pPr>
      <w:spacing w:before="4" w:line="150" w:lineRule="exact"/>
      <w:rPr>
        <w:rFonts w:cs="Arial"/>
        <w:sz w:val="14"/>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D17AB6" w:rsidRDefault="00D17AB6"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D17AB6" w:rsidRPr="0032737A" w:rsidRDefault="00D17AB6"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577A8"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D17AB6" w:rsidRPr="0032737A" w:rsidRDefault="00D17AB6"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00BAB" w14:textId="77777777" w:rsidR="004D4A45" w:rsidRDefault="004D4A45" w:rsidP="00184F9B">
      <w:r>
        <w:separator/>
      </w:r>
    </w:p>
  </w:footnote>
  <w:footnote w:type="continuationSeparator" w:id="0">
    <w:p w14:paraId="2DDBF540" w14:textId="77777777" w:rsidR="004D4A45" w:rsidRDefault="004D4A45" w:rsidP="00184F9B">
      <w:r>
        <w:continuationSeparator/>
      </w:r>
    </w:p>
  </w:footnote>
  <w:footnote w:id="1">
    <w:p w14:paraId="7F4616F4" w14:textId="52A66745" w:rsidR="00D17AB6" w:rsidRPr="009A56DD" w:rsidRDefault="00D17AB6">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D17AB6" w:rsidRDefault="00D17AB6" w:rsidP="003B0F4B">
    <w:pPr>
      <w:pStyle w:val="Glava"/>
      <w:ind w:left="-1560"/>
    </w:pPr>
    <w:r>
      <w:drawing>
        <wp:inline distT="0" distB="0" distL="0" distR="0" wp14:anchorId="64C66206" wp14:editId="29AB6735">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D17AB6" w:rsidRDefault="00D17AB6" w:rsidP="007109AE">
    <w:pPr>
      <w:pStyle w:val="Glava"/>
      <w:ind w:left="-1560"/>
    </w:pPr>
    <w:r>
      <w:drawing>
        <wp:inline distT="0" distB="0" distL="0" distR="0" wp14:anchorId="21F7B88F" wp14:editId="37700963">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D17AB6" w:rsidRDefault="00D17AB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D17AB6" w:rsidRDefault="00D17AB6" w:rsidP="009C77A1">
    <w:pPr>
      <w:pStyle w:val="Glava"/>
      <w:ind w:left="-1560"/>
    </w:pPr>
    <w:r>
      <w:drawing>
        <wp:inline distT="0" distB="0" distL="0" distR="0" wp14:anchorId="6DC24D15" wp14:editId="52142367">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D17AB6" w:rsidRDefault="00D17AB6">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D17AB6" w:rsidRDefault="00D17AB6"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D17AB6" w:rsidRDefault="00D17AB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8" w15:restartNumberingAfterBreak="0">
    <w:nsid w:val="259621FA"/>
    <w:multiLevelType w:val="hybridMultilevel"/>
    <w:tmpl w:val="5BEE2340"/>
    <w:lvl w:ilvl="0" w:tplc="52DAE4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F5C32"/>
    <w:multiLevelType w:val="hybridMultilevel"/>
    <w:tmpl w:val="30D4A8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6933000"/>
    <w:multiLevelType w:val="hybridMultilevel"/>
    <w:tmpl w:val="6E44853C"/>
    <w:lvl w:ilvl="0" w:tplc="F3C0AB12">
      <w:start w:val="1"/>
      <w:numFmt w:val="decimal"/>
      <w:lvlText w:val="%1."/>
      <w:lvlJc w:val="left"/>
      <w:pPr>
        <w:ind w:left="720" w:hanging="360"/>
      </w:pPr>
      <w:rPr>
        <w:rFonts w:ascii="Calibri" w:eastAsiaTheme="minorHAns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8"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1"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18"/>
  </w:num>
  <w:num w:numId="2">
    <w:abstractNumId w:val="20"/>
  </w:num>
  <w:num w:numId="3">
    <w:abstractNumId w:val="22"/>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1"/>
  </w:num>
  <w:num w:numId="5">
    <w:abstractNumId w:val="19"/>
  </w:num>
  <w:num w:numId="6">
    <w:abstractNumId w:val="4"/>
  </w:num>
  <w:num w:numId="7">
    <w:abstractNumId w:val="16"/>
  </w:num>
  <w:num w:numId="8">
    <w:abstractNumId w:val="12"/>
  </w:num>
  <w:num w:numId="9">
    <w:abstractNumId w:val="10"/>
  </w:num>
  <w:num w:numId="10">
    <w:abstractNumId w:val="7"/>
  </w:num>
  <w:num w:numId="11">
    <w:abstractNumId w:val="14"/>
  </w:num>
  <w:num w:numId="12">
    <w:abstractNumId w:val="2"/>
  </w:num>
  <w:num w:numId="13">
    <w:abstractNumId w:val="6"/>
  </w:num>
  <w:num w:numId="14">
    <w:abstractNumId w:val="11"/>
  </w:num>
  <w:num w:numId="15">
    <w:abstractNumId w:val="17"/>
  </w:num>
  <w:num w:numId="16">
    <w:abstractNumId w:val="9"/>
  </w:num>
  <w:num w:numId="17">
    <w:abstractNumId w:val="21"/>
  </w:num>
  <w:num w:numId="18">
    <w:abstractNumId w:val="3"/>
  </w:num>
  <w:num w:numId="19">
    <w:abstractNumId w:val="5"/>
  </w:num>
  <w:num w:numId="20">
    <w:abstractNumId w:val="13"/>
  </w:num>
  <w:num w:numId="21">
    <w:abstractNumId w:val="15"/>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ocumentProtection w:edit="forms" w:enforcement="1"/>
  <w:defaultTabStop w:val="720"/>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80C"/>
    <w:rsid w:val="00001E01"/>
    <w:rsid w:val="00002058"/>
    <w:rsid w:val="00010137"/>
    <w:rsid w:val="000126CB"/>
    <w:rsid w:val="00012C8D"/>
    <w:rsid w:val="0001615A"/>
    <w:rsid w:val="000204BF"/>
    <w:rsid w:val="00020F56"/>
    <w:rsid w:val="000226BC"/>
    <w:rsid w:val="0002390C"/>
    <w:rsid w:val="00024F07"/>
    <w:rsid w:val="0002661F"/>
    <w:rsid w:val="00032209"/>
    <w:rsid w:val="00033269"/>
    <w:rsid w:val="00034F3E"/>
    <w:rsid w:val="00035040"/>
    <w:rsid w:val="00036C86"/>
    <w:rsid w:val="00037879"/>
    <w:rsid w:val="00045DB8"/>
    <w:rsid w:val="00054E9F"/>
    <w:rsid w:val="00056ED5"/>
    <w:rsid w:val="000633F4"/>
    <w:rsid w:val="0006340C"/>
    <w:rsid w:val="00067C16"/>
    <w:rsid w:val="0007170B"/>
    <w:rsid w:val="0007462C"/>
    <w:rsid w:val="00076091"/>
    <w:rsid w:val="000827BD"/>
    <w:rsid w:val="000831C8"/>
    <w:rsid w:val="000919E2"/>
    <w:rsid w:val="000930CA"/>
    <w:rsid w:val="00093501"/>
    <w:rsid w:val="00094CB3"/>
    <w:rsid w:val="00096860"/>
    <w:rsid w:val="000A2394"/>
    <w:rsid w:val="000A3B20"/>
    <w:rsid w:val="000B0C47"/>
    <w:rsid w:val="000B2DA5"/>
    <w:rsid w:val="000B55B9"/>
    <w:rsid w:val="000C5473"/>
    <w:rsid w:val="000C70BB"/>
    <w:rsid w:val="000D1E33"/>
    <w:rsid w:val="000D2EB8"/>
    <w:rsid w:val="000D3753"/>
    <w:rsid w:val="000D3E31"/>
    <w:rsid w:val="000D46F3"/>
    <w:rsid w:val="000D4B5A"/>
    <w:rsid w:val="000D77F4"/>
    <w:rsid w:val="000E308A"/>
    <w:rsid w:val="000F0282"/>
    <w:rsid w:val="000F04F3"/>
    <w:rsid w:val="000F2C1E"/>
    <w:rsid w:val="000F30E9"/>
    <w:rsid w:val="000F3AAC"/>
    <w:rsid w:val="001012AF"/>
    <w:rsid w:val="00101985"/>
    <w:rsid w:val="0011079F"/>
    <w:rsid w:val="00117A42"/>
    <w:rsid w:val="00125B06"/>
    <w:rsid w:val="00125D5B"/>
    <w:rsid w:val="001278C6"/>
    <w:rsid w:val="00133E4F"/>
    <w:rsid w:val="001351BB"/>
    <w:rsid w:val="00141508"/>
    <w:rsid w:val="0014547E"/>
    <w:rsid w:val="0014681E"/>
    <w:rsid w:val="00147A4F"/>
    <w:rsid w:val="0015003B"/>
    <w:rsid w:val="00150CA6"/>
    <w:rsid w:val="00161431"/>
    <w:rsid w:val="00163050"/>
    <w:rsid w:val="0016466B"/>
    <w:rsid w:val="00165089"/>
    <w:rsid w:val="001655D2"/>
    <w:rsid w:val="0016678B"/>
    <w:rsid w:val="0017245E"/>
    <w:rsid w:val="00176FFD"/>
    <w:rsid w:val="0018055D"/>
    <w:rsid w:val="00180C7D"/>
    <w:rsid w:val="00181C4F"/>
    <w:rsid w:val="00181FD6"/>
    <w:rsid w:val="00184F9B"/>
    <w:rsid w:val="001864A3"/>
    <w:rsid w:val="00191654"/>
    <w:rsid w:val="001926D7"/>
    <w:rsid w:val="00193670"/>
    <w:rsid w:val="00196A9B"/>
    <w:rsid w:val="001A3B4E"/>
    <w:rsid w:val="001A75A0"/>
    <w:rsid w:val="001A7F2B"/>
    <w:rsid w:val="001B000D"/>
    <w:rsid w:val="001B4184"/>
    <w:rsid w:val="001B59FA"/>
    <w:rsid w:val="001C00C8"/>
    <w:rsid w:val="001C1B52"/>
    <w:rsid w:val="001C1C50"/>
    <w:rsid w:val="001C6811"/>
    <w:rsid w:val="001D2E88"/>
    <w:rsid w:val="001D36BB"/>
    <w:rsid w:val="001D4243"/>
    <w:rsid w:val="001D69F7"/>
    <w:rsid w:val="001D711E"/>
    <w:rsid w:val="001D7276"/>
    <w:rsid w:val="001E1370"/>
    <w:rsid w:val="001E2511"/>
    <w:rsid w:val="001E63E7"/>
    <w:rsid w:val="001F21A8"/>
    <w:rsid w:val="001F3348"/>
    <w:rsid w:val="001F5FC4"/>
    <w:rsid w:val="00203561"/>
    <w:rsid w:val="002153E0"/>
    <w:rsid w:val="00217859"/>
    <w:rsid w:val="002235DF"/>
    <w:rsid w:val="00223788"/>
    <w:rsid w:val="00225E03"/>
    <w:rsid w:val="00226E99"/>
    <w:rsid w:val="00230523"/>
    <w:rsid w:val="002306AD"/>
    <w:rsid w:val="0023473C"/>
    <w:rsid w:val="002412DD"/>
    <w:rsid w:val="00242BF1"/>
    <w:rsid w:val="00246A5A"/>
    <w:rsid w:val="00247F48"/>
    <w:rsid w:val="00253145"/>
    <w:rsid w:val="00254DCB"/>
    <w:rsid w:val="002551C4"/>
    <w:rsid w:val="00255CA1"/>
    <w:rsid w:val="00262030"/>
    <w:rsid w:val="00264FF8"/>
    <w:rsid w:val="00265280"/>
    <w:rsid w:val="00266C2C"/>
    <w:rsid w:val="00266C80"/>
    <w:rsid w:val="0026725D"/>
    <w:rsid w:val="0027370E"/>
    <w:rsid w:val="00276068"/>
    <w:rsid w:val="002770E9"/>
    <w:rsid w:val="00280165"/>
    <w:rsid w:val="00285052"/>
    <w:rsid w:val="0029353A"/>
    <w:rsid w:val="002964CB"/>
    <w:rsid w:val="002A193E"/>
    <w:rsid w:val="002A42BC"/>
    <w:rsid w:val="002B0B48"/>
    <w:rsid w:val="002B266D"/>
    <w:rsid w:val="002C4EC7"/>
    <w:rsid w:val="002D0A48"/>
    <w:rsid w:val="002D6444"/>
    <w:rsid w:val="002E04F0"/>
    <w:rsid w:val="002E79F1"/>
    <w:rsid w:val="002F1C9B"/>
    <w:rsid w:val="002F6DF3"/>
    <w:rsid w:val="0030351D"/>
    <w:rsid w:val="00303E31"/>
    <w:rsid w:val="00303F2D"/>
    <w:rsid w:val="00304F3E"/>
    <w:rsid w:val="0032023F"/>
    <w:rsid w:val="003271B2"/>
    <w:rsid w:val="0032737A"/>
    <w:rsid w:val="00333F74"/>
    <w:rsid w:val="00342AB0"/>
    <w:rsid w:val="003450F4"/>
    <w:rsid w:val="00345AE4"/>
    <w:rsid w:val="00346BEC"/>
    <w:rsid w:val="00353D6D"/>
    <w:rsid w:val="0035764A"/>
    <w:rsid w:val="003614DA"/>
    <w:rsid w:val="00363675"/>
    <w:rsid w:val="00363B2A"/>
    <w:rsid w:val="00366563"/>
    <w:rsid w:val="00367DB8"/>
    <w:rsid w:val="00367DD2"/>
    <w:rsid w:val="00372FCC"/>
    <w:rsid w:val="00373597"/>
    <w:rsid w:val="0037726C"/>
    <w:rsid w:val="0037751A"/>
    <w:rsid w:val="00381226"/>
    <w:rsid w:val="00384FD4"/>
    <w:rsid w:val="00390273"/>
    <w:rsid w:val="003906B8"/>
    <w:rsid w:val="00390988"/>
    <w:rsid w:val="00390A3E"/>
    <w:rsid w:val="00390C8E"/>
    <w:rsid w:val="003A3A4F"/>
    <w:rsid w:val="003B0F4B"/>
    <w:rsid w:val="003B53DB"/>
    <w:rsid w:val="003C3114"/>
    <w:rsid w:val="003C4943"/>
    <w:rsid w:val="003C5326"/>
    <w:rsid w:val="003D0029"/>
    <w:rsid w:val="003D2882"/>
    <w:rsid w:val="003D392C"/>
    <w:rsid w:val="003D411E"/>
    <w:rsid w:val="003D6E2E"/>
    <w:rsid w:val="003D76CF"/>
    <w:rsid w:val="003E145C"/>
    <w:rsid w:val="003E530C"/>
    <w:rsid w:val="003E73B0"/>
    <w:rsid w:val="003F0047"/>
    <w:rsid w:val="003F2702"/>
    <w:rsid w:val="003F3E5D"/>
    <w:rsid w:val="003F4F6F"/>
    <w:rsid w:val="003F4F82"/>
    <w:rsid w:val="003F544F"/>
    <w:rsid w:val="003F7308"/>
    <w:rsid w:val="0040122A"/>
    <w:rsid w:val="00403A11"/>
    <w:rsid w:val="00403F61"/>
    <w:rsid w:val="00415676"/>
    <w:rsid w:val="00415CC0"/>
    <w:rsid w:val="00417468"/>
    <w:rsid w:val="00423BED"/>
    <w:rsid w:val="004334B1"/>
    <w:rsid w:val="00437942"/>
    <w:rsid w:val="00440768"/>
    <w:rsid w:val="004456AB"/>
    <w:rsid w:val="0045037D"/>
    <w:rsid w:val="00461FBB"/>
    <w:rsid w:val="00463C34"/>
    <w:rsid w:val="00464512"/>
    <w:rsid w:val="004653BA"/>
    <w:rsid w:val="004738CB"/>
    <w:rsid w:val="004747B0"/>
    <w:rsid w:val="00482144"/>
    <w:rsid w:val="00482904"/>
    <w:rsid w:val="004852FE"/>
    <w:rsid w:val="0049249C"/>
    <w:rsid w:val="00493DD2"/>
    <w:rsid w:val="004A055D"/>
    <w:rsid w:val="004A0588"/>
    <w:rsid w:val="004A2A17"/>
    <w:rsid w:val="004B2021"/>
    <w:rsid w:val="004B2163"/>
    <w:rsid w:val="004B5039"/>
    <w:rsid w:val="004B61F9"/>
    <w:rsid w:val="004B6D45"/>
    <w:rsid w:val="004B71CA"/>
    <w:rsid w:val="004C1E79"/>
    <w:rsid w:val="004C1F8B"/>
    <w:rsid w:val="004C7A8D"/>
    <w:rsid w:val="004D3124"/>
    <w:rsid w:val="004D3B2D"/>
    <w:rsid w:val="004D3EA2"/>
    <w:rsid w:val="004D4A45"/>
    <w:rsid w:val="004D756A"/>
    <w:rsid w:val="004E23E4"/>
    <w:rsid w:val="004E2E3C"/>
    <w:rsid w:val="004F43A0"/>
    <w:rsid w:val="005034A5"/>
    <w:rsid w:val="0050518F"/>
    <w:rsid w:val="00505B71"/>
    <w:rsid w:val="005066CA"/>
    <w:rsid w:val="00507F3D"/>
    <w:rsid w:val="00512990"/>
    <w:rsid w:val="00512E68"/>
    <w:rsid w:val="00513732"/>
    <w:rsid w:val="00516386"/>
    <w:rsid w:val="00522BFD"/>
    <w:rsid w:val="005249C5"/>
    <w:rsid w:val="005277E2"/>
    <w:rsid w:val="00530F14"/>
    <w:rsid w:val="00532192"/>
    <w:rsid w:val="00534402"/>
    <w:rsid w:val="0053537D"/>
    <w:rsid w:val="005353D3"/>
    <w:rsid w:val="00542D1B"/>
    <w:rsid w:val="005438EA"/>
    <w:rsid w:val="005513BA"/>
    <w:rsid w:val="005524EA"/>
    <w:rsid w:val="00553423"/>
    <w:rsid w:val="00553D1E"/>
    <w:rsid w:val="00554D23"/>
    <w:rsid w:val="00572B6C"/>
    <w:rsid w:val="00575A56"/>
    <w:rsid w:val="00583655"/>
    <w:rsid w:val="005847C6"/>
    <w:rsid w:val="00584E75"/>
    <w:rsid w:val="00584FCD"/>
    <w:rsid w:val="0059286C"/>
    <w:rsid w:val="005963C3"/>
    <w:rsid w:val="005A3568"/>
    <w:rsid w:val="005A5EB8"/>
    <w:rsid w:val="005A6830"/>
    <w:rsid w:val="005B2EBD"/>
    <w:rsid w:val="005B5561"/>
    <w:rsid w:val="005B6811"/>
    <w:rsid w:val="005B7535"/>
    <w:rsid w:val="005C3336"/>
    <w:rsid w:val="005D01DA"/>
    <w:rsid w:val="005D27BF"/>
    <w:rsid w:val="005D4F22"/>
    <w:rsid w:val="005E1296"/>
    <w:rsid w:val="005E37F4"/>
    <w:rsid w:val="005E4986"/>
    <w:rsid w:val="005E4BF8"/>
    <w:rsid w:val="005E7171"/>
    <w:rsid w:val="005F2A0B"/>
    <w:rsid w:val="006013F6"/>
    <w:rsid w:val="00603F8E"/>
    <w:rsid w:val="00617542"/>
    <w:rsid w:val="006212D9"/>
    <w:rsid w:val="00621551"/>
    <w:rsid w:val="006257FD"/>
    <w:rsid w:val="00626553"/>
    <w:rsid w:val="00632D38"/>
    <w:rsid w:val="00633C84"/>
    <w:rsid w:val="006427D3"/>
    <w:rsid w:val="00642B23"/>
    <w:rsid w:val="00643433"/>
    <w:rsid w:val="00645D62"/>
    <w:rsid w:val="0064721F"/>
    <w:rsid w:val="006509C1"/>
    <w:rsid w:val="006532FE"/>
    <w:rsid w:val="00653F4F"/>
    <w:rsid w:val="00654CE8"/>
    <w:rsid w:val="00661049"/>
    <w:rsid w:val="00661F4A"/>
    <w:rsid w:val="00665C67"/>
    <w:rsid w:val="00671759"/>
    <w:rsid w:val="0067657C"/>
    <w:rsid w:val="0067739B"/>
    <w:rsid w:val="00684416"/>
    <w:rsid w:val="0068674B"/>
    <w:rsid w:val="00687FBF"/>
    <w:rsid w:val="006A67E8"/>
    <w:rsid w:val="006B080B"/>
    <w:rsid w:val="006B1BE8"/>
    <w:rsid w:val="006B5BA9"/>
    <w:rsid w:val="006C29E3"/>
    <w:rsid w:val="006D1283"/>
    <w:rsid w:val="006E0689"/>
    <w:rsid w:val="006E083B"/>
    <w:rsid w:val="006E0F8F"/>
    <w:rsid w:val="006E55A9"/>
    <w:rsid w:val="006F206E"/>
    <w:rsid w:val="006F468B"/>
    <w:rsid w:val="006F52CC"/>
    <w:rsid w:val="00701644"/>
    <w:rsid w:val="0070236D"/>
    <w:rsid w:val="007041D1"/>
    <w:rsid w:val="0070618B"/>
    <w:rsid w:val="007109AE"/>
    <w:rsid w:val="00711588"/>
    <w:rsid w:val="00713BF9"/>
    <w:rsid w:val="007179F8"/>
    <w:rsid w:val="00722350"/>
    <w:rsid w:val="00723C66"/>
    <w:rsid w:val="00727475"/>
    <w:rsid w:val="00730811"/>
    <w:rsid w:val="00732A5E"/>
    <w:rsid w:val="007357F9"/>
    <w:rsid w:val="00736BA4"/>
    <w:rsid w:val="00750B6E"/>
    <w:rsid w:val="00751EC9"/>
    <w:rsid w:val="00754BDC"/>
    <w:rsid w:val="007563DB"/>
    <w:rsid w:val="00760214"/>
    <w:rsid w:val="0076530A"/>
    <w:rsid w:val="00773D77"/>
    <w:rsid w:val="00775B96"/>
    <w:rsid w:val="00777935"/>
    <w:rsid w:val="00780875"/>
    <w:rsid w:val="00782F2B"/>
    <w:rsid w:val="00790DD2"/>
    <w:rsid w:val="00793C4F"/>
    <w:rsid w:val="007940B8"/>
    <w:rsid w:val="00795A12"/>
    <w:rsid w:val="00796BB2"/>
    <w:rsid w:val="00796F39"/>
    <w:rsid w:val="007A061E"/>
    <w:rsid w:val="007A13BC"/>
    <w:rsid w:val="007A19F1"/>
    <w:rsid w:val="007A3D2D"/>
    <w:rsid w:val="007A72C9"/>
    <w:rsid w:val="007B06B2"/>
    <w:rsid w:val="007B1B29"/>
    <w:rsid w:val="007B3209"/>
    <w:rsid w:val="007B655F"/>
    <w:rsid w:val="007C01CB"/>
    <w:rsid w:val="007C0A5F"/>
    <w:rsid w:val="007C4F19"/>
    <w:rsid w:val="007D418A"/>
    <w:rsid w:val="007D4A8C"/>
    <w:rsid w:val="007D4F8B"/>
    <w:rsid w:val="007E42E3"/>
    <w:rsid w:val="007E61D7"/>
    <w:rsid w:val="007E6BBE"/>
    <w:rsid w:val="007E7276"/>
    <w:rsid w:val="007E7F94"/>
    <w:rsid w:val="007F0A1A"/>
    <w:rsid w:val="007F17B6"/>
    <w:rsid w:val="007F5046"/>
    <w:rsid w:val="007F5933"/>
    <w:rsid w:val="007F737C"/>
    <w:rsid w:val="00800C33"/>
    <w:rsid w:val="008014D7"/>
    <w:rsid w:val="0080269A"/>
    <w:rsid w:val="0081037C"/>
    <w:rsid w:val="00811CE3"/>
    <w:rsid w:val="00814395"/>
    <w:rsid w:val="0081452D"/>
    <w:rsid w:val="00814C73"/>
    <w:rsid w:val="00817045"/>
    <w:rsid w:val="00832353"/>
    <w:rsid w:val="008328D9"/>
    <w:rsid w:val="008362D4"/>
    <w:rsid w:val="00840E2B"/>
    <w:rsid w:val="00842478"/>
    <w:rsid w:val="00843583"/>
    <w:rsid w:val="0084602F"/>
    <w:rsid w:val="00851DA9"/>
    <w:rsid w:val="00852766"/>
    <w:rsid w:val="008565B7"/>
    <w:rsid w:val="00857109"/>
    <w:rsid w:val="008614B2"/>
    <w:rsid w:val="00861C34"/>
    <w:rsid w:val="008634B6"/>
    <w:rsid w:val="00875F7F"/>
    <w:rsid w:val="0088002C"/>
    <w:rsid w:val="0088063E"/>
    <w:rsid w:val="00880CFE"/>
    <w:rsid w:val="0088256F"/>
    <w:rsid w:val="0088785C"/>
    <w:rsid w:val="00887A9E"/>
    <w:rsid w:val="00890365"/>
    <w:rsid w:val="00891B93"/>
    <w:rsid w:val="008928B4"/>
    <w:rsid w:val="00892921"/>
    <w:rsid w:val="008960E9"/>
    <w:rsid w:val="00896428"/>
    <w:rsid w:val="008A09AE"/>
    <w:rsid w:val="008A11C8"/>
    <w:rsid w:val="008A3BD7"/>
    <w:rsid w:val="008A434C"/>
    <w:rsid w:val="008B0E6B"/>
    <w:rsid w:val="008B2B57"/>
    <w:rsid w:val="008B4B24"/>
    <w:rsid w:val="008B613B"/>
    <w:rsid w:val="008B65E4"/>
    <w:rsid w:val="008B7EDA"/>
    <w:rsid w:val="008C5752"/>
    <w:rsid w:val="008D37AD"/>
    <w:rsid w:val="008D3BF2"/>
    <w:rsid w:val="008D45D2"/>
    <w:rsid w:val="008D4D0C"/>
    <w:rsid w:val="008F59F7"/>
    <w:rsid w:val="008F5C8B"/>
    <w:rsid w:val="00904037"/>
    <w:rsid w:val="0090563B"/>
    <w:rsid w:val="00905A78"/>
    <w:rsid w:val="009063F0"/>
    <w:rsid w:val="00917B0F"/>
    <w:rsid w:val="009205B6"/>
    <w:rsid w:val="0092217E"/>
    <w:rsid w:val="00922D40"/>
    <w:rsid w:val="00924190"/>
    <w:rsid w:val="00940370"/>
    <w:rsid w:val="009419A8"/>
    <w:rsid w:val="0094251D"/>
    <w:rsid w:val="009431D5"/>
    <w:rsid w:val="009448BF"/>
    <w:rsid w:val="00946765"/>
    <w:rsid w:val="00951A61"/>
    <w:rsid w:val="00952F91"/>
    <w:rsid w:val="00961570"/>
    <w:rsid w:val="00961A34"/>
    <w:rsid w:val="00962179"/>
    <w:rsid w:val="00966F35"/>
    <w:rsid w:val="00967540"/>
    <w:rsid w:val="00974F59"/>
    <w:rsid w:val="00977B31"/>
    <w:rsid w:val="0098181A"/>
    <w:rsid w:val="00982E07"/>
    <w:rsid w:val="00990B18"/>
    <w:rsid w:val="009923C2"/>
    <w:rsid w:val="009941EE"/>
    <w:rsid w:val="009A3453"/>
    <w:rsid w:val="009A56DD"/>
    <w:rsid w:val="009A778E"/>
    <w:rsid w:val="009C0143"/>
    <w:rsid w:val="009C3013"/>
    <w:rsid w:val="009C3836"/>
    <w:rsid w:val="009C6E8B"/>
    <w:rsid w:val="009C77A1"/>
    <w:rsid w:val="009D3B92"/>
    <w:rsid w:val="009D41E7"/>
    <w:rsid w:val="009D4248"/>
    <w:rsid w:val="009D7947"/>
    <w:rsid w:val="009E1255"/>
    <w:rsid w:val="009E2021"/>
    <w:rsid w:val="009E55E0"/>
    <w:rsid w:val="009E7EBF"/>
    <w:rsid w:val="009F0CA7"/>
    <w:rsid w:val="009F2A8F"/>
    <w:rsid w:val="009F2DC5"/>
    <w:rsid w:val="009F5892"/>
    <w:rsid w:val="00A05ABE"/>
    <w:rsid w:val="00A05E7A"/>
    <w:rsid w:val="00A10C7D"/>
    <w:rsid w:val="00A11EB6"/>
    <w:rsid w:val="00A15D42"/>
    <w:rsid w:val="00A16DD5"/>
    <w:rsid w:val="00A24E80"/>
    <w:rsid w:val="00A34815"/>
    <w:rsid w:val="00A34F26"/>
    <w:rsid w:val="00A351AA"/>
    <w:rsid w:val="00A3746A"/>
    <w:rsid w:val="00A41ABF"/>
    <w:rsid w:val="00A422E9"/>
    <w:rsid w:val="00A448E9"/>
    <w:rsid w:val="00A449D2"/>
    <w:rsid w:val="00A47105"/>
    <w:rsid w:val="00A5044E"/>
    <w:rsid w:val="00A56EA3"/>
    <w:rsid w:val="00A57314"/>
    <w:rsid w:val="00A607EF"/>
    <w:rsid w:val="00A63521"/>
    <w:rsid w:val="00A67D2C"/>
    <w:rsid w:val="00A67E07"/>
    <w:rsid w:val="00A733BE"/>
    <w:rsid w:val="00A740FC"/>
    <w:rsid w:val="00A74D39"/>
    <w:rsid w:val="00A802D5"/>
    <w:rsid w:val="00A82347"/>
    <w:rsid w:val="00A85190"/>
    <w:rsid w:val="00A866F7"/>
    <w:rsid w:val="00A872FC"/>
    <w:rsid w:val="00A90A97"/>
    <w:rsid w:val="00A96B38"/>
    <w:rsid w:val="00AA5D49"/>
    <w:rsid w:val="00AA77E5"/>
    <w:rsid w:val="00AB1298"/>
    <w:rsid w:val="00AB3FED"/>
    <w:rsid w:val="00AC077F"/>
    <w:rsid w:val="00AC2DEA"/>
    <w:rsid w:val="00AC2EF7"/>
    <w:rsid w:val="00AC5755"/>
    <w:rsid w:val="00AD0B84"/>
    <w:rsid w:val="00AD0E57"/>
    <w:rsid w:val="00AD1463"/>
    <w:rsid w:val="00AD2832"/>
    <w:rsid w:val="00AD28FB"/>
    <w:rsid w:val="00AD2DA2"/>
    <w:rsid w:val="00AD51BB"/>
    <w:rsid w:val="00AD6DB5"/>
    <w:rsid w:val="00AE115B"/>
    <w:rsid w:val="00AE11A5"/>
    <w:rsid w:val="00AE1FE8"/>
    <w:rsid w:val="00AE5546"/>
    <w:rsid w:val="00AE57F7"/>
    <w:rsid w:val="00AE5E22"/>
    <w:rsid w:val="00AE68B7"/>
    <w:rsid w:val="00AE7A3D"/>
    <w:rsid w:val="00AF47AB"/>
    <w:rsid w:val="00B03ADD"/>
    <w:rsid w:val="00B04D57"/>
    <w:rsid w:val="00B0505B"/>
    <w:rsid w:val="00B06A20"/>
    <w:rsid w:val="00B104FE"/>
    <w:rsid w:val="00B1249C"/>
    <w:rsid w:val="00B15BA3"/>
    <w:rsid w:val="00B25AA6"/>
    <w:rsid w:val="00B26E1B"/>
    <w:rsid w:val="00B330CC"/>
    <w:rsid w:val="00B36F8E"/>
    <w:rsid w:val="00B42830"/>
    <w:rsid w:val="00B46D2A"/>
    <w:rsid w:val="00B5599B"/>
    <w:rsid w:val="00B57770"/>
    <w:rsid w:val="00B64C80"/>
    <w:rsid w:val="00B6639E"/>
    <w:rsid w:val="00B71615"/>
    <w:rsid w:val="00B7189A"/>
    <w:rsid w:val="00B943EB"/>
    <w:rsid w:val="00B94879"/>
    <w:rsid w:val="00BA385F"/>
    <w:rsid w:val="00BA504A"/>
    <w:rsid w:val="00BA6940"/>
    <w:rsid w:val="00BA70F2"/>
    <w:rsid w:val="00BA73D9"/>
    <w:rsid w:val="00BB1262"/>
    <w:rsid w:val="00BB34E6"/>
    <w:rsid w:val="00BB38B5"/>
    <w:rsid w:val="00BC2197"/>
    <w:rsid w:val="00BC3A83"/>
    <w:rsid w:val="00BC4F23"/>
    <w:rsid w:val="00BD09E5"/>
    <w:rsid w:val="00BE0055"/>
    <w:rsid w:val="00BE28DD"/>
    <w:rsid w:val="00BE4DED"/>
    <w:rsid w:val="00BE5F77"/>
    <w:rsid w:val="00BE663C"/>
    <w:rsid w:val="00BF0919"/>
    <w:rsid w:val="00BF2D3A"/>
    <w:rsid w:val="00BF4144"/>
    <w:rsid w:val="00BF75BE"/>
    <w:rsid w:val="00C00FEC"/>
    <w:rsid w:val="00C07D80"/>
    <w:rsid w:val="00C15051"/>
    <w:rsid w:val="00C158BB"/>
    <w:rsid w:val="00C161FA"/>
    <w:rsid w:val="00C25FCD"/>
    <w:rsid w:val="00C27D31"/>
    <w:rsid w:val="00C31E32"/>
    <w:rsid w:val="00C33770"/>
    <w:rsid w:val="00C33B5E"/>
    <w:rsid w:val="00C3699C"/>
    <w:rsid w:val="00C376C0"/>
    <w:rsid w:val="00C37D65"/>
    <w:rsid w:val="00C51DAF"/>
    <w:rsid w:val="00C57F07"/>
    <w:rsid w:val="00C64DC1"/>
    <w:rsid w:val="00C73E02"/>
    <w:rsid w:val="00C74E44"/>
    <w:rsid w:val="00C81B6F"/>
    <w:rsid w:val="00C81B8D"/>
    <w:rsid w:val="00C82BA6"/>
    <w:rsid w:val="00C82F5C"/>
    <w:rsid w:val="00C84D8A"/>
    <w:rsid w:val="00C86C0E"/>
    <w:rsid w:val="00C86C9B"/>
    <w:rsid w:val="00C95B42"/>
    <w:rsid w:val="00C96519"/>
    <w:rsid w:val="00C96E02"/>
    <w:rsid w:val="00CA3335"/>
    <w:rsid w:val="00CB0350"/>
    <w:rsid w:val="00CB05FC"/>
    <w:rsid w:val="00CB2C16"/>
    <w:rsid w:val="00CC11B4"/>
    <w:rsid w:val="00CC3B27"/>
    <w:rsid w:val="00CC511C"/>
    <w:rsid w:val="00CD074C"/>
    <w:rsid w:val="00CD0CF2"/>
    <w:rsid w:val="00CD3A65"/>
    <w:rsid w:val="00CD502B"/>
    <w:rsid w:val="00CE25C8"/>
    <w:rsid w:val="00CE4B03"/>
    <w:rsid w:val="00CE516F"/>
    <w:rsid w:val="00CE5633"/>
    <w:rsid w:val="00CF34DE"/>
    <w:rsid w:val="00CF3BA7"/>
    <w:rsid w:val="00D01D24"/>
    <w:rsid w:val="00D0250F"/>
    <w:rsid w:val="00D107BD"/>
    <w:rsid w:val="00D11DE7"/>
    <w:rsid w:val="00D13E68"/>
    <w:rsid w:val="00D17AB6"/>
    <w:rsid w:val="00D24E95"/>
    <w:rsid w:val="00D26294"/>
    <w:rsid w:val="00D269EF"/>
    <w:rsid w:val="00D30A3C"/>
    <w:rsid w:val="00D311E5"/>
    <w:rsid w:val="00D31522"/>
    <w:rsid w:val="00D31FA0"/>
    <w:rsid w:val="00D3352A"/>
    <w:rsid w:val="00D35A47"/>
    <w:rsid w:val="00D37123"/>
    <w:rsid w:val="00D405D1"/>
    <w:rsid w:val="00D45E48"/>
    <w:rsid w:val="00D56DCB"/>
    <w:rsid w:val="00D6137C"/>
    <w:rsid w:val="00D64206"/>
    <w:rsid w:val="00D65608"/>
    <w:rsid w:val="00D6585E"/>
    <w:rsid w:val="00D670DD"/>
    <w:rsid w:val="00D7103A"/>
    <w:rsid w:val="00D728D9"/>
    <w:rsid w:val="00D73113"/>
    <w:rsid w:val="00D73312"/>
    <w:rsid w:val="00D7799E"/>
    <w:rsid w:val="00D83425"/>
    <w:rsid w:val="00D83AE0"/>
    <w:rsid w:val="00D86C6D"/>
    <w:rsid w:val="00D965EB"/>
    <w:rsid w:val="00D97600"/>
    <w:rsid w:val="00DB1875"/>
    <w:rsid w:val="00DC0514"/>
    <w:rsid w:val="00DC087D"/>
    <w:rsid w:val="00DC0D36"/>
    <w:rsid w:val="00DC1F5F"/>
    <w:rsid w:val="00DC2578"/>
    <w:rsid w:val="00DC34C0"/>
    <w:rsid w:val="00DC463A"/>
    <w:rsid w:val="00DC7435"/>
    <w:rsid w:val="00DC7E4D"/>
    <w:rsid w:val="00DD1CEA"/>
    <w:rsid w:val="00DD75CC"/>
    <w:rsid w:val="00DD7A47"/>
    <w:rsid w:val="00DE2FD2"/>
    <w:rsid w:val="00DF0FFA"/>
    <w:rsid w:val="00DF167F"/>
    <w:rsid w:val="00E01389"/>
    <w:rsid w:val="00E05BAD"/>
    <w:rsid w:val="00E05E8E"/>
    <w:rsid w:val="00E1347C"/>
    <w:rsid w:val="00E136CD"/>
    <w:rsid w:val="00E140DB"/>
    <w:rsid w:val="00E14361"/>
    <w:rsid w:val="00E15458"/>
    <w:rsid w:val="00E2106A"/>
    <w:rsid w:val="00E2116D"/>
    <w:rsid w:val="00E2312B"/>
    <w:rsid w:val="00E231B1"/>
    <w:rsid w:val="00E33BC5"/>
    <w:rsid w:val="00E3437F"/>
    <w:rsid w:val="00E4091B"/>
    <w:rsid w:val="00E4185F"/>
    <w:rsid w:val="00E439B6"/>
    <w:rsid w:val="00E54017"/>
    <w:rsid w:val="00E54A66"/>
    <w:rsid w:val="00E55E23"/>
    <w:rsid w:val="00E609DD"/>
    <w:rsid w:val="00E63898"/>
    <w:rsid w:val="00E64AD8"/>
    <w:rsid w:val="00E664B9"/>
    <w:rsid w:val="00E72EFE"/>
    <w:rsid w:val="00E813B1"/>
    <w:rsid w:val="00E84970"/>
    <w:rsid w:val="00E930F9"/>
    <w:rsid w:val="00E9442B"/>
    <w:rsid w:val="00EA23EE"/>
    <w:rsid w:val="00EA30AD"/>
    <w:rsid w:val="00EB0F46"/>
    <w:rsid w:val="00EB37B1"/>
    <w:rsid w:val="00EB5203"/>
    <w:rsid w:val="00EB7E23"/>
    <w:rsid w:val="00EC062E"/>
    <w:rsid w:val="00ED0859"/>
    <w:rsid w:val="00ED2A6D"/>
    <w:rsid w:val="00ED3012"/>
    <w:rsid w:val="00ED4815"/>
    <w:rsid w:val="00ED799F"/>
    <w:rsid w:val="00ED7BC0"/>
    <w:rsid w:val="00EE3DF0"/>
    <w:rsid w:val="00EE470B"/>
    <w:rsid w:val="00EE643E"/>
    <w:rsid w:val="00EF123E"/>
    <w:rsid w:val="00EF14AB"/>
    <w:rsid w:val="00EF24B7"/>
    <w:rsid w:val="00EF3182"/>
    <w:rsid w:val="00EF3207"/>
    <w:rsid w:val="00EF546D"/>
    <w:rsid w:val="00EF5672"/>
    <w:rsid w:val="00EF5954"/>
    <w:rsid w:val="00F00295"/>
    <w:rsid w:val="00F04B9A"/>
    <w:rsid w:val="00F06DCA"/>
    <w:rsid w:val="00F103CF"/>
    <w:rsid w:val="00F10587"/>
    <w:rsid w:val="00F12BCB"/>
    <w:rsid w:val="00F12CAF"/>
    <w:rsid w:val="00F1388E"/>
    <w:rsid w:val="00F155D7"/>
    <w:rsid w:val="00F2308C"/>
    <w:rsid w:val="00F270C9"/>
    <w:rsid w:val="00F30051"/>
    <w:rsid w:val="00F345A5"/>
    <w:rsid w:val="00F352F6"/>
    <w:rsid w:val="00F42929"/>
    <w:rsid w:val="00F45058"/>
    <w:rsid w:val="00F45D81"/>
    <w:rsid w:val="00F53CE8"/>
    <w:rsid w:val="00F54403"/>
    <w:rsid w:val="00F558F9"/>
    <w:rsid w:val="00F56372"/>
    <w:rsid w:val="00F622DD"/>
    <w:rsid w:val="00F62596"/>
    <w:rsid w:val="00F62CAA"/>
    <w:rsid w:val="00F64FA7"/>
    <w:rsid w:val="00F65F4E"/>
    <w:rsid w:val="00F72B25"/>
    <w:rsid w:val="00F73211"/>
    <w:rsid w:val="00F739EF"/>
    <w:rsid w:val="00F741C2"/>
    <w:rsid w:val="00F813F1"/>
    <w:rsid w:val="00F816FC"/>
    <w:rsid w:val="00F90370"/>
    <w:rsid w:val="00F905C4"/>
    <w:rsid w:val="00F90E94"/>
    <w:rsid w:val="00F96971"/>
    <w:rsid w:val="00F96EAA"/>
    <w:rsid w:val="00FA05A3"/>
    <w:rsid w:val="00FA322B"/>
    <w:rsid w:val="00FA5595"/>
    <w:rsid w:val="00FB4203"/>
    <w:rsid w:val="00FC2AA0"/>
    <w:rsid w:val="00FC70A3"/>
    <w:rsid w:val="00FE3D6A"/>
    <w:rsid w:val="00FE4206"/>
    <w:rsid w:val="00FE603F"/>
    <w:rsid w:val="00FE6CFB"/>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ECA4535A-6E0E-4AFD-B5B0-F0283415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oblikovano">
    <w:name w:val="HTML Preformatted"/>
    <w:basedOn w:val="Navaden"/>
    <w:link w:val="HTML-oblikovanoZnak"/>
    <w:uiPriority w:val="99"/>
    <w:unhideWhenUsed/>
    <w:rsid w:val="004F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noProof w:val="0"/>
      <w:sz w:val="20"/>
      <w:szCs w:val="20"/>
    </w:rPr>
  </w:style>
  <w:style w:type="character" w:customStyle="1" w:styleId="HTML-oblikovanoZnak">
    <w:name w:val="HTML-oblikovano Znak"/>
    <w:basedOn w:val="Privzetapisavaodstavka"/>
    <w:link w:val="HTML-oblikovano"/>
    <w:uiPriority w:val="99"/>
    <w:rsid w:val="004F43A0"/>
    <w:rPr>
      <w:rFonts w:ascii="Courier New" w:eastAsia="Times New Roman" w:hAnsi="Courier New" w:cs="Courier New"/>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ECE5-C8FD-4341-BCC6-8F4CE57B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0</TotalTime>
  <Pages>30</Pages>
  <Words>9886</Words>
  <Characters>56354</Characters>
  <Application>Microsoft Office Word</Application>
  <DocSecurity>0</DocSecurity>
  <Lines>469</Lines>
  <Paragraphs>132</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66108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petra.kastelec</dc:creator>
  <cp:keywords/>
  <dc:description/>
  <cp:lastModifiedBy>Anita Balas</cp:lastModifiedBy>
  <cp:revision>2</cp:revision>
  <cp:lastPrinted>2016-02-29T08:37:00Z</cp:lastPrinted>
  <dcterms:created xsi:type="dcterms:W3CDTF">2016-12-23T07:27:00Z</dcterms:created>
  <dcterms:modified xsi:type="dcterms:W3CDTF">2016-12-23T07:27:00Z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